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42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16DD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</w:p>
    <w:p w:rsidR="00162742" w:rsidRPr="00A867CB" w:rsidRDefault="00162742" w:rsidP="00F81A5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br/>
        <w:t>№ 1</w:t>
      </w:r>
      <w:r w:rsidRPr="00A86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86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/ 1</w:t>
      </w:r>
      <w:r w:rsidRPr="00A867CB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ОТНОСНО: подадена  жалба от  Стоян Богданов – ръководител на ПП ГЕРБ  </w:t>
      </w:r>
    </w:p>
    <w:p w:rsidR="00162742" w:rsidRPr="00A867CB" w:rsidRDefault="00162742" w:rsidP="00902B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В Общинската избирателна комисия-Стамболийски  (ОИК-Стамболийски ) на дата 09.10.2015 г. в 14:00 часа има постъпила  жалба с входящ номер 5 . В жалбата си Стоян Богданов – ръководител на ПП ГЕРБ  е уведомил ОИК-Стамболийски 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че има нарушение на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Заповед № № 262 /23.09.2015 г. на Кмета на община Стамболийски и на чл. 183 ал.3 от Изборен кодекс </w:t>
      </w:r>
      <w:r w:rsidRPr="00A867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а именно на Агитационните материали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на кандидата за Кмет от ПП АТАКА – Иван Димитров Пиринов са поставени в пенсионерски клуб в село Куртово Конаре – общинска собственост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ОИК-Стамболийски  изразява следното становище: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на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Заповед №  262 /23.09.2015 г. на Кмета на община Стамболийски  и във връзка с чл. 183 ал. 3 от ИК действително се забранява „ Поставянето на Агинационни материали върху сгради и имоти публична държавна и общинска собственост „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ОИК-Стамболийски  съобразно представените пред нея доказателства, а именно Нотариален Акт за покупко- продажба №20 том 8 дело№2477 от 1957 год на Пловдивски Нотариус , Договор за Наем от дата 06.04.2009 год . , Както и предоставен документ от Община Стамболийски /Разписен Лист / с входящ номер №66 от дата 13.10.2015 год, удостоверяващ собствеността на имота   , ОИК   констатира че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Агитационните материали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>на кандидата за Кмет от ПП АТАКА – Иван Димитров Пиринов не 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поставени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 в нарушение Заповед №  262 /23.09.2015 г. на Кмета на община Стамболийски  и във връзка дс чл. 183 ал. 3 от ИК , ТЪИ КАТО не са поставени в имот Общинска Собственост . 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Предвид гореизложеното, както и на основание чл. 87, ал. 1, т.1, т.22,  чл.183, ал.3 във връзка с чл.186, ал.1 от ИК, Решение 2095-МИ/10.09.2015 г. на ЦИК и Заповед № № 262 /23.09.2015 г. на Кмета на община Стамболийски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162742" w:rsidRPr="00A867CB" w:rsidRDefault="00162742" w:rsidP="00953D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ОТХВЪРЛЯ ЖАЛБАТА НА </w:t>
      </w: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Стоян Богданов – ръководител на ПП ГЕРБ </w:t>
      </w:r>
      <w:r w:rsidRPr="00A867CB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КАТО НЕОСНОВАТЕЛНА И НЕЗАКОНОСЪОБРАЗНА </w:t>
      </w:r>
    </w:p>
    <w:p w:rsidR="00162742" w:rsidRPr="00A867CB" w:rsidRDefault="00162742" w:rsidP="00A701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На основание чл.186, ал.1 от ИК, Решението да се изпрати незабавно на Кмета на Община Стамболийски – за предприемане на действия по компетентност.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162742" w:rsidRPr="00A867CB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7CB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162742" w:rsidRPr="003A3E41" w:rsidRDefault="00162742" w:rsidP="00AF66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3E41">
        <w:rPr>
          <w:rFonts w:ascii="Times New Roman" w:hAnsi="Times New Roman" w:cs="Times New Roman"/>
          <w:b/>
          <w:bCs/>
          <w:sz w:val="20"/>
          <w:szCs w:val="20"/>
        </w:rPr>
        <w:t xml:space="preserve">Ива Денева-Мечева                                                           Радка Раева </w:t>
      </w:r>
    </w:p>
    <w:sectPr w:rsidR="00162742" w:rsidRPr="003A3E41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65F44"/>
    <w:rsid w:val="00082191"/>
    <w:rsid w:val="0008715E"/>
    <w:rsid w:val="000C0BA3"/>
    <w:rsid w:val="000E65D7"/>
    <w:rsid w:val="001028CE"/>
    <w:rsid w:val="00104769"/>
    <w:rsid w:val="0012481C"/>
    <w:rsid w:val="001270DF"/>
    <w:rsid w:val="00127EF6"/>
    <w:rsid w:val="00162742"/>
    <w:rsid w:val="00170FA3"/>
    <w:rsid w:val="00176A7E"/>
    <w:rsid w:val="0018412F"/>
    <w:rsid w:val="001A671D"/>
    <w:rsid w:val="001B48E6"/>
    <w:rsid w:val="001C7178"/>
    <w:rsid w:val="001E36B7"/>
    <w:rsid w:val="00201E08"/>
    <w:rsid w:val="0020442E"/>
    <w:rsid w:val="00205A91"/>
    <w:rsid w:val="002131E9"/>
    <w:rsid w:val="002330C8"/>
    <w:rsid w:val="00261F2C"/>
    <w:rsid w:val="00266023"/>
    <w:rsid w:val="00287D6C"/>
    <w:rsid w:val="00304CB1"/>
    <w:rsid w:val="003071C7"/>
    <w:rsid w:val="00307839"/>
    <w:rsid w:val="003A16DD"/>
    <w:rsid w:val="003A3E41"/>
    <w:rsid w:val="003A4FD3"/>
    <w:rsid w:val="003B2156"/>
    <w:rsid w:val="003E5D33"/>
    <w:rsid w:val="003F45BF"/>
    <w:rsid w:val="004348CD"/>
    <w:rsid w:val="00445F26"/>
    <w:rsid w:val="004F36D0"/>
    <w:rsid w:val="00512D33"/>
    <w:rsid w:val="005130F3"/>
    <w:rsid w:val="005167FB"/>
    <w:rsid w:val="00526A45"/>
    <w:rsid w:val="005631F5"/>
    <w:rsid w:val="005E3931"/>
    <w:rsid w:val="006307D1"/>
    <w:rsid w:val="00636D4F"/>
    <w:rsid w:val="006403D9"/>
    <w:rsid w:val="006565EC"/>
    <w:rsid w:val="00667C9B"/>
    <w:rsid w:val="00681A90"/>
    <w:rsid w:val="0068317E"/>
    <w:rsid w:val="006A3229"/>
    <w:rsid w:val="006C5F5F"/>
    <w:rsid w:val="006E3EDF"/>
    <w:rsid w:val="006E5F67"/>
    <w:rsid w:val="006F1D48"/>
    <w:rsid w:val="007017BE"/>
    <w:rsid w:val="00722783"/>
    <w:rsid w:val="00726909"/>
    <w:rsid w:val="00750921"/>
    <w:rsid w:val="00751821"/>
    <w:rsid w:val="007739AD"/>
    <w:rsid w:val="0078199C"/>
    <w:rsid w:val="007C470B"/>
    <w:rsid w:val="008127F5"/>
    <w:rsid w:val="008207B0"/>
    <w:rsid w:val="00832C00"/>
    <w:rsid w:val="0084078B"/>
    <w:rsid w:val="00851D46"/>
    <w:rsid w:val="0089396D"/>
    <w:rsid w:val="0089493B"/>
    <w:rsid w:val="008B05FF"/>
    <w:rsid w:val="00902BB8"/>
    <w:rsid w:val="009107AD"/>
    <w:rsid w:val="009125B6"/>
    <w:rsid w:val="0091583D"/>
    <w:rsid w:val="0093226D"/>
    <w:rsid w:val="00932436"/>
    <w:rsid w:val="0093699C"/>
    <w:rsid w:val="00936D37"/>
    <w:rsid w:val="00945306"/>
    <w:rsid w:val="00947E12"/>
    <w:rsid w:val="00953D2A"/>
    <w:rsid w:val="00980BCC"/>
    <w:rsid w:val="0099222B"/>
    <w:rsid w:val="009C03CE"/>
    <w:rsid w:val="00A01DFA"/>
    <w:rsid w:val="00A7010E"/>
    <w:rsid w:val="00A718F3"/>
    <w:rsid w:val="00A867CB"/>
    <w:rsid w:val="00AA233A"/>
    <w:rsid w:val="00AA3251"/>
    <w:rsid w:val="00AF6674"/>
    <w:rsid w:val="00B02B3D"/>
    <w:rsid w:val="00B33996"/>
    <w:rsid w:val="00B50275"/>
    <w:rsid w:val="00B83976"/>
    <w:rsid w:val="00BB5CFD"/>
    <w:rsid w:val="00BC64CC"/>
    <w:rsid w:val="00BF06DD"/>
    <w:rsid w:val="00BF6CA8"/>
    <w:rsid w:val="00C30386"/>
    <w:rsid w:val="00C5488E"/>
    <w:rsid w:val="00C77585"/>
    <w:rsid w:val="00C838F4"/>
    <w:rsid w:val="00C90A30"/>
    <w:rsid w:val="00C96493"/>
    <w:rsid w:val="00CC182A"/>
    <w:rsid w:val="00CD0079"/>
    <w:rsid w:val="00CE38A4"/>
    <w:rsid w:val="00CE5A65"/>
    <w:rsid w:val="00CF1FC8"/>
    <w:rsid w:val="00D331EA"/>
    <w:rsid w:val="00D61B0F"/>
    <w:rsid w:val="00D91769"/>
    <w:rsid w:val="00DE148A"/>
    <w:rsid w:val="00DF2849"/>
    <w:rsid w:val="00E21A16"/>
    <w:rsid w:val="00E653AA"/>
    <w:rsid w:val="00E96CF7"/>
    <w:rsid w:val="00ED3CD6"/>
    <w:rsid w:val="00ED7B45"/>
    <w:rsid w:val="00EE229E"/>
    <w:rsid w:val="00EE4968"/>
    <w:rsid w:val="00EE56F8"/>
    <w:rsid w:val="00F122C2"/>
    <w:rsid w:val="00F14AA4"/>
    <w:rsid w:val="00F2213B"/>
    <w:rsid w:val="00F4544C"/>
    <w:rsid w:val="00F71B22"/>
    <w:rsid w:val="00F77E69"/>
    <w:rsid w:val="00F81A55"/>
    <w:rsid w:val="00FB14B4"/>
    <w:rsid w:val="00FB1A00"/>
    <w:rsid w:val="00FB3990"/>
    <w:rsid w:val="00FC212A"/>
    <w:rsid w:val="00FD10E5"/>
    <w:rsid w:val="00FE5041"/>
    <w:rsid w:val="00FE7E25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040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361</Words>
  <Characters>2059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33</cp:revision>
  <cp:lastPrinted>2015-10-11T14:29:00Z</cp:lastPrinted>
  <dcterms:created xsi:type="dcterms:W3CDTF">2015-09-30T06:49:00Z</dcterms:created>
  <dcterms:modified xsi:type="dcterms:W3CDTF">2015-10-13T16:07:00Z</dcterms:modified>
</cp:coreProperties>
</file>