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EB" w:rsidRPr="00D4598E" w:rsidRDefault="005313EB" w:rsidP="0034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5313EB" w:rsidRPr="00D4598E" w:rsidRDefault="005313EB" w:rsidP="0034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ОБЩИНА СТАМБОЛИЙСКИ, ОБЛАСТ ПЛОВДИВ</w:t>
      </w:r>
    </w:p>
    <w:p w:rsidR="005313EB" w:rsidRPr="00D4598E" w:rsidRDefault="005313EB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80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>11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5313EB" w:rsidRPr="00D4598E" w:rsidRDefault="005313EB" w:rsidP="009D30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ОТНОСНО: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 Промяна в състава на член на секционна избирателна комисия Секция № 1641000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20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- ОУ”Св.св.Кирил и Методий”- с. Куртово Конаре </w:t>
      </w:r>
    </w:p>
    <w:p w:rsidR="005313EB" w:rsidRPr="00D4598E" w:rsidRDefault="005313EB" w:rsidP="00EB607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Постъпило  е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Уведомително писмо с вх. №  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>100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>11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.10.2015 год. в ОИК- Стамболийски  от Стоян Димитров Богданов ръководител на ПП ГЕРБ  ,  относно замяна на член на СИК № 1641000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.   В същото  се предлага замяна на лицето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София Любенова Манчева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, назначена като Член с Решение 14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 28.09.2015г на ОИК, да бъде заличено. На мястото на същото да бъде назначено лицето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Софка Борисова Митрева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, като Член .</w:t>
      </w:r>
    </w:p>
    <w:p w:rsidR="005313EB" w:rsidRPr="00D4598E" w:rsidRDefault="005313EB" w:rsidP="00DA0122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5313EB" w:rsidRPr="00D4598E" w:rsidRDefault="005313EB" w:rsidP="00635A6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5313EB" w:rsidRPr="00D4598E" w:rsidRDefault="005313EB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Р Е Ш И:</w:t>
      </w:r>
    </w:p>
    <w:p w:rsidR="005313EB" w:rsidRPr="00D4598E" w:rsidRDefault="005313EB" w:rsidP="00C047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    ОСВОБОЖДАВА  лицето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София Любенова Манчева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назначена като Член на Секция № 1641000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- ОУ”Св.св.Кирил и Методий”- с. Куртово Конаре </w:t>
      </w:r>
    </w:p>
    <w:p w:rsidR="005313EB" w:rsidRPr="00D4598E" w:rsidRDefault="005313EB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   АНУЛИРА Удостоверение с номер  2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/28.09.2015г. на ОИК-Стамболийски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София Любенова Манчева </w:t>
      </w:r>
    </w:p>
    <w:p w:rsidR="005313EB" w:rsidRPr="00D4598E" w:rsidRDefault="005313EB" w:rsidP="00D459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  НАЗНАЧАВА за Член на Секция № 1641000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- ОУ”Св.св.Кирил и Методий”- с. Куртово Конаре - Ли цето Софка Борисова Митрева </w:t>
      </w:r>
    </w:p>
    <w:p w:rsidR="005313EB" w:rsidRPr="00D4598E" w:rsidRDefault="005313EB" w:rsidP="00D459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313EB" w:rsidRPr="00D4598E" w:rsidRDefault="005313EB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новоназначения член на СИК да се издададе съответното удостоверение.</w:t>
      </w:r>
    </w:p>
    <w:p w:rsidR="005313EB" w:rsidRPr="00D4598E" w:rsidRDefault="005313EB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5313EB" w:rsidRPr="00D4598E" w:rsidRDefault="005313EB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313EB" w:rsidRPr="00D4598E" w:rsidRDefault="005313EB" w:rsidP="00D41390">
      <w:pPr>
        <w:pStyle w:val="NormalWeb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Председател:</w:t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  <w:t xml:space="preserve">                                           Секретар:</w:t>
      </w:r>
    </w:p>
    <w:p w:rsidR="005313EB" w:rsidRPr="00D4598E" w:rsidRDefault="005313EB" w:rsidP="00D41390">
      <w:pPr>
        <w:pStyle w:val="NormalWeb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                   / Ива Денева - Мечева/</w:t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  <w:t>                  /Радка Раева/</w:t>
      </w:r>
    </w:p>
    <w:p w:rsidR="005313EB" w:rsidRPr="00D4598E" w:rsidRDefault="005313EB" w:rsidP="00D41390">
      <w:pPr>
        <w:pStyle w:val="NormalWeb"/>
        <w:rPr>
          <w:rFonts w:ascii="Times New Roman" w:hAnsi="Times New Roman" w:cs="Times New Roman"/>
          <w:b/>
          <w:bCs/>
        </w:rPr>
      </w:pPr>
    </w:p>
    <w:p w:rsidR="005313EB" w:rsidRPr="00D4598E" w:rsidRDefault="005313EB" w:rsidP="00D41390">
      <w:pPr>
        <w:pStyle w:val="NormalWeb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Обявено –</w:t>
      </w:r>
      <w:r>
        <w:rPr>
          <w:rFonts w:ascii="Times New Roman" w:hAnsi="Times New Roman" w:cs="Times New Roman"/>
          <w:b/>
          <w:bCs/>
          <w:lang w:val="en-US"/>
        </w:rPr>
        <w:t>11</w:t>
      </w:r>
      <w:r w:rsidRPr="00D4598E">
        <w:rPr>
          <w:rFonts w:ascii="Times New Roman" w:hAnsi="Times New Roman" w:cs="Times New Roman"/>
          <w:b/>
          <w:bCs/>
        </w:rPr>
        <w:t>.10. 2015г.  в 18:00 часа</w:t>
      </w:r>
    </w:p>
    <w:p w:rsidR="005313EB" w:rsidRPr="003421BE" w:rsidRDefault="005313EB" w:rsidP="00D41390">
      <w:pPr>
        <w:rPr>
          <w:rFonts w:ascii="Cambria" w:hAnsi="Cambria" w:cs="Cambria"/>
          <w:sz w:val="24"/>
          <w:szCs w:val="24"/>
        </w:rPr>
      </w:pPr>
    </w:p>
    <w:p w:rsidR="005313EB" w:rsidRPr="003421BE" w:rsidRDefault="005313EB" w:rsidP="00D41390">
      <w:pPr>
        <w:rPr>
          <w:rFonts w:ascii="Cambria" w:hAnsi="Cambria" w:cs="Cambria"/>
          <w:sz w:val="24"/>
          <w:szCs w:val="24"/>
        </w:rPr>
      </w:pPr>
    </w:p>
    <w:p w:rsidR="005313EB" w:rsidRPr="003421BE" w:rsidRDefault="005313EB" w:rsidP="00D41390">
      <w:pPr>
        <w:rPr>
          <w:rFonts w:ascii="Cambria" w:hAnsi="Cambria" w:cs="Cambria"/>
          <w:sz w:val="24"/>
          <w:szCs w:val="24"/>
        </w:rPr>
      </w:pPr>
    </w:p>
    <w:p w:rsidR="005313EB" w:rsidRPr="003421BE" w:rsidRDefault="005313EB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5313EB" w:rsidRPr="003421BE" w:rsidRDefault="005313EB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5313EB" w:rsidRPr="003421BE" w:rsidRDefault="005313EB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5313EB" w:rsidRPr="003421BE" w:rsidRDefault="005313EB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5313EB" w:rsidRPr="003421BE" w:rsidRDefault="005313EB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5313EB" w:rsidRPr="003421BE" w:rsidRDefault="005313EB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5313EB" w:rsidRPr="003421BE" w:rsidRDefault="005313EB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5313EB" w:rsidRPr="003421BE" w:rsidRDefault="005313EB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5313EB" w:rsidRPr="003421BE" w:rsidRDefault="005313EB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5313EB" w:rsidRPr="003421BE" w:rsidRDefault="005313EB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sectPr w:rsidR="005313EB" w:rsidRPr="003421BE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2007C"/>
    <w:rsid w:val="00023FEF"/>
    <w:rsid w:val="000731FE"/>
    <w:rsid w:val="00075248"/>
    <w:rsid w:val="000A545A"/>
    <w:rsid w:val="000B5789"/>
    <w:rsid w:val="000C0BA3"/>
    <w:rsid w:val="000C4947"/>
    <w:rsid w:val="000E65D7"/>
    <w:rsid w:val="00127EF6"/>
    <w:rsid w:val="0015235D"/>
    <w:rsid w:val="001654D2"/>
    <w:rsid w:val="00170CFC"/>
    <w:rsid w:val="0018479A"/>
    <w:rsid w:val="001A671D"/>
    <w:rsid w:val="001A7534"/>
    <w:rsid w:val="001C283D"/>
    <w:rsid w:val="001E36B7"/>
    <w:rsid w:val="0020442E"/>
    <w:rsid w:val="0020669C"/>
    <w:rsid w:val="00213B76"/>
    <w:rsid w:val="002376AD"/>
    <w:rsid w:val="00241B37"/>
    <w:rsid w:val="003071C7"/>
    <w:rsid w:val="0031165F"/>
    <w:rsid w:val="003357F9"/>
    <w:rsid w:val="003421BE"/>
    <w:rsid w:val="00343D43"/>
    <w:rsid w:val="00345A55"/>
    <w:rsid w:val="00354D80"/>
    <w:rsid w:val="00375E9D"/>
    <w:rsid w:val="00396E0B"/>
    <w:rsid w:val="003B1A98"/>
    <w:rsid w:val="003C5E8F"/>
    <w:rsid w:val="003D3D22"/>
    <w:rsid w:val="003F45BF"/>
    <w:rsid w:val="003F65AE"/>
    <w:rsid w:val="004151E5"/>
    <w:rsid w:val="00430EAA"/>
    <w:rsid w:val="00477F97"/>
    <w:rsid w:val="0049531C"/>
    <w:rsid w:val="004B1D05"/>
    <w:rsid w:val="004B56E5"/>
    <w:rsid w:val="004D204E"/>
    <w:rsid w:val="00530485"/>
    <w:rsid w:val="005313EB"/>
    <w:rsid w:val="0054209D"/>
    <w:rsid w:val="00542FE5"/>
    <w:rsid w:val="00635A63"/>
    <w:rsid w:val="006565EC"/>
    <w:rsid w:val="00681A90"/>
    <w:rsid w:val="006C5920"/>
    <w:rsid w:val="006E5F67"/>
    <w:rsid w:val="006E77B0"/>
    <w:rsid w:val="006F2DBE"/>
    <w:rsid w:val="007017BE"/>
    <w:rsid w:val="007040F0"/>
    <w:rsid w:val="00762146"/>
    <w:rsid w:val="00785FA6"/>
    <w:rsid w:val="007F4163"/>
    <w:rsid w:val="008004F9"/>
    <w:rsid w:val="00823D41"/>
    <w:rsid w:val="008257E0"/>
    <w:rsid w:val="00826A6A"/>
    <w:rsid w:val="008311BD"/>
    <w:rsid w:val="00832C00"/>
    <w:rsid w:val="00834179"/>
    <w:rsid w:val="008644B4"/>
    <w:rsid w:val="008B5524"/>
    <w:rsid w:val="008D4E5C"/>
    <w:rsid w:val="008F6144"/>
    <w:rsid w:val="00932436"/>
    <w:rsid w:val="009401F8"/>
    <w:rsid w:val="00945306"/>
    <w:rsid w:val="00947E12"/>
    <w:rsid w:val="0099220D"/>
    <w:rsid w:val="009A5E0E"/>
    <w:rsid w:val="009C46DA"/>
    <w:rsid w:val="009D3006"/>
    <w:rsid w:val="009E1242"/>
    <w:rsid w:val="00A01DFA"/>
    <w:rsid w:val="00A47B30"/>
    <w:rsid w:val="00AC23AE"/>
    <w:rsid w:val="00AE16FD"/>
    <w:rsid w:val="00B02B3D"/>
    <w:rsid w:val="00B13E9D"/>
    <w:rsid w:val="00B45866"/>
    <w:rsid w:val="00BE2357"/>
    <w:rsid w:val="00BF06DD"/>
    <w:rsid w:val="00BF6CA8"/>
    <w:rsid w:val="00C0479E"/>
    <w:rsid w:val="00C23FF3"/>
    <w:rsid w:val="00C604CA"/>
    <w:rsid w:val="00C838F4"/>
    <w:rsid w:val="00C84BDC"/>
    <w:rsid w:val="00CA352F"/>
    <w:rsid w:val="00CC182A"/>
    <w:rsid w:val="00CC5209"/>
    <w:rsid w:val="00D01B21"/>
    <w:rsid w:val="00D24DBA"/>
    <w:rsid w:val="00D41390"/>
    <w:rsid w:val="00D4598E"/>
    <w:rsid w:val="00D601F3"/>
    <w:rsid w:val="00DA0122"/>
    <w:rsid w:val="00DC7341"/>
    <w:rsid w:val="00DC7663"/>
    <w:rsid w:val="00DF2AB9"/>
    <w:rsid w:val="00DF4EBB"/>
    <w:rsid w:val="00E07930"/>
    <w:rsid w:val="00E278C5"/>
    <w:rsid w:val="00E74AA4"/>
    <w:rsid w:val="00E867E5"/>
    <w:rsid w:val="00E97DCD"/>
    <w:rsid w:val="00EA2209"/>
    <w:rsid w:val="00EB6077"/>
    <w:rsid w:val="00ED0C1A"/>
    <w:rsid w:val="00ED7B45"/>
    <w:rsid w:val="00EE4968"/>
    <w:rsid w:val="00EF1D15"/>
    <w:rsid w:val="00F2213B"/>
    <w:rsid w:val="00F5204A"/>
    <w:rsid w:val="00F64A3D"/>
    <w:rsid w:val="00F832DB"/>
    <w:rsid w:val="00F9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0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0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9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2</Pages>
  <Words>254</Words>
  <Characters>1448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31</cp:revision>
  <cp:lastPrinted>2015-10-11T13:28:00Z</cp:lastPrinted>
  <dcterms:created xsi:type="dcterms:W3CDTF">2015-09-30T06:49:00Z</dcterms:created>
  <dcterms:modified xsi:type="dcterms:W3CDTF">2015-10-11T13:28:00Z</dcterms:modified>
</cp:coreProperties>
</file>