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B9F" w:rsidRPr="00D4598E" w:rsidRDefault="004B2B9F" w:rsidP="00342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:rsidR="004B2B9F" w:rsidRPr="00D4598E" w:rsidRDefault="004B2B9F" w:rsidP="00342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ОБЩИНА СТАМБОЛИЙСКИ, ОБЛАСТ ПЛОВДИВ</w:t>
      </w:r>
    </w:p>
    <w:p w:rsidR="004B2B9F" w:rsidRPr="00D4598E" w:rsidRDefault="004B2B9F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Решение № 17</w:t>
      </w:r>
      <w:r w:rsidRPr="00D4598E"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Pr="00D4598E">
        <w:rPr>
          <w:rFonts w:ascii="Times New Roman" w:hAnsi="Times New Roman" w:cs="Times New Roman"/>
          <w:b/>
          <w:bCs/>
          <w:sz w:val="24"/>
          <w:szCs w:val="24"/>
          <w:lang w:val="en-US"/>
        </w:rPr>
        <w:t>11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.10.2015 год. </w:t>
      </w:r>
    </w:p>
    <w:p w:rsidR="004B2B9F" w:rsidRPr="00D4598E" w:rsidRDefault="004B2B9F" w:rsidP="009D30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  <w:u w:val="single"/>
        </w:rPr>
        <w:t>ОТНОСНО: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 Промяна в състава на член на секционна избирателна комисия Секция № 1641000</w:t>
      </w:r>
      <w:r w:rsidRPr="00D4598E">
        <w:rPr>
          <w:rFonts w:ascii="Times New Roman" w:hAnsi="Times New Roman" w:cs="Times New Roman"/>
          <w:b/>
          <w:bCs/>
          <w:sz w:val="24"/>
          <w:szCs w:val="24"/>
          <w:lang w:val="en-US"/>
        </w:rPr>
        <w:t>19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- ОУ”Св.св.Кирил и Методий”- с. Куртово Конаре </w:t>
      </w:r>
    </w:p>
    <w:p w:rsidR="004B2B9F" w:rsidRPr="00D4598E" w:rsidRDefault="004B2B9F" w:rsidP="00EB6077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Постъпило  е</w:t>
      </w:r>
      <w:r w:rsidRPr="00D459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Уведомително писмо с вх. №  </w:t>
      </w:r>
      <w:r w:rsidRPr="00D4598E">
        <w:rPr>
          <w:rFonts w:ascii="Times New Roman" w:hAnsi="Times New Roman" w:cs="Times New Roman"/>
          <w:b/>
          <w:bCs/>
          <w:sz w:val="24"/>
          <w:szCs w:val="24"/>
          <w:lang w:val="en-US"/>
        </w:rPr>
        <w:t>100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Pr="00D4598E">
        <w:rPr>
          <w:rFonts w:ascii="Times New Roman" w:hAnsi="Times New Roman" w:cs="Times New Roman"/>
          <w:b/>
          <w:bCs/>
          <w:sz w:val="24"/>
          <w:szCs w:val="24"/>
          <w:lang w:val="en-US"/>
        </w:rPr>
        <w:t>11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.10.2015 год. в ОИК- Стамболийски  от Стоян Димитров Богданов ръководител на ПП ГЕРБ  ,  относно замяна на член на СИК № 1641000</w:t>
      </w:r>
      <w:r w:rsidRPr="00D4598E">
        <w:rPr>
          <w:rFonts w:ascii="Times New Roman" w:hAnsi="Times New Roman" w:cs="Times New Roman"/>
          <w:b/>
          <w:bCs/>
          <w:sz w:val="24"/>
          <w:szCs w:val="24"/>
          <w:lang w:val="en-US"/>
        </w:rPr>
        <w:t>19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.   В същото  се предлага замяна на лицето Софка Борисова Митрева , назначена като Член с Решение 14</w:t>
      </w:r>
      <w:r w:rsidRPr="00D4598E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/ 28.09.2015г на ОИК, да бъде заличено. На мястото на същото да бъде назначено лицето Елена Петрова Тодорова , като Член .</w:t>
      </w:r>
    </w:p>
    <w:p w:rsidR="004B2B9F" w:rsidRPr="00D4598E" w:rsidRDefault="004B2B9F" w:rsidP="00DA0122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Изпълнени са изискванията на Изборния кодекс,  досежно замяна член на СИК и е налице нужда от промяната с оглед обезпечаване законосъобразното протичането на изборния процес в Община Стамболийски </w:t>
      </w:r>
    </w:p>
    <w:p w:rsidR="004B2B9F" w:rsidRPr="00D4598E" w:rsidRDefault="004B2B9F" w:rsidP="00635A63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4B2B9F" w:rsidRPr="00D4598E" w:rsidRDefault="004B2B9F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 Р Е Ш И:</w:t>
      </w:r>
    </w:p>
    <w:p w:rsidR="004B2B9F" w:rsidRPr="00D4598E" w:rsidRDefault="004B2B9F" w:rsidP="00C047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    ОСВОБОЖДАВА  лицето Софка Борисова Митрева назначена като Член на Секция № 164100019 - ОУ”Св.св.Кирил и Методий”- с. Куртово Конаре </w:t>
      </w:r>
    </w:p>
    <w:p w:rsidR="004B2B9F" w:rsidRPr="00D4598E" w:rsidRDefault="004B2B9F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    АНУЛИРА Удостоверение с номер  220/28.09.2015г. на ОИК-Стамболийски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Софка Борисова Митрева </w:t>
      </w:r>
    </w:p>
    <w:p w:rsidR="004B2B9F" w:rsidRPr="00D4598E" w:rsidRDefault="004B2B9F" w:rsidP="00D459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   НАЗНАЧАВА за Член на Секция № 1641000</w:t>
      </w:r>
      <w:r w:rsidRPr="00D4598E">
        <w:rPr>
          <w:rFonts w:ascii="Times New Roman" w:hAnsi="Times New Roman" w:cs="Times New Roman"/>
          <w:b/>
          <w:bCs/>
          <w:sz w:val="24"/>
          <w:szCs w:val="24"/>
          <w:lang w:val="en-US"/>
        </w:rPr>
        <w:t>19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- ОУ”Св.св.Кирил и Методий”- с. Куртово Конаре - Ли цето Елена Петрова Тодорова </w:t>
      </w:r>
    </w:p>
    <w:p w:rsidR="004B2B9F" w:rsidRPr="00D4598E" w:rsidRDefault="004B2B9F" w:rsidP="00D459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B2B9F" w:rsidRPr="00D4598E" w:rsidRDefault="004B2B9F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На новоназначения член на СИК да се издададе съответното удостоверение.</w:t>
      </w:r>
    </w:p>
    <w:p w:rsidR="004B2B9F" w:rsidRPr="00D4598E" w:rsidRDefault="004B2B9F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4B2B9F" w:rsidRPr="00D4598E" w:rsidRDefault="004B2B9F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B2B9F" w:rsidRPr="00D4598E" w:rsidRDefault="004B2B9F" w:rsidP="00D41390">
      <w:pPr>
        <w:pStyle w:val="NormalWeb"/>
        <w:rPr>
          <w:rFonts w:ascii="Times New Roman" w:hAnsi="Times New Roman" w:cs="Times New Roman"/>
          <w:b/>
          <w:bCs/>
        </w:rPr>
      </w:pPr>
      <w:r w:rsidRPr="00D4598E">
        <w:rPr>
          <w:rFonts w:ascii="Times New Roman" w:hAnsi="Times New Roman" w:cs="Times New Roman"/>
          <w:b/>
          <w:bCs/>
        </w:rPr>
        <w:t>Председател:</w:t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  <w:t xml:space="preserve">                                           Секретар:</w:t>
      </w:r>
    </w:p>
    <w:p w:rsidR="004B2B9F" w:rsidRPr="00D4598E" w:rsidRDefault="004B2B9F" w:rsidP="00D41390">
      <w:pPr>
        <w:pStyle w:val="NormalWeb"/>
        <w:rPr>
          <w:rFonts w:ascii="Times New Roman" w:hAnsi="Times New Roman" w:cs="Times New Roman"/>
          <w:b/>
          <w:bCs/>
        </w:rPr>
      </w:pPr>
      <w:r w:rsidRPr="00D4598E">
        <w:rPr>
          <w:rFonts w:ascii="Times New Roman" w:hAnsi="Times New Roman" w:cs="Times New Roman"/>
          <w:b/>
          <w:bCs/>
        </w:rPr>
        <w:t>                   / Ива Денева - Мечева/</w:t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  <w:t>                  /Радка Раева/</w:t>
      </w:r>
    </w:p>
    <w:p w:rsidR="004B2B9F" w:rsidRPr="00D4598E" w:rsidRDefault="004B2B9F" w:rsidP="00D41390">
      <w:pPr>
        <w:pStyle w:val="NormalWeb"/>
        <w:rPr>
          <w:rFonts w:ascii="Times New Roman" w:hAnsi="Times New Roman" w:cs="Times New Roman"/>
          <w:b/>
          <w:bCs/>
        </w:rPr>
      </w:pPr>
    </w:p>
    <w:p w:rsidR="004B2B9F" w:rsidRPr="00D4598E" w:rsidRDefault="004B2B9F" w:rsidP="00D41390">
      <w:pPr>
        <w:pStyle w:val="NormalWeb"/>
        <w:rPr>
          <w:rFonts w:ascii="Times New Roman" w:hAnsi="Times New Roman" w:cs="Times New Roman"/>
          <w:b/>
          <w:bCs/>
        </w:rPr>
      </w:pPr>
      <w:r w:rsidRPr="00D4598E">
        <w:rPr>
          <w:rFonts w:ascii="Times New Roman" w:hAnsi="Times New Roman" w:cs="Times New Roman"/>
          <w:b/>
          <w:bCs/>
        </w:rPr>
        <w:t>Обявено –</w:t>
      </w:r>
      <w:r>
        <w:rPr>
          <w:rFonts w:ascii="Times New Roman" w:hAnsi="Times New Roman" w:cs="Times New Roman"/>
          <w:b/>
          <w:bCs/>
          <w:lang w:val="en-US"/>
        </w:rPr>
        <w:t>11</w:t>
      </w:r>
      <w:r w:rsidRPr="00D4598E">
        <w:rPr>
          <w:rFonts w:ascii="Times New Roman" w:hAnsi="Times New Roman" w:cs="Times New Roman"/>
          <w:b/>
          <w:bCs/>
        </w:rPr>
        <w:t>.10. 2015г.  в 18:00 часа</w:t>
      </w:r>
    </w:p>
    <w:p w:rsidR="004B2B9F" w:rsidRPr="003421BE" w:rsidRDefault="004B2B9F" w:rsidP="00D41390">
      <w:pPr>
        <w:rPr>
          <w:rFonts w:ascii="Cambria" w:hAnsi="Cambria" w:cs="Cambria"/>
          <w:sz w:val="24"/>
          <w:szCs w:val="24"/>
        </w:rPr>
      </w:pPr>
    </w:p>
    <w:p w:rsidR="004B2B9F" w:rsidRPr="003421BE" w:rsidRDefault="004B2B9F" w:rsidP="00D41390">
      <w:pPr>
        <w:rPr>
          <w:rFonts w:ascii="Cambria" w:hAnsi="Cambria" w:cs="Cambria"/>
          <w:sz w:val="24"/>
          <w:szCs w:val="24"/>
        </w:rPr>
      </w:pPr>
    </w:p>
    <w:p w:rsidR="004B2B9F" w:rsidRPr="003421BE" w:rsidRDefault="004B2B9F" w:rsidP="00D41390">
      <w:pPr>
        <w:rPr>
          <w:rFonts w:ascii="Cambria" w:hAnsi="Cambria" w:cs="Cambria"/>
          <w:sz w:val="24"/>
          <w:szCs w:val="24"/>
        </w:rPr>
      </w:pPr>
    </w:p>
    <w:p w:rsidR="004B2B9F" w:rsidRPr="003421BE" w:rsidRDefault="004B2B9F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4B2B9F" w:rsidRPr="003421BE" w:rsidRDefault="004B2B9F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4B2B9F" w:rsidRPr="003421BE" w:rsidRDefault="004B2B9F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4B2B9F" w:rsidRPr="003421BE" w:rsidRDefault="004B2B9F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4B2B9F" w:rsidRPr="003421BE" w:rsidRDefault="004B2B9F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4B2B9F" w:rsidRPr="003421BE" w:rsidRDefault="004B2B9F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4B2B9F" w:rsidRPr="003421BE" w:rsidRDefault="004B2B9F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4B2B9F" w:rsidRPr="003421BE" w:rsidRDefault="004B2B9F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4B2B9F" w:rsidRPr="003421BE" w:rsidRDefault="004B2B9F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4B2B9F" w:rsidRPr="003421BE" w:rsidRDefault="004B2B9F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sectPr w:rsidR="004B2B9F" w:rsidRPr="003421BE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5EC"/>
    <w:rsid w:val="0002007C"/>
    <w:rsid w:val="00023FEF"/>
    <w:rsid w:val="00075248"/>
    <w:rsid w:val="000A545A"/>
    <w:rsid w:val="000B5789"/>
    <w:rsid w:val="000C0BA3"/>
    <w:rsid w:val="000C4947"/>
    <w:rsid w:val="000E65D7"/>
    <w:rsid w:val="00127EF6"/>
    <w:rsid w:val="0015235D"/>
    <w:rsid w:val="001654D2"/>
    <w:rsid w:val="00170CFC"/>
    <w:rsid w:val="0018479A"/>
    <w:rsid w:val="001A671D"/>
    <w:rsid w:val="001A7534"/>
    <w:rsid w:val="001C283D"/>
    <w:rsid w:val="001E36B7"/>
    <w:rsid w:val="0020442E"/>
    <w:rsid w:val="0020669C"/>
    <w:rsid w:val="00213B76"/>
    <w:rsid w:val="002376AD"/>
    <w:rsid w:val="00241B37"/>
    <w:rsid w:val="003071C7"/>
    <w:rsid w:val="0031165F"/>
    <w:rsid w:val="003357F9"/>
    <w:rsid w:val="003421BE"/>
    <w:rsid w:val="00343D43"/>
    <w:rsid w:val="00345A55"/>
    <w:rsid w:val="00354D80"/>
    <w:rsid w:val="00375E9D"/>
    <w:rsid w:val="00396E0B"/>
    <w:rsid w:val="003B1A98"/>
    <w:rsid w:val="003C5E8F"/>
    <w:rsid w:val="003D3D22"/>
    <w:rsid w:val="003F45BF"/>
    <w:rsid w:val="003F65AE"/>
    <w:rsid w:val="004151E5"/>
    <w:rsid w:val="00430EAA"/>
    <w:rsid w:val="00477F97"/>
    <w:rsid w:val="0049531C"/>
    <w:rsid w:val="004B1D05"/>
    <w:rsid w:val="004B2B9F"/>
    <w:rsid w:val="004B56E5"/>
    <w:rsid w:val="004D204E"/>
    <w:rsid w:val="00530485"/>
    <w:rsid w:val="0054209D"/>
    <w:rsid w:val="00542FE5"/>
    <w:rsid w:val="00635A63"/>
    <w:rsid w:val="006565EC"/>
    <w:rsid w:val="00681A90"/>
    <w:rsid w:val="006C0525"/>
    <w:rsid w:val="006C5920"/>
    <w:rsid w:val="006E5F67"/>
    <w:rsid w:val="006E77B0"/>
    <w:rsid w:val="006F2DBE"/>
    <w:rsid w:val="007017BE"/>
    <w:rsid w:val="007040F0"/>
    <w:rsid w:val="0076150A"/>
    <w:rsid w:val="00762146"/>
    <w:rsid w:val="00785FA6"/>
    <w:rsid w:val="007F4163"/>
    <w:rsid w:val="008004F9"/>
    <w:rsid w:val="00823D41"/>
    <w:rsid w:val="008251F8"/>
    <w:rsid w:val="008257E0"/>
    <w:rsid w:val="00826A6A"/>
    <w:rsid w:val="008311BD"/>
    <w:rsid w:val="00832C00"/>
    <w:rsid w:val="00834179"/>
    <w:rsid w:val="008644B4"/>
    <w:rsid w:val="008B5524"/>
    <w:rsid w:val="008D4E5C"/>
    <w:rsid w:val="008F6144"/>
    <w:rsid w:val="00932436"/>
    <w:rsid w:val="009401F8"/>
    <w:rsid w:val="00945306"/>
    <w:rsid w:val="00947E12"/>
    <w:rsid w:val="009A5E0E"/>
    <w:rsid w:val="009C46DA"/>
    <w:rsid w:val="009D3006"/>
    <w:rsid w:val="009E1242"/>
    <w:rsid w:val="00A01DFA"/>
    <w:rsid w:val="00A47B30"/>
    <w:rsid w:val="00AC23AE"/>
    <w:rsid w:val="00AE16FD"/>
    <w:rsid w:val="00B02B3D"/>
    <w:rsid w:val="00B13E9D"/>
    <w:rsid w:val="00B45866"/>
    <w:rsid w:val="00BE2357"/>
    <w:rsid w:val="00BF06DD"/>
    <w:rsid w:val="00BF6CA8"/>
    <w:rsid w:val="00C0479E"/>
    <w:rsid w:val="00C604CA"/>
    <w:rsid w:val="00C838F4"/>
    <w:rsid w:val="00C84BDC"/>
    <w:rsid w:val="00CA352F"/>
    <w:rsid w:val="00CC182A"/>
    <w:rsid w:val="00CC5209"/>
    <w:rsid w:val="00D01B21"/>
    <w:rsid w:val="00D24DBA"/>
    <w:rsid w:val="00D41390"/>
    <w:rsid w:val="00D4598E"/>
    <w:rsid w:val="00D601F3"/>
    <w:rsid w:val="00DA0122"/>
    <w:rsid w:val="00DC7341"/>
    <w:rsid w:val="00DC7663"/>
    <w:rsid w:val="00DF2AB9"/>
    <w:rsid w:val="00DF4EBB"/>
    <w:rsid w:val="00E07930"/>
    <w:rsid w:val="00E278C5"/>
    <w:rsid w:val="00E74AA4"/>
    <w:rsid w:val="00E867E5"/>
    <w:rsid w:val="00E97DCD"/>
    <w:rsid w:val="00EA2209"/>
    <w:rsid w:val="00EB6077"/>
    <w:rsid w:val="00ED0C1A"/>
    <w:rsid w:val="00ED7B45"/>
    <w:rsid w:val="00EE4968"/>
    <w:rsid w:val="00EF1D15"/>
    <w:rsid w:val="00F2213B"/>
    <w:rsid w:val="00F5204A"/>
    <w:rsid w:val="00F64A3D"/>
    <w:rsid w:val="00F832DB"/>
    <w:rsid w:val="00F9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00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6565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6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109</TotalTime>
  <Pages>2</Pages>
  <Words>254</Words>
  <Characters>1451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31</cp:revision>
  <cp:lastPrinted>2015-10-11T13:22:00Z</cp:lastPrinted>
  <dcterms:created xsi:type="dcterms:W3CDTF">2015-09-30T06:49:00Z</dcterms:created>
  <dcterms:modified xsi:type="dcterms:W3CDTF">2015-10-11T14:32:00Z</dcterms:modified>
</cp:coreProperties>
</file>