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DA" w:rsidRPr="006508DC" w:rsidRDefault="00E85CDA" w:rsidP="00355D87">
      <w:pPr>
        <w:pStyle w:val="NormalWeb"/>
        <w:rPr>
          <w:rFonts w:ascii="Times New Roman" w:hAnsi="Times New Roman" w:cs="Times New Roman"/>
          <w:b/>
          <w:bCs/>
        </w:rPr>
      </w:pPr>
      <w:r w:rsidRPr="006508DC">
        <w:rPr>
          <w:rFonts w:ascii="Times New Roman" w:hAnsi="Times New Roman" w:cs="Times New Roman"/>
          <w:b/>
          <w:bCs/>
        </w:rPr>
        <w:t>Общинска избирателна комисия – Община Стамболийски</w:t>
      </w:r>
    </w:p>
    <w:p w:rsidR="00E85CDA" w:rsidRPr="006508DC" w:rsidRDefault="00E85CDA" w:rsidP="00355D87">
      <w:pPr>
        <w:pStyle w:val="NormalWeb"/>
        <w:rPr>
          <w:rFonts w:ascii="Times New Roman" w:hAnsi="Times New Roman" w:cs="Times New Roman"/>
          <w:b/>
          <w:bCs/>
        </w:rPr>
      </w:pPr>
      <w:r w:rsidRPr="006508DC">
        <w:rPr>
          <w:rFonts w:ascii="Times New Roman" w:hAnsi="Times New Roman" w:cs="Times New Roman"/>
          <w:b/>
          <w:bCs/>
        </w:rPr>
        <w:t xml:space="preserve">РЕШЕНИЕ </w:t>
      </w:r>
      <w:r w:rsidRPr="006508DC">
        <w:rPr>
          <w:rFonts w:ascii="Times New Roman" w:hAnsi="Times New Roman" w:cs="Times New Roman"/>
          <w:b/>
          <w:bCs/>
        </w:rPr>
        <w:br/>
        <w:t xml:space="preserve"> № 176/  09.10.2015г </w:t>
      </w:r>
    </w:p>
    <w:p w:rsidR="00E85CDA" w:rsidRPr="006508DC" w:rsidRDefault="00E85CDA" w:rsidP="00355D87">
      <w:pPr>
        <w:pStyle w:val="NormalWeb"/>
        <w:rPr>
          <w:rFonts w:ascii="Times New Roman" w:hAnsi="Times New Roman" w:cs="Times New Roman"/>
          <w:b/>
          <w:bCs/>
        </w:rPr>
      </w:pPr>
      <w:r w:rsidRPr="006508DC">
        <w:rPr>
          <w:rFonts w:ascii="Times New Roman" w:hAnsi="Times New Roman" w:cs="Times New Roman"/>
          <w:b/>
          <w:bCs/>
        </w:rPr>
        <w:t>ОТНОСНО: Определяне на секционни избирателни комисии (СИК)   – Община Стамболийски за провеждане на изборите за обшински съветници и кметове и национален референдум на 25.10.2015., за избиратели с увредено зрение или със затруднения в придвижването</w:t>
      </w:r>
    </w:p>
    <w:p w:rsidR="00E85CDA" w:rsidRPr="006508DC" w:rsidRDefault="00E85CDA" w:rsidP="00355D87">
      <w:pPr>
        <w:pStyle w:val="NormalWeb"/>
        <w:rPr>
          <w:rFonts w:ascii="Times New Roman" w:hAnsi="Times New Roman" w:cs="Times New Roman"/>
          <w:b/>
          <w:bCs/>
        </w:rPr>
      </w:pPr>
      <w:r w:rsidRPr="006508DC">
        <w:rPr>
          <w:rFonts w:ascii="Times New Roman" w:hAnsi="Times New Roman" w:cs="Times New Roman"/>
          <w:b/>
          <w:bCs/>
        </w:rPr>
        <w:t xml:space="preserve">На основание чл. 87, ал. 1, т. 5 от ИК , Общинска избирателна комисия – Община Стамболийски Заповед  №288/ 08.10.2015 год от Кмета на общ. Стамболийски  </w:t>
      </w:r>
    </w:p>
    <w:p w:rsidR="00E85CDA" w:rsidRPr="006508DC" w:rsidRDefault="00E85CDA" w:rsidP="00355D87">
      <w:pPr>
        <w:pStyle w:val="NormalWeb"/>
        <w:rPr>
          <w:rFonts w:ascii="Times New Roman" w:hAnsi="Times New Roman" w:cs="Times New Roman"/>
          <w:b/>
          <w:bCs/>
        </w:rPr>
      </w:pPr>
    </w:p>
    <w:p w:rsidR="00E85CDA" w:rsidRPr="006508DC" w:rsidRDefault="00E85CDA" w:rsidP="00355D87">
      <w:pPr>
        <w:pStyle w:val="NormalWeb"/>
        <w:rPr>
          <w:rFonts w:ascii="Times New Roman" w:hAnsi="Times New Roman" w:cs="Times New Roman"/>
          <w:b/>
          <w:bCs/>
        </w:rPr>
      </w:pPr>
      <w:r w:rsidRPr="006508DC">
        <w:rPr>
          <w:rFonts w:ascii="Times New Roman" w:hAnsi="Times New Roman" w:cs="Times New Roman"/>
          <w:b/>
          <w:bCs/>
        </w:rPr>
        <w:t>Р Е Ш И:</w:t>
      </w:r>
    </w:p>
    <w:p w:rsidR="00E85CDA" w:rsidRPr="006508DC" w:rsidRDefault="00E85CDA" w:rsidP="00355D87">
      <w:pPr>
        <w:pStyle w:val="NormalWeb"/>
        <w:rPr>
          <w:rFonts w:ascii="Times New Roman" w:hAnsi="Times New Roman" w:cs="Times New Roman"/>
          <w:b/>
          <w:bCs/>
        </w:rPr>
      </w:pPr>
      <w:r w:rsidRPr="006508DC">
        <w:rPr>
          <w:rFonts w:ascii="Times New Roman" w:hAnsi="Times New Roman" w:cs="Times New Roman"/>
          <w:b/>
          <w:bCs/>
        </w:rPr>
        <w:t>Определя СИК №164100001 гр.Стамболийски,ул.”Тракия” №169;</w:t>
      </w:r>
    </w:p>
    <w:p w:rsidR="00E85CDA" w:rsidRPr="006508DC" w:rsidRDefault="00E85CDA" w:rsidP="00355D87">
      <w:pPr>
        <w:pStyle w:val="NormalWeb"/>
        <w:rPr>
          <w:rFonts w:ascii="Times New Roman" w:hAnsi="Times New Roman" w:cs="Times New Roman"/>
          <w:b/>
          <w:bCs/>
        </w:rPr>
      </w:pPr>
      <w:r w:rsidRPr="006508DC">
        <w:rPr>
          <w:rFonts w:ascii="Times New Roman" w:hAnsi="Times New Roman" w:cs="Times New Roman"/>
          <w:b/>
          <w:bCs/>
        </w:rPr>
        <w:t xml:space="preserve"> СИК № 164100012,гр.Стамболийски,ул.”Райко Даскалов”№32 </w:t>
      </w:r>
    </w:p>
    <w:p w:rsidR="00E85CDA" w:rsidRPr="006508DC" w:rsidRDefault="00E85CDA" w:rsidP="00355D87">
      <w:pPr>
        <w:pStyle w:val="NormalWeb"/>
        <w:rPr>
          <w:rFonts w:ascii="Times New Roman" w:hAnsi="Times New Roman" w:cs="Times New Roman"/>
          <w:b/>
          <w:bCs/>
        </w:rPr>
      </w:pPr>
      <w:r w:rsidRPr="006508DC">
        <w:rPr>
          <w:rFonts w:ascii="Times New Roman" w:hAnsi="Times New Roman" w:cs="Times New Roman"/>
          <w:b/>
          <w:bCs/>
        </w:rPr>
        <w:t xml:space="preserve">и СИК № 164100013,гр.Стамболийски,ул.”Дунав”№43 </w:t>
      </w:r>
    </w:p>
    <w:p w:rsidR="00E85CDA" w:rsidRPr="006508DC" w:rsidRDefault="00E85CDA" w:rsidP="00355D87">
      <w:pPr>
        <w:pStyle w:val="NormalWeb"/>
        <w:rPr>
          <w:rFonts w:ascii="Times New Roman" w:hAnsi="Times New Roman" w:cs="Times New Roman"/>
          <w:b/>
          <w:bCs/>
        </w:rPr>
      </w:pPr>
      <w:r w:rsidRPr="006508DC">
        <w:rPr>
          <w:rFonts w:ascii="Times New Roman" w:hAnsi="Times New Roman" w:cs="Times New Roman"/>
          <w:b/>
          <w:bCs/>
        </w:rPr>
        <w:t>за избиратели с увредено зрение или със затруднения в придвижването.</w:t>
      </w:r>
    </w:p>
    <w:p w:rsidR="00E85CDA" w:rsidRPr="006508DC" w:rsidRDefault="00E85CDA" w:rsidP="00355D87">
      <w:pPr>
        <w:pStyle w:val="NormalWeb"/>
        <w:rPr>
          <w:rFonts w:ascii="Times New Roman" w:hAnsi="Times New Roman" w:cs="Times New Roman"/>
          <w:b/>
          <w:bCs/>
        </w:rPr>
      </w:pPr>
    </w:p>
    <w:p w:rsidR="00E85CDA" w:rsidRPr="006508DC" w:rsidRDefault="00E85CDA" w:rsidP="00355D87">
      <w:pPr>
        <w:pStyle w:val="NormalWeb"/>
        <w:rPr>
          <w:rFonts w:ascii="Times New Roman" w:hAnsi="Times New Roman" w:cs="Times New Roman"/>
          <w:b/>
          <w:bCs/>
        </w:rPr>
      </w:pPr>
      <w:r w:rsidRPr="006508DC">
        <w:rPr>
          <w:rFonts w:ascii="Times New Roman" w:hAnsi="Times New Roman" w:cs="Times New Roman"/>
          <w:b/>
          <w:bCs/>
        </w:rPr>
        <w:t>Решението на ОИК може да се обжалва пред ЦИК по реда на чл.88, ал.1 от Изборния кодекс в срок от 3 дни от обявяването му.</w:t>
      </w:r>
    </w:p>
    <w:p w:rsidR="00E85CDA" w:rsidRPr="006508DC" w:rsidRDefault="00E85CDA" w:rsidP="00716CC4">
      <w:pPr>
        <w:pStyle w:val="NormalWeb"/>
        <w:rPr>
          <w:rFonts w:ascii="Times New Roman" w:hAnsi="Times New Roman" w:cs="Times New Roman"/>
          <w:b/>
          <w:bCs/>
        </w:rPr>
      </w:pPr>
    </w:p>
    <w:p w:rsidR="00E85CDA" w:rsidRPr="006508DC" w:rsidRDefault="00E85CDA" w:rsidP="00716CC4">
      <w:pPr>
        <w:pStyle w:val="NormalWeb"/>
        <w:rPr>
          <w:rFonts w:ascii="Times New Roman" w:hAnsi="Times New Roman" w:cs="Times New Roman"/>
          <w:b/>
          <w:bCs/>
        </w:rPr>
      </w:pPr>
      <w:r w:rsidRPr="006508DC">
        <w:rPr>
          <w:rFonts w:ascii="Times New Roman" w:hAnsi="Times New Roman" w:cs="Times New Roman"/>
          <w:b/>
          <w:bCs/>
        </w:rPr>
        <w:t> Председател:</w:t>
      </w:r>
      <w:r w:rsidRPr="006508DC">
        <w:rPr>
          <w:rFonts w:ascii="Times New Roman" w:hAnsi="Times New Roman" w:cs="Times New Roman"/>
          <w:b/>
          <w:bCs/>
        </w:rPr>
        <w:tab/>
      </w:r>
      <w:r w:rsidRPr="006508DC">
        <w:rPr>
          <w:rFonts w:ascii="Times New Roman" w:hAnsi="Times New Roman" w:cs="Times New Roman"/>
          <w:b/>
          <w:bCs/>
        </w:rPr>
        <w:tab/>
      </w:r>
      <w:r w:rsidRPr="006508DC">
        <w:rPr>
          <w:rFonts w:ascii="Times New Roman" w:hAnsi="Times New Roman" w:cs="Times New Roman"/>
          <w:b/>
          <w:bCs/>
        </w:rPr>
        <w:tab/>
      </w:r>
      <w:r w:rsidRPr="006508DC">
        <w:rPr>
          <w:rFonts w:ascii="Times New Roman" w:hAnsi="Times New Roman" w:cs="Times New Roman"/>
          <w:b/>
          <w:bCs/>
        </w:rPr>
        <w:tab/>
      </w:r>
      <w:r w:rsidRPr="006508DC">
        <w:rPr>
          <w:rFonts w:ascii="Times New Roman" w:hAnsi="Times New Roman" w:cs="Times New Roman"/>
          <w:b/>
          <w:bCs/>
        </w:rPr>
        <w:tab/>
        <w:t>Секретар:</w:t>
      </w:r>
    </w:p>
    <w:p w:rsidR="00E85CDA" w:rsidRPr="006508DC" w:rsidRDefault="00E85CDA" w:rsidP="00716CC4">
      <w:pPr>
        <w:pStyle w:val="NormalWeb"/>
        <w:rPr>
          <w:rFonts w:ascii="Times New Roman" w:hAnsi="Times New Roman" w:cs="Times New Roman"/>
          <w:b/>
          <w:bCs/>
        </w:rPr>
      </w:pPr>
      <w:r w:rsidRPr="006508DC">
        <w:rPr>
          <w:rFonts w:ascii="Times New Roman" w:hAnsi="Times New Roman" w:cs="Times New Roman"/>
          <w:b/>
          <w:bCs/>
        </w:rPr>
        <w:t>                   / Ива Денева - Мечева/</w:t>
      </w:r>
      <w:r w:rsidRPr="006508DC">
        <w:rPr>
          <w:rFonts w:ascii="Times New Roman" w:hAnsi="Times New Roman" w:cs="Times New Roman"/>
          <w:b/>
          <w:bCs/>
        </w:rPr>
        <w:tab/>
      </w:r>
      <w:r w:rsidRPr="006508DC">
        <w:rPr>
          <w:rFonts w:ascii="Times New Roman" w:hAnsi="Times New Roman" w:cs="Times New Roman"/>
          <w:b/>
          <w:bCs/>
        </w:rPr>
        <w:tab/>
      </w:r>
      <w:r w:rsidRPr="006508DC">
        <w:rPr>
          <w:rFonts w:ascii="Times New Roman" w:hAnsi="Times New Roman" w:cs="Times New Roman"/>
          <w:b/>
          <w:bCs/>
        </w:rPr>
        <w:tab/>
      </w:r>
      <w:r w:rsidRPr="006508DC">
        <w:rPr>
          <w:rFonts w:ascii="Times New Roman" w:hAnsi="Times New Roman" w:cs="Times New Roman"/>
          <w:b/>
          <w:bCs/>
        </w:rPr>
        <w:tab/>
        <w:t>                  /Радка Раева/</w:t>
      </w:r>
    </w:p>
    <w:p w:rsidR="00E85CDA" w:rsidRPr="006508DC" w:rsidRDefault="00E85CDA" w:rsidP="00716CC4">
      <w:pPr>
        <w:pStyle w:val="NormalWeb"/>
        <w:rPr>
          <w:rFonts w:ascii="Times New Roman" w:hAnsi="Times New Roman" w:cs="Times New Roman"/>
          <w:b/>
          <w:bCs/>
          <w:sz w:val="22"/>
          <w:szCs w:val="22"/>
        </w:rPr>
      </w:pPr>
      <w:r w:rsidRPr="006508DC">
        <w:rPr>
          <w:rFonts w:ascii="Times New Roman" w:hAnsi="Times New Roman" w:cs="Times New Roman"/>
          <w:b/>
          <w:bCs/>
          <w:sz w:val="22"/>
          <w:szCs w:val="22"/>
        </w:rPr>
        <w:t> </w:t>
      </w:r>
    </w:p>
    <w:p w:rsidR="00E85CDA" w:rsidRPr="006508DC" w:rsidRDefault="00E85CDA" w:rsidP="00716CC4">
      <w:pPr>
        <w:pStyle w:val="NormalWeb"/>
        <w:rPr>
          <w:rFonts w:ascii="Times New Roman" w:hAnsi="Times New Roman" w:cs="Times New Roman"/>
          <w:b/>
          <w:bCs/>
        </w:rPr>
      </w:pPr>
      <w:r w:rsidRPr="006508DC">
        <w:rPr>
          <w:rFonts w:ascii="Times New Roman" w:hAnsi="Times New Roman" w:cs="Times New Roman"/>
          <w:b/>
          <w:bCs/>
        </w:rPr>
        <w:t xml:space="preserve">Обявено – 09.10.2015 год.  В 18.00 часа </w:t>
      </w:r>
    </w:p>
    <w:p w:rsidR="00E85CDA" w:rsidRPr="006508DC" w:rsidRDefault="00E85CDA" w:rsidP="00716CC4">
      <w:pPr>
        <w:rPr>
          <w:rFonts w:ascii="Times New Roman" w:hAnsi="Times New Roman" w:cs="Times New Roman"/>
          <w:b/>
          <w:bCs/>
        </w:rPr>
      </w:pPr>
    </w:p>
    <w:p w:rsidR="00E85CDA" w:rsidRPr="006508DC" w:rsidRDefault="00E85CDA" w:rsidP="00D41390">
      <w:pPr>
        <w:pStyle w:val="NormalWeb"/>
        <w:rPr>
          <w:rFonts w:ascii="Times New Roman" w:hAnsi="Times New Roman" w:cs="Times New Roman"/>
        </w:rPr>
      </w:pPr>
    </w:p>
    <w:p w:rsidR="00E85CDA" w:rsidRPr="006508DC" w:rsidRDefault="00E85CDA" w:rsidP="00D41390">
      <w:pPr>
        <w:rPr>
          <w:rFonts w:ascii="Times New Roman" w:hAnsi="Times New Roman" w:cs="Times New Roman"/>
          <w:sz w:val="24"/>
          <w:szCs w:val="24"/>
        </w:rPr>
      </w:pPr>
    </w:p>
    <w:p w:rsidR="00E85CDA" w:rsidRPr="006508DC" w:rsidRDefault="00E85CDA" w:rsidP="00D41390">
      <w:pPr>
        <w:rPr>
          <w:rFonts w:ascii="Times New Roman" w:hAnsi="Times New Roman" w:cs="Times New Roman"/>
          <w:sz w:val="24"/>
          <w:szCs w:val="24"/>
        </w:rPr>
      </w:pPr>
    </w:p>
    <w:p w:rsidR="00E85CDA" w:rsidRPr="006508DC" w:rsidRDefault="00E85CDA" w:rsidP="007017BE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</w:p>
    <w:p w:rsidR="00E85CDA" w:rsidRPr="006508DC" w:rsidRDefault="00E85CDA" w:rsidP="007017BE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</w:p>
    <w:p w:rsidR="00E85CDA" w:rsidRPr="003421BE" w:rsidRDefault="00E85CDA" w:rsidP="007017BE">
      <w:pPr>
        <w:spacing w:before="100" w:beforeAutospacing="1" w:after="100" w:afterAutospacing="1" w:line="240" w:lineRule="auto"/>
        <w:rPr>
          <w:rFonts w:ascii="Cambria" w:hAnsi="Cambria" w:cs="Cambria"/>
          <w:sz w:val="24"/>
          <w:szCs w:val="24"/>
        </w:rPr>
      </w:pPr>
    </w:p>
    <w:p w:rsidR="00E85CDA" w:rsidRPr="003421BE" w:rsidRDefault="00E85CDA" w:rsidP="007017BE">
      <w:pPr>
        <w:spacing w:before="100" w:beforeAutospacing="1" w:after="100" w:afterAutospacing="1" w:line="240" w:lineRule="auto"/>
        <w:rPr>
          <w:rFonts w:ascii="Cambria" w:hAnsi="Cambria" w:cs="Cambria"/>
          <w:sz w:val="24"/>
          <w:szCs w:val="24"/>
        </w:rPr>
      </w:pPr>
    </w:p>
    <w:p w:rsidR="00E85CDA" w:rsidRPr="003421BE" w:rsidRDefault="00E85CDA" w:rsidP="007017BE">
      <w:pPr>
        <w:spacing w:before="100" w:beforeAutospacing="1" w:after="100" w:afterAutospacing="1" w:line="240" w:lineRule="auto"/>
        <w:rPr>
          <w:rFonts w:ascii="Cambria" w:hAnsi="Cambria" w:cs="Cambria"/>
          <w:sz w:val="24"/>
          <w:szCs w:val="24"/>
        </w:rPr>
      </w:pPr>
    </w:p>
    <w:p w:rsidR="00E85CDA" w:rsidRPr="003421BE" w:rsidRDefault="00E85CDA" w:rsidP="007017BE">
      <w:pPr>
        <w:spacing w:before="100" w:beforeAutospacing="1" w:after="100" w:afterAutospacing="1" w:line="240" w:lineRule="auto"/>
        <w:rPr>
          <w:rFonts w:ascii="Cambria" w:hAnsi="Cambria" w:cs="Cambria"/>
          <w:sz w:val="24"/>
          <w:szCs w:val="24"/>
        </w:rPr>
      </w:pPr>
    </w:p>
    <w:p w:rsidR="00E85CDA" w:rsidRPr="003421BE" w:rsidRDefault="00E85CDA" w:rsidP="007017BE">
      <w:pPr>
        <w:spacing w:before="100" w:beforeAutospacing="1" w:after="100" w:afterAutospacing="1" w:line="240" w:lineRule="auto"/>
        <w:rPr>
          <w:rFonts w:ascii="Cambria" w:hAnsi="Cambria" w:cs="Cambria"/>
          <w:sz w:val="24"/>
          <w:szCs w:val="24"/>
        </w:rPr>
      </w:pPr>
    </w:p>
    <w:p w:rsidR="00E85CDA" w:rsidRPr="003421BE" w:rsidRDefault="00E85CDA" w:rsidP="007017BE">
      <w:pPr>
        <w:spacing w:before="100" w:beforeAutospacing="1" w:after="100" w:afterAutospacing="1" w:line="240" w:lineRule="auto"/>
        <w:rPr>
          <w:rFonts w:ascii="Cambria" w:hAnsi="Cambria" w:cs="Cambria"/>
          <w:sz w:val="24"/>
          <w:szCs w:val="24"/>
        </w:rPr>
      </w:pPr>
    </w:p>
    <w:sectPr w:rsidR="00E85CDA" w:rsidRPr="003421BE" w:rsidSect="006E5F67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2B1F27"/>
    <w:multiLevelType w:val="hybridMultilevel"/>
    <w:tmpl w:val="CFFCAC4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3141492B"/>
    <w:multiLevelType w:val="multilevel"/>
    <w:tmpl w:val="8416A5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C847AB1"/>
    <w:multiLevelType w:val="hybridMultilevel"/>
    <w:tmpl w:val="A10A68B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565EC"/>
    <w:rsid w:val="0002007C"/>
    <w:rsid w:val="00023FEF"/>
    <w:rsid w:val="00075248"/>
    <w:rsid w:val="000817ED"/>
    <w:rsid w:val="000A545A"/>
    <w:rsid w:val="000B5789"/>
    <w:rsid w:val="000C0BA3"/>
    <w:rsid w:val="000C4947"/>
    <w:rsid w:val="000E65D7"/>
    <w:rsid w:val="000F355A"/>
    <w:rsid w:val="00127EF6"/>
    <w:rsid w:val="0015235D"/>
    <w:rsid w:val="001654D2"/>
    <w:rsid w:val="00165EEF"/>
    <w:rsid w:val="00170CFC"/>
    <w:rsid w:val="0018479A"/>
    <w:rsid w:val="001A671D"/>
    <w:rsid w:val="001A7534"/>
    <w:rsid w:val="001B6AEE"/>
    <w:rsid w:val="001C283D"/>
    <w:rsid w:val="001D2B8D"/>
    <w:rsid w:val="001D577D"/>
    <w:rsid w:val="001E36B7"/>
    <w:rsid w:val="0020442E"/>
    <w:rsid w:val="0020669C"/>
    <w:rsid w:val="00213B76"/>
    <w:rsid w:val="002376AD"/>
    <w:rsid w:val="00241B37"/>
    <w:rsid w:val="002A6909"/>
    <w:rsid w:val="002B078D"/>
    <w:rsid w:val="002B4335"/>
    <w:rsid w:val="003071C7"/>
    <w:rsid w:val="00310AAD"/>
    <w:rsid w:val="003357F9"/>
    <w:rsid w:val="003377BC"/>
    <w:rsid w:val="003421BE"/>
    <w:rsid w:val="00343D43"/>
    <w:rsid w:val="00345A55"/>
    <w:rsid w:val="0034684E"/>
    <w:rsid w:val="00354D80"/>
    <w:rsid w:val="00355D87"/>
    <w:rsid w:val="00375E9D"/>
    <w:rsid w:val="00384BDD"/>
    <w:rsid w:val="00396E0B"/>
    <w:rsid w:val="003C5E8F"/>
    <w:rsid w:val="003D3D22"/>
    <w:rsid w:val="003F45BF"/>
    <w:rsid w:val="003F65AE"/>
    <w:rsid w:val="004151E5"/>
    <w:rsid w:val="00430EAA"/>
    <w:rsid w:val="0043374B"/>
    <w:rsid w:val="00477F97"/>
    <w:rsid w:val="00492290"/>
    <w:rsid w:val="0049531C"/>
    <w:rsid w:val="004B1D05"/>
    <w:rsid w:val="004D204E"/>
    <w:rsid w:val="00530485"/>
    <w:rsid w:val="00536FB1"/>
    <w:rsid w:val="0054012B"/>
    <w:rsid w:val="0054209D"/>
    <w:rsid w:val="00542FE5"/>
    <w:rsid w:val="005A53BA"/>
    <w:rsid w:val="005F20C5"/>
    <w:rsid w:val="00635A63"/>
    <w:rsid w:val="006508DC"/>
    <w:rsid w:val="006565EC"/>
    <w:rsid w:val="00681A90"/>
    <w:rsid w:val="006C5920"/>
    <w:rsid w:val="006E5F67"/>
    <w:rsid w:val="006E77B0"/>
    <w:rsid w:val="006F2DBE"/>
    <w:rsid w:val="007017BE"/>
    <w:rsid w:val="007040F0"/>
    <w:rsid w:val="00716CC4"/>
    <w:rsid w:val="00782EC6"/>
    <w:rsid w:val="00785FA6"/>
    <w:rsid w:val="007B4B03"/>
    <w:rsid w:val="007F4163"/>
    <w:rsid w:val="008004F9"/>
    <w:rsid w:val="00823D41"/>
    <w:rsid w:val="008257E0"/>
    <w:rsid w:val="00826A6A"/>
    <w:rsid w:val="00832C00"/>
    <w:rsid w:val="00834179"/>
    <w:rsid w:val="0086026E"/>
    <w:rsid w:val="00863C89"/>
    <w:rsid w:val="008644B4"/>
    <w:rsid w:val="008765B6"/>
    <w:rsid w:val="008B5524"/>
    <w:rsid w:val="008D62EA"/>
    <w:rsid w:val="008F6144"/>
    <w:rsid w:val="00932436"/>
    <w:rsid w:val="009401F8"/>
    <w:rsid w:val="00945306"/>
    <w:rsid w:val="00947E12"/>
    <w:rsid w:val="009532B3"/>
    <w:rsid w:val="00957826"/>
    <w:rsid w:val="00967383"/>
    <w:rsid w:val="009A3B51"/>
    <w:rsid w:val="009A5E0E"/>
    <w:rsid w:val="009C46DA"/>
    <w:rsid w:val="009D3006"/>
    <w:rsid w:val="009D3491"/>
    <w:rsid w:val="009D6818"/>
    <w:rsid w:val="009E1242"/>
    <w:rsid w:val="00A01DFA"/>
    <w:rsid w:val="00AC0C79"/>
    <w:rsid w:val="00AC23AE"/>
    <w:rsid w:val="00B02B3D"/>
    <w:rsid w:val="00B13E9D"/>
    <w:rsid w:val="00B25CD5"/>
    <w:rsid w:val="00B31A2B"/>
    <w:rsid w:val="00B45866"/>
    <w:rsid w:val="00B83697"/>
    <w:rsid w:val="00BE2357"/>
    <w:rsid w:val="00BF06DD"/>
    <w:rsid w:val="00BF6CA8"/>
    <w:rsid w:val="00C0479E"/>
    <w:rsid w:val="00C51C4B"/>
    <w:rsid w:val="00C838F4"/>
    <w:rsid w:val="00C84BDC"/>
    <w:rsid w:val="00CA352F"/>
    <w:rsid w:val="00CC182A"/>
    <w:rsid w:val="00CC5209"/>
    <w:rsid w:val="00D01B21"/>
    <w:rsid w:val="00D24DBA"/>
    <w:rsid w:val="00D41390"/>
    <w:rsid w:val="00DA0122"/>
    <w:rsid w:val="00DB6B44"/>
    <w:rsid w:val="00DC7341"/>
    <w:rsid w:val="00DD667F"/>
    <w:rsid w:val="00DE7F2A"/>
    <w:rsid w:val="00DF2AB9"/>
    <w:rsid w:val="00DF4EBB"/>
    <w:rsid w:val="00E028BA"/>
    <w:rsid w:val="00E7794B"/>
    <w:rsid w:val="00E85CDA"/>
    <w:rsid w:val="00E867E5"/>
    <w:rsid w:val="00E97DCD"/>
    <w:rsid w:val="00EA2209"/>
    <w:rsid w:val="00EA34C7"/>
    <w:rsid w:val="00EB6077"/>
    <w:rsid w:val="00ED0C1A"/>
    <w:rsid w:val="00ED7B45"/>
    <w:rsid w:val="00EE4968"/>
    <w:rsid w:val="00EF1D15"/>
    <w:rsid w:val="00EF3AF7"/>
    <w:rsid w:val="00F2213B"/>
    <w:rsid w:val="00F37CDD"/>
    <w:rsid w:val="00F5204A"/>
    <w:rsid w:val="00F64A3D"/>
    <w:rsid w:val="00F832DB"/>
    <w:rsid w:val="00F84DB3"/>
    <w:rsid w:val="00FA4EBB"/>
    <w:rsid w:val="00FE0D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2C00"/>
    <w:pPr>
      <w:spacing w:after="200" w:line="276" w:lineRule="auto"/>
    </w:pPr>
    <w:rPr>
      <w:rFonts w:cs="Calibri"/>
    </w:rPr>
  </w:style>
  <w:style w:type="paragraph" w:styleId="Heading1">
    <w:name w:val="heading 1"/>
    <w:basedOn w:val="Normal"/>
    <w:link w:val="Heading1Char"/>
    <w:uiPriority w:val="99"/>
    <w:qFormat/>
    <w:rsid w:val="006565EC"/>
    <w:pPr>
      <w:spacing w:after="0" w:line="240" w:lineRule="auto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6565EC"/>
    <w:rPr>
      <w:rFonts w:ascii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rsid w:val="006565EC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resh-title">
    <w:name w:val="resh-title"/>
    <w:basedOn w:val="Normal"/>
    <w:uiPriority w:val="99"/>
    <w:rsid w:val="006565EC"/>
    <w:pPr>
      <w:spacing w:before="100" w:beforeAutospacing="1" w:after="100" w:afterAutospacing="1" w:line="240" w:lineRule="auto"/>
    </w:pPr>
    <w:rPr>
      <w:sz w:val="24"/>
      <w:szCs w:val="24"/>
    </w:rPr>
  </w:style>
  <w:style w:type="character" w:styleId="Strong">
    <w:name w:val="Strong"/>
    <w:basedOn w:val="DefaultParagraphFont"/>
    <w:uiPriority w:val="99"/>
    <w:qFormat/>
    <w:rsid w:val="006565EC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2A690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A53BA"/>
    <w:rPr>
      <w:rFonts w:ascii="Times New Roman" w:hAnsi="Times New Roman" w:cs="Times New Roman"/>
      <w:sz w:val="2"/>
      <w:szCs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2635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35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35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63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635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63540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635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143</TotalTime>
  <Pages>2</Pages>
  <Words>151</Words>
  <Characters>861</Characters>
  <Application>Microsoft Office Outlook</Application>
  <DocSecurity>0</DocSecurity>
  <Lines>0</Lines>
  <Paragraphs>0</Paragraphs>
  <ScaleCrop>false</ScaleCrop>
  <Company>tconsult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Общинска избирателна комисия – Община Стамболийски</dc:title>
  <dc:subject/>
  <dc:creator>Skynet</dc:creator>
  <cp:keywords/>
  <dc:description/>
  <cp:lastModifiedBy>User</cp:lastModifiedBy>
  <cp:revision>36</cp:revision>
  <cp:lastPrinted>2015-10-09T15:35:00Z</cp:lastPrinted>
  <dcterms:created xsi:type="dcterms:W3CDTF">2015-09-30T06:49:00Z</dcterms:created>
  <dcterms:modified xsi:type="dcterms:W3CDTF">2015-10-09T15:47:00Z</dcterms:modified>
</cp:coreProperties>
</file>