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C5" w:rsidRPr="003A16DD" w:rsidRDefault="001C7AC5" w:rsidP="0072549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  <w:r w:rsidRPr="00962EE1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1C7AC5" w:rsidRPr="003A16DD" w:rsidRDefault="001C7AC5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br/>
        <w:t>№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1C7AC5" w:rsidRPr="003A16DD" w:rsidRDefault="001C7AC5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подадена  жалба от  Стоян Богданов – ръководител на ПП ГЕРБ  </w:t>
      </w:r>
    </w:p>
    <w:p w:rsidR="001C7AC5" w:rsidRDefault="001C7AC5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комисия-Стамболийски  (ОИК-Стамболийски ) на дата 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.10.2015 г. в 14:00 часа има постъпила  жалба с входящ номер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 . В жалбата си Стоян Богданов – ръководител на ПП ГЕРБ  е уведомил ОИК-Стамболийски , че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Кандидата за Кмет от коалиция Народен  Съюз – Никола Иванов Михайлов  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 ползва задължителния си отпуск по време на предизборната си кампания ,както и че използва служебен автомобил –собственост на общ. Стамболийски . С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поред жалбоподателя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има нарушение на чл. 161 от ИК </w:t>
      </w:r>
    </w:p>
    <w:p w:rsidR="001C7AC5" w:rsidRPr="003A16DD" w:rsidRDefault="001C7AC5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ОИК-Стамболийски  изразява следното становище:</w:t>
      </w:r>
    </w:p>
    <w:p w:rsidR="001C7AC5" w:rsidRDefault="001C7AC5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Съгласно чл.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161 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от ИК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 Кандидат, които заема държавна служба , задължително ползва платен годишен отпуск”  </w:t>
      </w:r>
    </w:p>
    <w:p w:rsidR="001C7AC5" w:rsidRDefault="001C7AC5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ОИК-Стамболийски  констатира че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лицето Никола Иванов  Михайлов  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Кандидат за Кмет от коалиция Народен  Съюз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не е държавен служител по смисъла на закона . </w:t>
      </w:r>
    </w:p>
    <w:p w:rsidR="001C7AC5" w:rsidRPr="003A16DD" w:rsidRDefault="001C7AC5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както и на основание чл. 87, ал. 1, т.1, т.22,  чл.183, ал.3 във връзка с чл.186, ал.1 от ИК, Решение 2095-МИ/10.09.2015 г. на ЦИК и Заповед № № 262 /23.09.2015 г. на Кмета на община Стамболийски</w:t>
      </w:r>
    </w:p>
    <w:p w:rsidR="001C7AC5" w:rsidRPr="003A16DD" w:rsidRDefault="001C7AC5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1C7AC5" w:rsidRDefault="001C7AC5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ОТХВЪРЛЯ ЖАЛБАТА НА 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Стоян Богданов – ръководител на ПП ГЕРБ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КАТО НЕОСНОВАТЕЛНА И НЕЗАКОНОСЪОБРАЗНА </w:t>
      </w:r>
    </w:p>
    <w:p w:rsidR="001C7AC5" w:rsidRPr="003A16DD" w:rsidRDefault="001C7AC5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1C7AC5" w:rsidRPr="003A16DD" w:rsidRDefault="001C7AC5" w:rsidP="00304C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1C7AC5" w:rsidRPr="003A16DD" w:rsidRDefault="001C7AC5" w:rsidP="00304C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Ива Денева-Мечева                                                           Радка Раева </w:t>
      </w:r>
    </w:p>
    <w:sectPr w:rsidR="001C7AC5" w:rsidRPr="003A16DD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369B1"/>
    <w:rsid w:val="00065F44"/>
    <w:rsid w:val="0008715E"/>
    <w:rsid w:val="000C0BA3"/>
    <w:rsid w:val="000E65D7"/>
    <w:rsid w:val="001028CE"/>
    <w:rsid w:val="00104073"/>
    <w:rsid w:val="00104769"/>
    <w:rsid w:val="00107B1D"/>
    <w:rsid w:val="00127EF6"/>
    <w:rsid w:val="00146D07"/>
    <w:rsid w:val="00176A7E"/>
    <w:rsid w:val="0018412F"/>
    <w:rsid w:val="001A671D"/>
    <w:rsid w:val="001B48E6"/>
    <w:rsid w:val="001C7AC5"/>
    <w:rsid w:val="001E36B7"/>
    <w:rsid w:val="00201E08"/>
    <w:rsid w:val="0020442E"/>
    <w:rsid w:val="00261F2C"/>
    <w:rsid w:val="00292458"/>
    <w:rsid w:val="002F1CDD"/>
    <w:rsid w:val="00304CB1"/>
    <w:rsid w:val="003071C7"/>
    <w:rsid w:val="003A16DD"/>
    <w:rsid w:val="003A4FD3"/>
    <w:rsid w:val="003B2156"/>
    <w:rsid w:val="003F45BF"/>
    <w:rsid w:val="00412A7F"/>
    <w:rsid w:val="00445F26"/>
    <w:rsid w:val="004F36D0"/>
    <w:rsid w:val="00526A45"/>
    <w:rsid w:val="00540F83"/>
    <w:rsid w:val="005631F5"/>
    <w:rsid w:val="005E3931"/>
    <w:rsid w:val="006041AF"/>
    <w:rsid w:val="006307D1"/>
    <w:rsid w:val="006565EC"/>
    <w:rsid w:val="00667C9B"/>
    <w:rsid w:val="00681A90"/>
    <w:rsid w:val="0068317E"/>
    <w:rsid w:val="0069171A"/>
    <w:rsid w:val="006A3229"/>
    <w:rsid w:val="006B7834"/>
    <w:rsid w:val="006E3EDF"/>
    <w:rsid w:val="006E5F67"/>
    <w:rsid w:val="007017BE"/>
    <w:rsid w:val="00725499"/>
    <w:rsid w:val="00726909"/>
    <w:rsid w:val="00751821"/>
    <w:rsid w:val="007739AD"/>
    <w:rsid w:val="0078199C"/>
    <w:rsid w:val="007C470B"/>
    <w:rsid w:val="008127F5"/>
    <w:rsid w:val="00832C00"/>
    <w:rsid w:val="0084078B"/>
    <w:rsid w:val="0089493B"/>
    <w:rsid w:val="008F04F8"/>
    <w:rsid w:val="009107AD"/>
    <w:rsid w:val="0091583D"/>
    <w:rsid w:val="00932436"/>
    <w:rsid w:val="00936D37"/>
    <w:rsid w:val="00945306"/>
    <w:rsid w:val="00947E12"/>
    <w:rsid w:val="00962EE1"/>
    <w:rsid w:val="00980BCC"/>
    <w:rsid w:val="00984378"/>
    <w:rsid w:val="0099222B"/>
    <w:rsid w:val="009A1106"/>
    <w:rsid w:val="009C03CE"/>
    <w:rsid w:val="009F0FD8"/>
    <w:rsid w:val="00A01DFA"/>
    <w:rsid w:val="00A233AA"/>
    <w:rsid w:val="00A7010E"/>
    <w:rsid w:val="00A718F3"/>
    <w:rsid w:val="00AA3251"/>
    <w:rsid w:val="00AF2168"/>
    <w:rsid w:val="00B02B3D"/>
    <w:rsid w:val="00B32CC1"/>
    <w:rsid w:val="00B33996"/>
    <w:rsid w:val="00B50275"/>
    <w:rsid w:val="00BC64CC"/>
    <w:rsid w:val="00BF06DD"/>
    <w:rsid w:val="00BF6CA8"/>
    <w:rsid w:val="00C247B0"/>
    <w:rsid w:val="00C30386"/>
    <w:rsid w:val="00C838F4"/>
    <w:rsid w:val="00CA66E8"/>
    <w:rsid w:val="00CC182A"/>
    <w:rsid w:val="00CD0079"/>
    <w:rsid w:val="00CE5A65"/>
    <w:rsid w:val="00CE7DFE"/>
    <w:rsid w:val="00CF1FC8"/>
    <w:rsid w:val="00D331EA"/>
    <w:rsid w:val="00D61B0F"/>
    <w:rsid w:val="00D91769"/>
    <w:rsid w:val="00DE148A"/>
    <w:rsid w:val="00DF2849"/>
    <w:rsid w:val="00E1114E"/>
    <w:rsid w:val="00E21A16"/>
    <w:rsid w:val="00E3259D"/>
    <w:rsid w:val="00ED7B45"/>
    <w:rsid w:val="00EE4968"/>
    <w:rsid w:val="00F14AA4"/>
    <w:rsid w:val="00F2213B"/>
    <w:rsid w:val="00F25020"/>
    <w:rsid w:val="00F4544C"/>
    <w:rsid w:val="00F77E69"/>
    <w:rsid w:val="00F81A55"/>
    <w:rsid w:val="00F81AAF"/>
    <w:rsid w:val="00FB14B4"/>
    <w:rsid w:val="00FB1A00"/>
    <w:rsid w:val="00FE5041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6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29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68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2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244</Words>
  <Characters>1392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27</cp:revision>
  <cp:lastPrinted>2015-10-09T15:31:00Z</cp:lastPrinted>
  <dcterms:created xsi:type="dcterms:W3CDTF">2015-09-30T06:49:00Z</dcterms:created>
  <dcterms:modified xsi:type="dcterms:W3CDTF">2015-10-09T15:31:00Z</dcterms:modified>
</cp:coreProperties>
</file>