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BC" w:rsidRPr="00C84BDC" w:rsidRDefault="00254FBC" w:rsidP="003421BE">
      <w:pPr>
        <w:jc w:val="center"/>
        <w:rPr>
          <w:rFonts w:ascii="Cambria" w:hAnsi="Cambria" w:cs="Cambria"/>
          <w:b/>
          <w:bCs/>
          <w:sz w:val="24"/>
          <w:szCs w:val="24"/>
        </w:rPr>
      </w:pPr>
      <w:r w:rsidRPr="00C84BDC"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254FBC" w:rsidRPr="00C84BDC" w:rsidRDefault="00254FBC" w:rsidP="003421BE">
      <w:pPr>
        <w:jc w:val="center"/>
        <w:rPr>
          <w:rFonts w:ascii="Cambria" w:hAnsi="Cambria" w:cs="Cambria"/>
          <w:b/>
          <w:bCs/>
          <w:sz w:val="24"/>
          <w:szCs w:val="24"/>
        </w:rPr>
      </w:pPr>
      <w:r w:rsidRPr="00C84BDC"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254FBC" w:rsidRPr="003421BE" w:rsidRDefault="00254FBC" w:rsidP="00D41390">
      <w:pPr>
        <w:rPr>
          <w:rFonts w:ascii="Cambria" w:hAnsi="Cambria" w:cs="Cambria"/>
          <w:b/>
          <w:bCs/>
          <w:sz w:val="24"/>
          <w:szCs w:val="24"/>
        </w:rPr>
      </w:pPr>
      <w:r w:rsidRPr="003421BE">
        <w:rPr>
          <w:rFonts w:ascii="Cambria" w:hAnsi="Cambria" w:cs="Cambria"/>
          <w:b/>
          <w:bCs/>
          <w:sz w:val="24"/>
          <w:szCs w:val="24"/>
        </w:rPr>
        <w:t>Решение № 1</w:t>
      </w:r>
      <w:r>
        <w:rPr>
          <w:rFonts w:ascii="Cambria" w:hAnsi="Cambria" w:cs="Cambria"/>
          <w:b/>
          <w:bCs/>
          <w:sz w:val="24"/>
          <w:szCs w:val="24"/>
        </w:rPr>
        <w:t>71</w:t>
      </w:r>
      <w:r w:rsidRPr="003421BE">
        <w:rPr>
          <w:rFonts w:ascii="Cambria" w:hAnsi="Cambria" w:cs="Cambria"/>
          <w:b/>
          <w:bCs/>
          <w:sz w:val="24"/>
          <w:szCs w:val="24"/>
        </w:rPr>
        <w:t xml:space="preserve">/ 09.10.2015 год. </w:t>
      </w:r>
    </w:p>
    <w:p w:rsidR="00254FBC" w:rsidRPr="00DC0381" w:rsidRDefault="00254FBC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381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ОТНОСНО:</w:t>
      </w:r>
      <w:r w:rsidRPr="00DC0381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164100009</w:t>
      </w:r>
      <w:r w:rsidRPr="00DC0381">
        <w:rPr>
          <w:rFonts w:ascii="Times New Roman" w:hAnsi="Times New Roman" w:cs="Times New Roman"/>
          <w:sz w:val="24"/>
          <w:szCs w:val="24"/>
        </w:rPr>
        <w:t>– ЦДГ “Искра” гр. Стамболийски</w:t>
      </w:r>
    </w:p>
    <w:p w:rsidR="00254FBC" w:rsidRPr="00DC0381" w:rsidRDefault="00254FBC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381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DC03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C0381">
        <w:rPr>
          <w:rFonts w:ascii="Times New Roman" w:hAnsi="Times New Roman" w:cs="Times New Roman"/>
          <w:b/>
          <w:bCs/>
          <w:sz w:val="24"/>
          <w:szCs w:val="24"/>
        </w:rPr>
        <w:t>Уведомително писмо с вх. №  93 /09.10.2015 год. в ОИК- Стамболийски  от Венера Любенова Башова , председател на ОС на БСП ,  относно замяна на член на СИК № 164100012.   В същото  се предлага замяна на лицето Стефка Костадинова Узунова , назначена като Член с Решение 137/ 28.09.2015г на ОИК, да бъде заличено. На мястото на същото да бъде назначено лицето Лъчезарка Илиева Гатева , като Член .</w:t>
      </w:r>
    </w:p>
    <w:p w:rsidR="00254FBC" w:rsidRPr="00DC0381" w:rsidRDefault="00254FBC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C0381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254FBC" w:rsidRPr="00DC0381" w:rsidRDefault="00254FBC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C0381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254FBC" w:rsidRPr="00DC0381" w:rsidRDefault="00254FBC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381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254FBC" w:rsidRPr="00DC0381" w:rsidRDefault="00254FBC" w:rsidP="00C047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381">
        <w:rPr>
          <w:rFonts w:ascii="Times New Roman" w:hAnsi="Times New Roman" w:cs="Times New Roman"/>
          <w:b/>
          <w:bCs/>
          <w:sz w:val="24"/>
          <w:szCs w:val="24"/>
        </w:rPr>
        <w:t>    ОСВОБОЖДАВА  лицето Стефка Костадинова Узунова  назначена като Член на Секция № 164100009</w:t>
      </w:r>
      <w:r w:rsidRPr="00DC0381">
        <w:rPr>
          <w:rFonts w:ascii="Times New Roman" w:hAnsi="Times New Roman" w:cs="Times New Roman"/>
          <w:sz w:val="24"/>
          <w:szCs w:val="24"/>
        </w:rPr>
        <w:t>– ЦДГ “Искра” гр. Стамболийски</w:t>
      </w:r>
      <w:r w:rsidRPr="00DC03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54FBC" w:rsidRPr="00DC0381" w:rsidRDefault="00254FBC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381">
        <w:rPr>
          <w:rFonts w:ascii="Times New Roman" w:hAnsi="Times New Roman" w:cs="Times New Roman"/>
          <w:b/>
          <w:bCs/>
          <w:sz w:val="24"/>
          <w:szCs w:val="24"/>
        </w:rPr>
        <w:t>    АНУЛИРА Удостоверение с номер 130 /28.09.2015г. на ОИК-Стамболийски   Стефка Костадинова Узунова</w:t>
      </w:r>
    </w:p>
    <w:p w:rsidR="00254FBC" w:rsidRPr="00DC0381" w:rsidRDefault="00254FBC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381">
        <w:rPr>
          <w:rFonts w:ascii="Times New Roman" w:hAnsi="Times New Roman" w:cs="Times New Roman"/>
          <w:b/>
          <w:bCs/>
          <w:sz w:val="24"/>
          <w:szCs w:val="24"/>
        </w:rPr>
        <w:t>  НАЗНАЧАВА за Член на Секция № 164100009</w:t>
      </w:r>
      <w:r w:rsidRPr="00DC0381">
        <w:rPr>
          <w:rFonts w:ascii="Times New Roman" w:hAnsi="Times New Roman" w:cs="Times New Roman"/>
          <w:sz w:val="24"/>
          <w:szCs w:val="24"/>
        </w:rPr>
        <w:t>– ЦДГ “Искра” гр. Стамболийски</w:t>
      </w:r>
      <w:r w:rsidRPr="00DC0381">
        <w:rPr>
          <w:rFonts w:ascii="Times New Roman" w:hAnsi="Times New Roman" w:cs="Times New Roman"/>
          <w:b/>
          <w:bCs/>
          <w:sz w:val="24"/>
          <w:szCs w:val="24"/>
        </w:rPr>
        <w:t xml:space="preserve"> - лицето Лъчезарка Илиева Гатева  </w:t>
      </w:r>
    </w:p>
    <w:p w:rsidR="00254FBC" w:rsidRPr="00DC0381" w:rsidRDefault="00254FBC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381">
        <w:rPr>
          <w:rFonts w:ascii="Times New Roman" w:hAnsi="Times New Roman" w:cs="Times New Roman"/>
          <w:b/>
          <w:bCs/>
          <w:sz w:val="24"/>
          <w:szCs w:val="24"/>
        </w:rPr>
        <w:t>На новоназначения член на СИК да се издададе съответното удостоверение.</w:t>
      </w:r>
    </w:p>
    <w:p w:rsidR="00254FBC" w:rsidRPr="00DC0381" w:rsidRDefault="00254FBC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381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254FBC" w:rsidRPr="00DC0381" w:rsidRDefault="00254FBC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4FBC" w:rsidRPr="00DC0381" w:rsidRDefault="00254FBC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C0381">
        <w:rPr>
          <w:rFonts w:ascii="Times New Roman" w:hAnsi="Times New Roman" w:cs="Times New Roman"/>
          <w:b/>
          <w:bCs/>
        </w:rPr>
        <w:t>Председател:</w:t>
      </w:r>
      <w:r w:rsidRPr="00DC0381">
        <w:rPr>
          <w:rFonts w:ascii="Times New Roman" w:hAnsi="Times New Roman" w:cs="Times New Roman"/>
          <w:b/>
          <w:bCs/>
        </w:rPr>
        <w:tab/>
      </w:r>
      <w:r w:rsidRPr="00DC0381">
        <w:rPr>
          <w:rFonts w:ascii="Times New Roman" w:hAnsi="Times New Roman" w:cs="Times New Roman"/>
          <w:b/>
          <w:bCs/>
        </w:rPr>
        <w:tab/>
      </w:r>
      <w:r w:rsidRPr="00DC0381">
        <w:rPr>
          <w:rFonts w:ascii="Times New Roman" w:hAnsi="Times New Roman" w:cs="Times New Roman"/>
          <w:b/>
          <w:bCs/>
        </w:rPr>
        <w:tab/>
      </w:r>
      <w:r w:rsidRPr="00DC0381">
        <w:rPr>
          <w:rFonts w:ascii="Times New Roman" w:hAnsi="Times New Roman" w:cs="Times New Roman"/>
          <w:b/>
          <w:bCs/>
        </w:rPr>
        <w:tab/>
      </w:r>
      <w:r w:rsidRPr="00DC0381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254FBC" w:rsidRPr="00DC0381" w:rsidRDefault="00254FBC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C0381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DC0381">
        <w:rPr>
          <w:rFonts w:ascii="Times New Roman" w:hAnsi="Times New Roman" w:cs="Times New Roman"/>
          <w:b/>
          <w:bCs/>
        </w:rPr>
        <w:tab/>
      </w:r>
      <w:r w:rsidRPr="00DC0381">
        <w:rPr>
          <w:rFonts w:ascii="Times New Roman" w:hAnsi="Times New Roman" w:cs="Times New Roman"/>
          <w:b/>
          <w:bCs/>
        </w:rPr>
        <w:tab/>
      </w:r>
      <w:r w:rsidRPr="00DC0381">
        <w:rPr>
          <w:rFonts w:ascii="Times New Roman" w:hAnsi="Times New Roman" w:cs="Times New Roman"/>
          <w:b/>
          <w:bCs/>
        </w:rPr>
        <w:tab/>
      </w:r>
      <w:r w:rsidRPr="00DC0381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254FBC" w:rsidRPr="009401F8" w:rsidRDefault="00254FBC" w:rsidP="00D41390">
      <w:pPr>
        <w:pStyle w:val="NormalWeb"/>
        <w:rPr>
          <w:rFonts w:ascii="Times New Roman" w:hAnsi="Times New Roman" w:cs="Times New Roman"/>
          <w:b/>
          <w:bCs/>
        </w:rPr>
      </w:pPr>
    </w:p>
    <w:p w:rsidR="00254FBC" w:rsidRPr="003421BE" w:rsidRDefault="00254FBC" w:rsidP="00D41390">
      <w:pPr>
        <w:pStyle w:val="NormalWeb"/>
        <w:rPr>
          <w:rFonts w:ascii="Cambria" w:hAnsi="Cambria" w:cs="Cambria"/>
        </w:rPr>
      </w:pPr>
      <w:r w:rsidRPr="003421BE">
        <w:rPr>
          <w:rFonts w:ascii="Cambria" w:hAnsi="Cambria" w:cs="Cambria"/>
        </w:rPr>
        <w:t xml:space="preserve">Обявено </w:t>
      </w:r>
      <w:r>
        <w:rPr>
          <w:rFonts w:ascii="Cambria" w:hAnsi="Cambria" w:cs="Cambria"/>
        </w:rPr>
        <w:t>–</w:t>
      </w:r>
      <w:r w:rsidRPr="003421BE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09.10. </w:t>
      </w:r>
      <w:r w:rsidRPr="003421BE">
        <w:rPr>
          <w:rFonts w:ascii="Cambria" w:hAnsi="Cambria" w:cs="Cambria"/>
        </w:rPr>
        <w:t>2015г.  в 18:00 часа</w:t>
      </w:r>
    </w:p>
    <w:p w:rsidR="00254FBC" w:rsidRPr="003421BE" w:rsidRDefault="00254FBC" w:rsidP="00D41390">
      <w:pPr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D41390">
      <w:pPr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D41390">
      <w:pPr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254FBC" w:rsidRPr="003421BE" w:rsidRDefault="00254FBC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sectPr w:rsidR="00254FBC" w:rsidRPr="003421BE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75248"/>
    <w:rsid w:val="000A545A"/>
    <w:rsid w:val="000B5789"/>
    <w:rsid w:val="000C0BA3"/>
    <w:rsid w:val="000C4947"/>
    <w:rsid w:val="000E65D7"/>
    <w:rsid w:val="000F355A"/>
    <w:rsid w:val="00127EF6"/>
    <w:rsid w:val="0015235D"/>
    <w:rsid w:val="001654D2"/>
    <w:rsid w:val="00170CFC"/>
    <w:rsid w:val="0018479A"/>
    <w:rsid w:val="001A671D"/>
    <w:rsid w:val="001A7534"/>
    <w:rsid w:val="001C283D"/>
    <w:rsid w:val="001E36B7"/>
    <w:rsid w:val="0020442E"/>
    <w:rsid w:val="0020669C"/>
    <w:rsid w:val="00213B76"/>
    <w:rsid w:val="002376AD"/>
    <w:rsid w:val="00241B37"/>
    <w:rsid w:val="00254FBC"/>
    <w:rsid w:val="002B4335"/>
    <w:rsid w:val="003071C7"/>
    <w:rsid w:val="003357F9"/>
    <w:rsid w:val="003421BE"/>
    <w:rsid w:val="00343D43"/>
    <w:rsid w:val="00345A55"/>
    <w:rsid w:val="00354D80"/>
    <w:rsid w:val="00375E9D"/>
    <w:rsid w:val="00396E0B"/>
    <w:rsid w:val="003C5E8F"/>
    <w:rsid w:val="003D3D22"/>
    <w:rsid w:val="003F45BF"/>
    <w:rsid w:val="003F65AE"/>
    <w:rsid w:val="004151E5"/>
    <w:rsid w:val="00430EAA"/>
    <w:rsid w:val="00477F97"/>
    <w:rsid w:val="0049531C"/>
    <w:rsid w:val="004B1D05"/>
    <w:rsid w:val="004D204E"/>
    <w:rsid w:val="00530485"/>
    <w:rsid w:val="0054209D"/>
    <w:rsid w:val="00542FE5"/>
    <w:rsid w:val="00635A63"/>
    <w:rsid w:val="00654D96"/>
    <w:rsid w:val="006565EC"/>
    <w:rsid w:val="00681A90"/>
    <w:rsid w:val="006C5920"/>
    <w:rsid w:val="006E5F67"/>
    <w:rsid w:val="006E77B0"/>
    <w:rsid w:val="006F2DBE"/>
    <w:rsid w:val="007017BE"/>
    <w:rsid w:val="007040F0"/>
    <w:rsid w:val="00785FA6"/>
    <w:rsid w:val="007F4163"/>
    <w:rsid w:val="008004F9"/>
    <w:rsid w:val="00823D41"/>
    <w:rsid w:val="008257E0"/>
    <w:rsid w:val="00826A6A"/>
    <w:rsid w:val="00832C00"/>
    <w:rsid w:val="00834179"/>
    <w:rsid w:val="008644B4"/>
    <w:rsid w:val="008B5524"/>
    <w:rsid w:val="008F6144"/>
    <w:rsid w:val="00932436"/>
    <w:rsid w:val="009401F8"/>
    <w:rsid w:val="00945306"/>
    <w:rsid w:val="00947E12"/>
    <w:rsid w:val="009A5E0E"/>
    <w:rsid w:val="009C46DA"/>
    <w:rsid w:val="009D3006"/>
    <w:rsid w:val="009E1242"/>
    <w:rsid w:val="009F7873"/>
    <w:rsid w:val="00A01DFA"/>
    <w:rsid w:val="00AC23AE"/>
    <w:rsid w:val="00B02B3D"/>
    <w:rsid w:val="00B13E9D"/>
    <w:rsid w:val="00B31A2B"/>
    <w:rsid w:val="00B45866"/>
    <w:rsid w:val="00BE2357"/>
    <w:rsid w:val="00BF06DD"/>
    <w:rsid w:val="00BF6CA8"/>
    <w:rsid w:val="00C0479E"/>
    <w:rsid w:val="00C51C4B"/>
    <w:rsid w:val="00C838F4"/>
    <w:rsid w:val="00C84BDC"/>
    <w:rsid w:val="00CA352F"/>
    <w:rsid w:val="00CC182A"/>
    <w:rsid w:val="00CC5209"/>
    <w:rsid w:val="00D01B21"/>
    <w:rsid w:val="00D24DBA"/>
    <w:rsid w:val="00D41390"/>
    <w:rsid w:val="00DA0122"/>
    <w:rsid w:val="00DC0381"/>
    <w:rsid w:val="00DC7341"/>
    <w:rsid w:val="00DD667F"/>
    <w:rsid w:val="00DF2AB9"/>
    <w:rsid w:val="00DF4EBB"/>
    <w:rsid w:val="00E867E5"/>
    <w:rsid w:val="00E97DCD"/>
    <w:rsid w:val="00EA2209"/>
    <w:rsid w:val="00EB6077"/>
    <w:rsid w:val="00ED0C1A"/>
    <w:rsid w:val="00ED7B45"/>
    <w:rsid w:val="00EE4968"/>
    <w:rsid w:val="00EF1D15"/>
    <w:rsid w:val="00F2213B"/>
    <w:rsid w:val="00F5204A"/>
    <w:rsid w:val="00F64A3D"/>
    <w:rsid w:val="00F8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8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83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2</Pages>
  <Words>248</Words>
  <Characters>1420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28</cp:revision>
  <cp:lastPrinted>2015-10-06T13:02:00Z</cp:lastPrinted>
  <dcterms:created xsi:type="dcterms:W3CDTF">2015-09-30T06:49:00Z</dcterms:created>
  <dcterms:modified xsi:type="dcterms:W3CDTF">2015-10-09T10:54:00Z</dcterms:modified>
</cp:coreProperties>
</file>