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CB" w:rsidRPr="00E545E5" w:rsidRDefault="00A827CB" w:rsidP="00CF4AD5">
      <w:pPr>
        <w:pStyle w:val="resh-title"/>
        <w:jc w:val="center"/>
        <w:rPr>
          <w:rFonts w:ascii="Cambria" w:hAnsi="Cambria" w:cs="Cambria"/>
          <w:b/>
          <w:bCs/>
          <w:sz w:val="22"/>
          <w:szCs w:val="22"/>
        </w:rPr>
      </w:pPr>
      <w:r w:rsidRPr="00E545E5">
        <w:rPr>
          <w:rFonts w:ascii="Cambria" w:hAnsi="Cambria" w:cs="Cambria"/>
          <w:b/>
          <w:bCs/>
          <w:sz w:val="22"/>
          <w:szCs w:val="22"/>
        </w:rPr>
        <w:t>Общинска избирателна комисия – Община Стамболийски</w:t>
      </w:r>
    </w:p>
    <w:p w:rsidR="00A827CB" w:rsidRPr="006707B1" w:rsidRDefault="00A827CB" w:rsidP="00CF4AD5">
      <w:pPr>
        <w:pStyle w:val="resh-title"/>
        <w:rPr>
          <w:rFonts w:ascii="Cambria" w:hAnsi="Cambria" w:cs="Cambria"/>
          <w:b/>
          <w:bCs/>
          <w:sz w:val="20"/>
          <w:szCs w:val="20"/>
          <w:lang w:val="en-US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>
        <w:rPr>
          <w:rFonts w:ascii="Cambria" w:hAnsi="Cambria" w:cs="Cambria"/>
          <w:b/>
          <w:bCs/>
          <w:sz w:val="20"/>
          <w:szCs w:val="20"/>
        </w:rPr>
        <w:br/>
        <w:t>№  126</w:t>
      </w:r>
      <w:r w:rsidRPr="00E545E5">
        <w:rPr>
          <w:rFonts w:ascii="Cambria" w:hAnsi="Cambria" w:cs="Cambria"/>
          <w:b/>
          <w:bCs/>
          <w:sz w:val="20"/>
          <w:szCs w:val="20"/>
        </w:rPr>
        <w:t xml:space="preserve">  /  23.09.2015г </w:t>
      </w:r>
    </w:p>
    <w:p w:rsidR="00A827CB" w:rsidRPr="00E545E5" w:rsidRDefault="00A827CB" w:rsidP="00CF4AD5">
      <w:pPr>
        <w:pStyle w:val="NormalWeb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ОТНОСНО: Проведена процедура за определяне чрез жребий на реда за поредните номера на партиите, коалициите, местните коалиции и инициативните комитети, регистрирани в ОИК Стамболийски , в бюлетините за гласуване на общински съветници и за кметове  на 25 октомври 2015 г.</w:t>
      </w:r>
    </w:p>
    <w:p w:rsidR="00A827CB" w:rsidRPr="00E545E5" w:rsidRDefault="00A827CB" w:rsidP="00CF4AD5">
      <w:pPr>
        <w:spacing w:after="15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На основание чл. 87, ал. 1, т. 1 и чл. 196 от ИК и Решение № 2250-МИ/18.09.2015 г. на ЦИК</w:t>
      </w:r>
    </w:p>
    <w:p w:rsidR="00A827CB" w:rsidRPr="00E545E5" w:rsidRDefault="00A827CB" w:rsidP="00E545E5">
      <w:pPr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След проведения жребий Общинска избирателна комисия Стамболийски</w:t>
      </w:r>
    </w:p>
    <w:p w:rsidR="00A827CB" w:rsidRPr="00E545E5" w:rsidRDefault="00A827CB" w:rsidP="00E545E5">
      <w:pPr>
        <w:pStyle w:val="NormalWeb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E545E5">
        <w:rPr>
          <w:rFonts w:ascii="Cambria" w:hAnsi="Cambria" w:cs="Cambria"/>
          <w:color w:val="000000"/>
          <w:sz w:val="22"/>
          <w:szCs w:val="22"/>
        </w:rPr>
        <w:t>  </w:t>
      </w:r>
      <w:r w:rsidRPr="00E545E5">
        <w:rPr>
          <w:rFonts w:ascii="Cambria" w:hAnsi="Cambria" w:cs="Cambria"/>
          <w:b/>
          <w:bCs/>
          <w:color w:val="000000"/>
          <w:sz w:val="22"/>
          <w:szCs w:val="22"/>
        </w:rPr>
        <w:t>Р Е Ш И:</w:t>
      </w:r>
      <w:r w:rsidRPr="00E545E5">
        <w:rPr>
          <w:rFonts w:ascii="Cambria" w:hAnsi="Cambria" w:cs="Cambria"/>
          <w:sz w:val="22"/>
          <w:szCs w:val="22"/>
        </w:rPr>
        <w:t xml:space="preserve">  </w:t>
      </w:r>
      <w:r w:rsidRPr="00E545E5">
        <w:rPr>
          <w:rFonts w:ascii="Cambria" w:hAnsi="Cambria" w:cs="Cambria"/>
          <w:b/>
          <w:bCs/>
          <w:color w:val="000000"/>
          <w:sz w:val="22"/>
          <w:szCs w:val="22"/>
        </w:rPr>
        <w:t xml:space="preserve">Обявява поредността на партиите, коалициите от партии </w:t>
      </w:r>
      <w:r w:rsidRPr="00E545E5">
        <w:rPr>
          <w:rFonts w:ascii="Cambria" w:hAnsi="Cambria" w:cs="Cambria"/>
          <w:b/>
          <w:bCs/>
          <w:color w:val="000000"/>
          <w:sz w:val="20"/>
          <w:szCs w:val="20"/>
        </w:rPr>
        <w:t>и инициативните комитети, регистрирани в ОИК Стамболийски , в бюлетините за гласуване на общински съветници и за кметове  на 25 октомври 2015 г, както следва: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ЗС “АЛ.СТАМБОЛИЙСКИ”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НФСБ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СЪЮЗ ЗА ПЛОВДИВ</w:t>
      </w:r>
    </w:p>
    <w:p w:rsidR="00A827CB" w:rsidRPr="009A7136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КОАЛИЦИЯ РЕФОРМАТОРСКИ БЛОК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БСП</w:t>
      </w:r>
    </w:p>
    <w:p w:rsidR="00A827CB" w:rsidRPr="009A7136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ГЕРБ</w:t>
      </w:r>
      <w:r w:rsidRPr="009A7136">
        <w:rPr>
          <w:rFonts w:ascii="Cambria" w:hAnsi="Cambria" w:cs="Cambria"/>
          <w:b/>
          <w:bCs/>
          <w:sz w:val="20"/>
          <w:szCs w:val="20"/>
        </w:rPr>
        <w:t xml:space="preserve"> 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ББЦ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 xml:space="preserve">ПП АБВ 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МК ПАТРИОТИТЕ –ВМРО - ЗАЩИТА</w:t>
      </w:r>
      <w:r>
        <w:rPr>
          <w:rFonts w:ascii="Cambria" w:hAnsi="Cambria" w:cs="Cambria"/>
          <w:b/>
          <w:bCs/>
          <w:sz w:val="20"/>
          <w:szCs w:val="20"/>
        </w:rPr>
        <w:tab/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НОВА АЛТЕРНАТИВА</w:t>
      </w:r>
    </w:p>
    <w:p w:rsidR="00A827CB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НАРОДЕН СЪЮЗ</w:t>
      </w:r>
    </w:p>
    <w:p w:rsidR="00A827CB" w:rsidRPr="009A7136" w:rsidRDefault="00A827CB" w:rsidP="00E82F4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ГЛАС НАРОДЕН</w:t>
      </w:r>
    </w:p>
    <w:p w:rsidR="00A827CB" w:rsidRDefault="00A827CB" w:rsidP="00113C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АТАКА</w:t>
      </w:r>
    </w:p>
    <w:p w:rsidR="00A827CB" w:rsidRPr="009A7136" w:rsidRDefault="00A827CB" w:rsidP="00113C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НА ЗЕЛЕНИТЕ</w:t>
      </w:r>
    </w:p>
    <w:p w:rsidR="00A827CB" w:rsidRDefault="00A827CB" w:rsidP="00113C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КАУЗА БЪЛГАРИЯ</w:t>
      </w:r>
    </w:p>
    <w:p w:rsidR="00A827CB" w:rsidRDefault="00A827CB" w:rsidP="00113C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ПП ДПС</w:t>
      </w:r>
    </w:p>
    <w:p w:rsidR="00A827CB" w:rsidRPr="00E545E5" w:rsidRDefault="00A827CB" w:rsidP="00113C4F">
      <w:pPr>
        <w:spacing w:before="100" w:beforeAutospacing="1" w:after="100" w:afterAutospacing="1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A827CB" w:rsidRPr="00E545E5" w:rsidRDefault="00A827CB" w:rsidP="00CF4AD5">
      <w:pPr>
        <w:pStyle w:val="NormalWeb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 Председател:</w:t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  <w:t>Секретар:</w:t>
      </w:r>
    </w:p>
    <w:p w:rsidR="00A827CB" w:rsidRPr="00E545E5" w:rsidRDefault="00A827CB" w:rsidP="00CF4AD5">
      <w:pPr>
        <w:pStyle w:val="NormalWeb"/>
        <w:rPr>
          <w:rFonts w:ascii="Cambria" w:hAnsi="Cambria" w:cs="Cambria"/>
          <w:b/>
          <w:bCs/>
          <w:sz w:val="20"/>
          <w:szCs w:val="20"/>
        </w:rPr>
      </w:pPr>
      <w:r w:rsidRPr="00E545E5">
        <w:rPr>
          <w:rFonts w:ascii="Cambria" w:hAnsi="Cambria" w:cs="Cambria"/>
          <w:b/>
          <w:bCs/>
          <w:sz w:val="20"/>
          <w:szCs w:val="20"/>
        </w:rPr>
        <w:t>                   / Ива Денева - Мечева/</w:t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</w:r>
      <w:r w:rsidRPr="00E545E5">
        <w:rPr>
          <w:rFonts w:ascii="Cambria" w:hAnsi="Cambria" w:cs="Cambria"/>
          <w:b/>
          <w:bCs/>
          <w:sz w:val="20"/>
          <w:szCs w:val="20"/>
        </w:rPr>
        <w:tab/>
        <w:t>                  /Радка Раева/</w:t>
      </w:r>
    </w:p>
    <w:p w:rsidR="00A827CB" w:rsidRPr="00E545E5" w:rsidRDefault="00A827CB" w:rsidP="00CF4AD5">
      <w:pPr>
        <w:pStyle w:val="NormalWeb"/>
        <w:rPr>
          <w:rFonts w:ascii="Cambria" w:hAnsi="Cambria" w:cs="Cambria"/>
          <w:sz w:val="18"/>
          <w:szCs w:val="18"/>
        </w:rPr>
      </w:pPr>
    </w:p>
    <w:p w:rsidR="00A827CB" w:rsidRPr="00E545E5" w:rsidRDefault="00A827CB" w:rsidP="00CF4AD5">
      <w:pPr>
        <w:pStyle w:val="NormalWeb"/>
        <w:rPr>
          <w:rFonts w:ascii="Cambria" w:hAnsi="Cambria" w:cs="Cambria"/>
          <w:sz w:val="22"/>
          <w:szCs w:val="22"/>
        </w:rPr>
      </w:pPr>
      <w:r w:rsidRPr="00E545E5">
        <w:rPr>
          <w:rFonts w:ascii="Cambria" w:hAnsi="Cambria" w:cs="Cambria"/>
          <w:sz w:val="18"/>
          <w:szCs w:val="18"/>
        </w:rPr>
        <w:t> Обявено – 2</w:t>
      </w:r>
      <w:r>
        <w:rPr>
          <w:rFonts w:ascii="Cambria" w:hAnsi="Cambria" w:cs="Cambria"/>
          <w:sz w:val="18"/>
          <w:szCs w:val="18"/>
        </w:rPr>
        <w:t>3</w:t>
      </w:r>
      <w:r w:rsidRPr="00E545E5">
        <w:rPr>
          <w:rFonts w:ascii="Cambria" w:hAnsi="Cambria" w:cs="Cambria"/>
          <w:sz w:val="18"/>
          <w:szCs w:val="18"/>
        </w:rPr>
        <w:t>.09.2015 год.  В 1</w:t>
      </w:r>
      <w:r>
        <w:rPr>
          <w:rFonts w:ascii="Cambria" w:hAnsi="Cambria" w:cs="Cambria"/>
          <w:sz w:val="18"/>
          <w:szCs w:val="18"/>
        </w:rPr>
        <w:t>9</w:t>
      </w:r>
      <w:r w:rsidRPr="00E545E5">
        <w:rPr>
          <w:rFonts w:ascii="Cambria" w:hAnsi="Cambria" w:cs="Cambria"/>
          <w:sz w:val="18"/>
          <w:szCs w:val="18"/>
        </w:rPr>
        <w:t>.00 часа</w:t>
      </w:r>
    </w:p>
    <w:sectPr w:rsidR="00A827CB" w:rsidRPr="00E545E5" w:rsidSect="00E545E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15C0D"/>
    <w:multiLevelType w:val="hybridMultilevel"/>
    <w:tmpl w:val="994A259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EF3"/>
    <w:rsid w:val="0003419F"/>
    <w:rsid w:val="000D1B02"/>
    <w:rsid w:val="000E1BC2"/>
    <w:rsid w:val="00113C4F"/>
    <w:rsid w:val="003B639F"/>
    <w:rsid w:val="004F7BA2"/>
    <w:rsid w:val="005C6FA2"/>
    <w:rsid w:val="005F465C"/>
    <w:rsid w:val="006707B1"/>
    <w:rsid w:val="00703EF3"/>
    <w:rsid w:val="009766D3"/>
    <w:rsid w:val="009A7136"/>
    <w:rsid w:val="00A827CB"/>
    <w:rsid w:val="00AE7265"/>
    <w:rsid w:val="00C2158A"/>
    <w:rsid w:val="00C87E17"/>
    <w:rsid w:val="00CF4AD5"/>
    <w:rsid w:val="00D422F0"/>
    <w:rsid w:val="00E545E5"/>
    <w:rsid w:val="00E82F48"/>
    <w:rsid w:val="00E87903"/>
    <w:rsid w:val="00FD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A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F4A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CF4AD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82F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1</Pages>
  <Words>185</Words>
  <Characters>1060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USER</cp:lastModifiedBy>
  <cp:revision>12</cp:revision>
  <cp:lastPrinted>2015-09-23T16:28:00Z</cp:lastPrinted>
  <dcterms:created xsi:type="dcterms:W3CDTF">2015-09-23T08:31:00Z</dcterms:created>
  <dcterms:modified xsi:type="dcterms:W3CDTF">2015-09-23T18:19:00Z</dcterms:modified>
</cp:coreProperties>
</file>