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BF" w:rsidRPr="00AD5EFB" w:rsidRDefault="00DA15BF" w:rsidP="00825E5E">
      <w:pPr>
        <w:pStyle w:val="resh-title"/>
        <w:jc w:val="center"/>
        <w:rPr>
          <w:rFonts w:ascii="Times New Roman" w:hAnsi="Times New Roman" w:cs="Times New Roman"/>
          <w:b/>
          <w:bCs/>
        </w:rPr>
      </w:pPr>
      <w:r w:rsidRPr="00AD5EFB">
        <w:rPr>
          <w:rFonts w:ascii="Times New Roman" w:hAnsi="Times New Roman" w:cs="Times New Roman"/>
          <w:b/>
          <w:bCs/>
        </w:rPr>
        <w:t>Общинска избирателна комисия – Община Стамболийски</w:t>
      </w:r>
    </w:p>
    <w:p w:rsidR="00DA15BF" w:rsidRPr="00AD5EFB" w:rsidRDefault="00DA15BF" w:rsidP="00EF52CA">
      <w:pPr>
        <w:pStyle w:val="resh-title"/>
        <w:rPr>
          <w:rFonts w:ascii="Times New Roman" w:hAnsi="Times New Roman" w:cs="Times New Roman"/>
          <w:b/>
          <w:bCs/>
        </w:rPr>
      </w:pPr>
      <w:r w:rsidRPr="00AD5EFB">
        <w:rPr>
          <w:rFonts w:ascii="Times New Roman" w:hAnsi="Times New Roman" w:cs="Times New Roman"/>
          <w:b/>
          <w:bCs/>
        </w:rPr>
        <w:t xml:space="preserve">РЕШЕНИЕ </w:t>
      </w:r>
      <w:r w:rsidRPr="00AD5EFB">
        <w:rPr>
          <w:rFonts w:ascii="Times New Roman" w:hAnsi="Times New Roman" w:cs="Times New Roman"/>
          <w:b/>
          <w:bCs/>
        </w:rPr>
        <w:br/>
        <w:t>№  12</w:t>
      </w:r>
      <w:r>
        <w:rPr>
          <w:rFonts w:ascii="Times New Roman" w:hAnsi="Times New Roman" w:cs="Times New Roman"/>
          <w:b/>
          <w:bCs/>
        </w:rPr>
        <w:t xml:space="preserve">5 </w:t>
      </w:r>
      <w:r w:rsidRPr="00AD5EFB">
        <w:rPr>
          <w:rFonts w:ascii="Times New Roman" w:hAnsi="Times New Roman" w:cs="Times New Roman"/>
          <w:b/>
          <w:bCs/>
        </w:rPr>
        <w:t xml:space="preserve"> /  22. 09.2015г </w:t>
      </w:r>
    </w:p>
    <w:p w:rsidR="00DA15BF" w:rsidRPr="001F6790" w:rsidRDefault="00DA15BF" w:rsidP="000D03C9">
      <w:pPr>
        <w:pStyle w:val="resh-title"/>
        <w:rPr>
          <w:rFonts w:ascii="Cambria" w:hAnsi="Cambria" w:cs="Cambria"/>
          <w:sz w:val="20"/>
          <w:szCs w:val="20"/>
        </w:rPr>
      </w:pPr>
      <w:r w:rsidRPr="00AD5EFB">
        <w:rPr>
          <w:rFonts w:ascii="Times New Roman" w:hAnsi="Times New Roman" w:cs="Times New Roman"/>
          <w:b/>
          <w:bCs/>
        </w:rPr>
        <w:t xml:space="preserve"> ОТНОСНО</w:t>
      </w:r>
      <w:r w:rsidRPr="00AD5EFB">
        <w:rPr>
          <w:rFonts w:ascii="Times New Roman" w:hAnsi="Times New Roman" w:cs="Times New Roman"/>
        </w:rPr>
        <w:t xml:space="preserve">: </w:t>
      </w:r>
      <w:r w:rsidRPr="001F6790">
        <w:rPr>
          <w:rFonts w:ascii="Cambria" w:hAnsi="Cambria" w:cs="Cambria"/>
          <w:sz w:val="20"/>
          <w:szCs w:val="20"/>
        </w:rPr>
        <w:t xml:space="preserve">Регистриране на кандидат за Кмет на Община Стамболийски, предложен от </w:t>
      </w:r>
      <w:r>
        <w:rPr>
          <w:rFonts w:ascii="Cambria" w:hAnsi="Cambria" w:cs="Cambria"/>
          <w:sz w:val="20"/>
          <w:szCs w:val="20"/>
        </w:rPr>
        <w:t xml:space="preserve"> Инициативен Комитет  </w:t>
      </w:r>
      <w:r w:rsidRPr="001F6790">
        <w:rPr>
          <w:rFonts w:ascii="Cambria" w:hAnsi="Cambria" w:cs="Cambria"/>
          <w:sz w:val="20"/>
          <w:szCs w:val="20"/>
        </w:rPr>
        <w:t>в ОИК Стамболийски за участие в изборите Кмет на Община Стамболийски на 25.10.2015г.</w:t>
      </w:r>
    </w:p>
    <w:p w:rsidR="00DA15BF" w:rsidRPr="001F6790" w:rsidRDefault="00DA15BF" w:rsidP="00E926A7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AD5EFB">
        <w:rPr>
          <w:rFonts w:ascii="Times New Roman" w:hAnsi="Times New Roman" w:cs="Times New Roman"/>
          <w:sz w:val="24"/>
          <w:szCs w:val="24"/>
        </w:rPr>
        <w:t> </w:t>
      </w:r>
      <w:r w:rsidRPr="00AD5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790">
        <w:rPr>
          <w:rFonts w:ascii="Cambria" w:hAnsi="Cambria" w:cs="Cambria"/>
          <w:sz w:val="20"/>
          <w:szCs w:val="20"/>
        </w:rPr>
        <w:t>Постъпил</w:t>
      </w:r>
      <w:r>
        <w:rPr>
          <w:rFonts w:ascii="Cambria" w:hAnsi="Cambria" w:cs="Cambria"/>
          <w:sz w:val="20"/>
          <w:szCs w:val="20"/>
        </w:rPr>
        <w:t xml:space="preserve">и са подписи от 250 лица подкрепящи кандидатурата на </w:t>
      </w:r>
      <w:r w:rsidRPr="00C33EF9">
        <w:rPr>
          <w:rFonts w:ascii="Cambria" w:hAnsi="Cambria" w:cs="Cambria"/>
          <w:sz w:val="24"/>
          <w:szCs w:val="24"/>
        </w:rPr>
        <w:t>Атанас Ангелов Топузов</w:t>
      </w:r>
      <w:r>
        <w:rPr>
          <w:rFonts w:ascii="Cambria" w:hAnsi="Cambria" w:cs="Cambria"/>
          <w:sz w:val="20"/>
          <w:szCs w:val="20"/>
        </w:rPr>
        <w:t xml:space="preserve"> за Кмет на община Стамболийски .</w:t>
      </w:r>
      <w:r w:rsidRPr="001F6790">
        <w:rPr>
          <w:rFonts w:ascii="Cambria" w:hAnsi="Cambria" w:cs="Cambria"/>
          <w:sz w:val="20"/>
          <w:szCs w:val="20"/>
        </w:rPr>
        <w:t xml:space="preserve"> </w:t>
      </w:r>
    </w:p>
    <w:p w:rsidR="00DA15BF" w:rsidRPr="00AD5EFB" w:rsidRDefault="00DA15BF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 xml:space="preserve">Към </w:t>
      </w:r>
      <w:r>
        <w:rPr>
          <w:rFonts w:ascii="Times New Roman" w:hAnsi="Times New Roman" w:cs="Times New Roman"/>
        </w:rPr>
        <w:t xml:space="preserve"> подписите са </w:t>
      </w:r>
      <w:r w:rsidRPr="00AD5EFB">
        <w:rPr>
          <w:rFonts w:ascii="Times New Roman" w:hAnsi="Times New Roman" w:cs="Times New Roman"/>
        </w:rPr>
        <w:t>приложени:</w:t>
      </w:r>
    </w:p>
    <w:p w:rsidR="00DA15BF" w:rsidRPr="00AD5EFB" w:rsidRDefault="00DA15BF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AD5EFB">
        <w:rPr>
          <w:rFonts w:ascii="Times New Roman" w:hAnsi="Times New Roman" w:cs="Times New Roman"/>
        </w:rPr>
        <w:t xml:space="preserve">Заявление от кандидата, че е съгласен да бъде регистриран от предложилата го  партия/коалиция -  </w:t>
      </w:r>
      <w:r w:rsidRPr="00AD5EFB">
        <w:rPr>
          <w:rFonts w:ascii="Times New Roman" w:hAnsi="Times New Roman" w:cs="Times New Roman"/>
          <w:b/>
          <w:bCs/>
          <w:i/>
          <w:iCs/>
        </w:rPr>
        <w:t xml:space="preserve">Приложение 62 – МИ </w:t>
      </w:r>
    </w:p>
    <w:p w:rsidR="00DA15BF" w:rsidRPr="00AD5EFB" w:rsidRDefault="00DA15BF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Декларация от кандидата, че отговаря на условията на чл. 413, ал. 1, 2, 3 и 4 от ИК – </w:t>
      </w:r>
      <w:r w:rsidRPr="00AD5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63 – МИ </w:t>
      </w:r>
    </w:p>
    <w:p w:rsidR="00DA15BF" w:rsidRPr="00AD5EFB" w:rsidRDefault="00DA15BF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Декларации от кандидата, че отговаря на условията по чл. 397, ал. 1 или ал.2 от ИК </w:t>
      </w:r>
      <w:r w:rsidRPr="00AD5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64-МИ</w:t>
      </w:r>
    </w:p>
    <w:p w:rsidR="00DA15BF" w:rsidRPr="00AD5EFB" w:rsidRDefault="00DA15BF" w:rsidP="002836A8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D5EF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Не са спазени изискванията на чл.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чл.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Изборния Кодекс както 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е спазен срокът до 18.00 часа на 22.09.2015 год. за регистрация на самия кандидат. </w:t>
      </w:r>
    </w:p>
    <w:p w:rsidR="00DA15BF" w:rsidRPr="00AD5EFB" w:rsidRDefault="00DA15BF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  Предвид изложеното и на основание чл.87,ал.1,т.14 от Изборния кодекс , Общинската избирателна комисия</w:t>
      </w:r>
    </w:p>
    <w:p w:rsidR="00DA15BF" w:rsidRPr="00AD5EFB" w:rsidRDefault="00DA15BF" w:rsidP="00825E5E">
      <w:pPr>
        <w:pStyle w:val="NormalWeb"/>
        <w:jc w:val="center"/>
        <w:rPr>
          <w:rFonts w:ascii="Times New Roman" w:hAnsi="Times New Roman" w:cs="Times New Roman"/>
        </w:rPr>
      </w:pPr>
      <w:r w:rsidRPr="00AD5EFB">
        <w:rPr>
          <w:rStyle w:val="Strong"/>
          <w:rFonts w:ascii="Times New Roman" w:hAnsi="Times New Roman" w:cs="Times New Roman"/>
        </w:rPr>
        <w:t>РЕШИ:</w:t>
      </w:r>
    </w:p>
    <w:p w:rsidR="00DA15BF" w:rsidRPr="001F6790" w:rsidRDefault="00DA15BF" w:rsidP="00C33EF9">
      <w:pPr>
        <w:pStyle w:val="resh-title"/>
        <w:rPr>
          <w:rFonts w:ascii="Cambria" w:hAnsi="Cambria" w:cs="Cambria"/>
          <w:sz w:val="20"/>
          <w:szCs w:val="20"/>
        </w:rPr>
      </w:pPr>
      <w:r w:rsidRPr="00AD5EFB">
        <w:rPr>
          <w:rStyle w:val="Strong"/>
          <w:rFonts w:ascii="Times New Roman" w:hAnsi="Times New Roman" w:cs="Times New Roman"/>
        </w:rPr>
        <w:t xml:space="preserve">    </w:t>
      </w:r>
      <w:r>
        <w:rPr>
          <w:rStyle w:val="Strong"/>
          <w:rFonts w:ascii="Times New Roman" w:hAnsi="Times New Roman" w:cs="Times New Roman"/>
        </w:rPr>
        <w:t xml:space="preserve">ОТКАЗВА ДА </w:t>
      </w:r>
      <w:r w:rsidRPr="00AD5EFB">
        <w:rPr>
          <w:rFonts w:ascii="Times New Roman" w:hAnsi="Times New Roman" w:cs="Times New Roman"/>
        </w:rPr>
        <w:t xml:space="preserve">Регистрира лицето </w:t>
      </w:r>
      <w:r w:rsidRPr="00C33EF9">
        <w:rPr>
          <w:rFonts w:ascii="Cambria" w:hAnsi="Cambria" w:cs="Cambria"/>
        </w:rPr>
        <w:t>Атанас Ангелов Топузов</w:t>
      </w:r>
      <w:r>
        <w:rPr>
          <w:rFonts w:ascii="Times New Roman" w:hAnsi="Times New Roman" w:cs="Times New Roman"/>
        </w:rPr>
        <w:t xml:space="preserve"> </w:t>
      </w:r>
      <w:r w:rsidRPr="00AD5EFB">
        <w:rPr>
          <w:rFonts w:ascii="Times New Roman" w:hAnsi="Times New Roman" w:cs="Times New Roman"/>
        </w:rPr>
        <w:t xml:space="preserve">за кандидат за </w:t>
      </w:r>
      <w:r w:rsidRPr="001F6790">
        <w:rPr>
          <w:rFonts w:ascii="Cambria" w:hAnsi="Cambria" w:cs="Cambria"/>
          <w:sz w:val="20"/>
          <w:szCs w:val="20"/>
        </w:rPr>
        <w:t>Кмет на Община Стамболийски на 25.10.2015г.</w:t>
      </w:r>
    </w:p>
    <w:p w:rsidR="00DA15BF" w:rsidRPr="00AD5EFB" w:rsidRDefault="00DA15BF" w:rsidP="00825E5E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DA15BF" w:rsidRPr="00AD5EFB" w:rsidRDefault="00DA15BF" w:rsidP="00EF52CA">
      <w:pPr>
        <w:pStyle w:val="NormalWeb"/>
        <w:rPr>
          <w:rFonts w:ascii="Times New Roman" w:hAnsi="Times New Roman" w:cs="Times New Roman"/>
        </w:rPr>
      </w:pPr>
    </w:p>
    <w:p w:rsidR="00DA15BF" w:rsidRPr="00AD5EFB" w:rsidRDefault="00DA15BF" w:rsidP="00EF52CA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Председател:</w:t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  <w:t>Секретар:</w:t>
      </w:r>
    </w:p>
    <w:p w:rsidR="00DA15BF" w:rsidRPr="00AD5EFB" w:rsidRDefault="00DA15BF" w:rsidP="00EF52CA">
      <w:pPr>
        <w:pStyle w:val="NormalWeb"/>
        <w:rPr>
          <w:rFonts w:ascii="Times New Roman" w:hAnsi="Times New Roman" w:cs="Times New Roman"/>
        </w:rPr>
      </w:pPr>
      <w:r w:rsidRPr="00AD5EFB">
        <w:rPr>
          <w:rFonts w:ascii="Times New Roman" w:hAnsi="Times New Roman" w:cs="Times New Roman"/>
        </w:rPr>
        <w:t>                   / Ива Денева - Мечева/</w:t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</w:r>
      <w:r w:rsidRPr="00AD5EFB">
        <w:rPr>
          <w:rFonts w:ascii="Times New Roman" w:hAnsi="Times New Roman" w:cs="Times New Roman"/>
        </w:rPr>
        <w:tab/>
        <w:t>                  /Радка Раева/</w:t>
      </w:r>
    </w:p>
    <w:p w:rsidR="00DA15BF" w:rsidRPr="005C66E3" w:rsidRDefault="00DA15BF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DA15BF" w:rsidRPr="005C66E3" w:rsidRDefault="00DA15BF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Обявено на 22.09.2015 год. 19.00 часа </w:t>
      </w:r>
    </w:p>
    <w:p w:rsidR="00DA15BF" w:rsidRPr="005C66E3" w:rsidRDefault="00DA15BF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DA15BF" w:rsidRPr="005C66E3" w:rsidRDefault="00DA15BF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</w:t>
      </w:r>
    </w:p>
    <w:sectPr w:rsidR="00DA15BF" w:rsidRPr="005C66E3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092821"/>
    <w:rsid w:val="000A4B2B"/>
    <w:rsid w:val="000D03C9"/>
    <w:rsid w:val="00135AE0"/>
    <w:rsid w:val="0015784E"/>
    <w:rsid w:val="00193840"/>
    <w:rsid w:val="001F6790"/>
    <w:rsid w:val="0022221D"/>
    <w:rsid w:val="002673D4"/>
    <w:rsid w:val="002758CF"/>
    <w:rsid w:val="00276D0E"/>
    <w:rsid w:val="002836A8"/>
    <w:rsid w:val="00286127"/>
    <w:rsid w:val="002B0504"/>
    <w:rsid w:val="002C2349"/>
    <w:rsid w:val="002F14B3"/>
    <w:rsid w:val="00313415"/>
    <w:rsid w:val="00332646"/>
    <w:rsid w:val="00360099"/>
    <w:rsid w:val="00407D0E"/>
    <w:rsid w:val="00415E6C"/>
    <w:rsid w:val="00430706"/>
    <w:rsid w:val="00497544"/>
    <w:rsid w:val="004C438C"/>
    <w:rsid w:val="005029C0"/>
    <w:rsid w:val="00514BF8"/>
    <w:rsid w:val="00521827"/>
    <w:rsid w:val="00536112"/>
    <w:rsid w:val="00592A7A"/>
    <w:rsid w:val="005B004B"/>
    <w:rsid w:val="005C4C96"/>
    <w:rsid w:val="005C66E3"/>
    <w:rsid w:val="005E0285"/>
    <w:rsid w:val="005F2C3C"/>
    <w:rsid w:val="0062632A"/>
    <w:rsid w:val="00632B5C"/>
    <w:rsid w:val="00681AB6"/>
    <w:rsid w:val="006A4D79"/>
    <w:rsid w:val="006D25B1"/>
    <w:rsid w:val="006F132B"/>
    <w:rsid w:val="00740015"/>
    <w:rsid w:val="00760DF7"/>
    <w:rsid w:val="00766C34"/>
    <w:rsid w:val="007A3CA7"/>
    <w:rsid w:val="007C4BC2"/>
    <w:rsid w:val="007D597B"/>
    <w:rsid w:val="007F4570"/>
    <w:rsid w:val="00801C5E"/>
    <w:rsid w:val="00825E5E"/>
    <w:rsid w:val="008563D4"/>
    <w:rsid w:val="008632E2"/>
    <w:rsid w:val="00886DE6"/>
    <w:rsid w:val="008A32CE"/>
    <w:rsid w:val="008A7414"/>
    <w:rsid w:val="008F282F"/>
    <w:rsid w:val="009037A0"/>
    <w:rsid w:val="00911175"/>
    <w:rsid w:val="009938D9"/>
    <w:rsid w:val="00A6169F"/>
    <w:rsid w:val="00A73A82"/>
    <w:rsid w:val="00A90694"/>
    <w:rsid w:val="00AB7718"/>
    <w:rsid w:val="00AD5EFB"/>
    <w:rsid w:val="00B16459"/>
    <w:rsid w:val="00B349EE"/>
    <w:rsid w:val="00C259CC"/>
    <w:rsid w:val="00C33EF9"/>
    <w:rsid w:val="00C57159"/>
    <w:rsid w:val="00C66B81"/>
    <w:rsid w:val="00CB3778"/>
    <w:rsid w:val="00CB4BDF"/>
    <w:rsid w:val="00CC728E"/>
    <w:rsid w:val="00CE6C87"/>
    <w:rsid w:val="00CF4A09"/>
    <w:rsid w:val="00D21B95"/>
    <w:rsid w:val="00D25C9E"/>
    <w:rsid w:val="00D416F7"/>
    <w:rsid w:val="00D620D8"/>
    <w:rsid w:val="00D90840"/>
    <w:rsid w:val="00D94FB0"/>
    <w:rsid w:val="00DA15BF"/>
    <w:rsid w:val="00DB3D8D"/>
    <w:rsid w:val="00E22C2B"/>
    <w:rsid w:val="00E5275D"/>
    <w:rsid w:val="00E53513"/>
    <w:rsid w:val="00E57E4A"/>
    <w:rsid w:val="00E926A7"/>
    <w:rsid w:val="00EB33D9"/>
    <w:rsid w:val="00ED648A"/>
    <w:rsid w:val="00EF52CA"/>
    <w:rsid w:val="00F2131B"/>
    <w:rsid w:val="00F357F0"/>
    <w:rsid w:val="00F4346F"/>
    <w:rsid w:val="00F458D0"/>
    <w:rsid w:val="00F57C92"/>
    <w:rsid w:val="00F91DA8"/>
    <w:rsid w:val="00F93D4B"/>
    <w:rsid w:val="00F9735F"/>
    <w:rsid w:val="00FC6FD1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210</Words>
  <Characters>1198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28</cp:revision>
  <cp:lastPrinted>2015-09-23T16:53:00Z</cp:lastPrinted>
  <dcterms:created xsi:type="dcterms:W3CDTF">2015-09-16T12:51:00Z</dcterms:created>
  <dcterms:modified xsi:type="dcterms:W3CDTF">2015-09-23T16:55:00Z</dcterms:modified>
</cp:coreProperties>
</file>