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8E" w:rsidRPr="005C66E3" w:rsidRDefault="00CC728E" w:rsidP="00825E5E">
      <w:pPr>
        <w:pStyle w:val="resh-tit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66E3">
        <w:rPr>
          <w:rFonts w:ascii="Times New Roman" w:hAnsi="Times New Roman" w:cs="Times New Roman"/>
          <w:b/>
          <w:bCs/>
          <w:sz w:val="22"/>
          <w:szCs w:val="22"/>
        </w:rPr>
        <w:t>Общинска избирателна комисия – Община Стамболийски</w:t>
      </w:r>
    </w:p>
    <w:p w:rsidR="00CC728E" w:rsidRPr="005C66E3" w:rsidRDefault="00CC728E" w:rsidP="00EF52CA">
      <w:pPr>
        <w:pStyle w:val="resh-title"/>
        <w:rPr>
          <w:rFonts w:ascii="Times New Roman" w:hAnsi="Times New Roman" w:cs="Times New Roman"/>
          <w:b/>
          <w:bCs/>
          <w:sz w:val="22"/>
          <w:szCs w:val="22"/>
        </w:rPr>
      </w:pPr>
      <w:r w:rsidRPr="005C66E3">
        <w:rPr>
          <w:rFonts w:ascii="Times New Roman" w:hAnsi="Times New Roman" w:cs="Times New Roman"/>
          <w:b/>
          <w:bCs/>
          <w:sz w:val="22"/>
          <w:szCs w:val="22"/>
        </w:rPr>
        <w:t xml:space="preserve">РЕШЕНИЕ </w:t>
      </w:r>
      <w:r w:rsidRPr="005C66E3">
        <w:rPr>
          <w:rFonts w:ascii="Times New Roman" w:hAnsi="Times New Roman" w:cs="Times New Roman"/>
          <w:b/>
          <w:bCs/>
          <w:sz w:val="22"/>
          <w:szCs w:val="22"/>
        </w:rPr>
        <w:br/>
        <w:t xml:space="preserve">№  122 /  22. 09.2015г </w:t>
      </w:r>
    </w:p>
    <w:p w:rsidR="00CC728E" w:rsidRPr="005C66E3" w:rsidRDefault="00CC728E" w:rsidP="00EF52CA">
      <w:pPr>
        <w:pStyle w:val="resh-title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b/>
          <w:bCs/>
          <w:sz w:val="22"/>
          <w:szCs w:val="22"/>
        </w:rPr>
        <w:t xml:space="preserve"> ОТНОСНО</w:t>
      </w:r>
      <w:r w:rsidRPr="005C66E3">
        <w:rPr>
          <w:rFonts w:ascii="Times New Roman" w:hAnsi="Times New Roman" w:cs="Times New Roman"/>
          <w:sz w:val="22"/>
          <w:szCs w:val="22"/>
        </w:rPr>
        <w:t>: Регистриране на кандидат за Кмет на Кметство с. Куртово Конаре Община Стамболийски, предложен от КОАЛИЦИЯ РЕФОРМАТОРСКИ БЛОК  в ОИК Стамболийски за участие в изборите Кмет на Кметства в Община Стамболийски на 25.10.2015г.</w:t>
      </w:r>
    </w:p>
    <w:p w:rsidR="00CC728E" w:rsidRPr="005C66E3" w:rsidRDefault="00CC728E" w:rsidP="00F458D0">
      <w:pPr>
        <w:ind w:firstLine="360"/>
        <w:jc w:val="both"/>
        <w:rPr>
          <w:rFonts w:ascii="Times New Roman" w:hAnsi="Times New Roman" w:cs="Times New Roman"/>
        </w:rPr>
      </w:pPr>
      <w:r w:rsidRPr="005C66E3">
        <w:rPr>
          <w:rFonts w:ascii="Times New Roman" w:hAnsi="Times New Roman" w:cs="Times New Roman"/>
        </w:rPr>
        <w:t> </w:t>
      </w:r>
      <w:r w:rsidRPr="005C66E3">
        <w:rPr>
          <w:rFonts w:ascii="Times New Roman" w:hAnsi="Times New Roman" w:cs="Times New Roman"/>
        </w:rPr>
        <w:tab/>
        <w:t xml:space="preserve">Постъпило е Предложение (Приложение 58-МИ) от КОАЛИЦИЯ РЕФОРМАТОРСКИ БЛОК  , чрез преупълномощеното си лице Христоско Ангелов Смъркалев , заведено под № 22  на 22.09.2015г. в регистъра Кандидатите за Кмет на Община (Приложение 67-МИ), за участие в изборите за Кмет на кметство в с. Куртово Конаре , Община Стамболийски на 25.10.2015г, в което същата предлага лицето  ГЕОРГИ СТАНОЙЧЕВ КИТОВ </w:t>
      </w:r>
    </w:p>
    <w:p w:rsidR="00CC728E" w:rsidRPr="005C66E3" w:rsidRDefault="00CC728E" w:rsidP="00825E5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>Към Предложението са приложени:</w:t>
      </w:r>
    </w:p>
    <w:p w:rsidR="00CC728E" w:rsidRPr="005C66E3" w:rsidRDefault="00CC728E" w:rsidP="00F9735F">
      <w:pPr>
        <w:pStyle w:val="NormalWeb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 xml:space="preserve">Заявление от кандидата, че е съгласен да бъде регистриран от предложилата го  партия/коалиция -  </w:t>
      </w:r>
      <w:r w:rsidRPr="005C66E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Приложение 62 – МИ </w:t>
      </w:r>
    </w:p>
    <w:p w:rsidR="00CC728E" w:rsidRPr="005C66E3" w:rsidRDefault="00CC728E" w:rsidP="00F973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66E3">
        <w:rPr>
          <w:rFonts w:ascii="Times New Roman" w:hAnsi="Times New Roman" w:cs="Times New Roman"/>
        </w:rPr>
        <w:t xml:space="preserve">Декларация от кандидата, че отговаря на условията на чл. 413, ал. 1, 2, 3 и 4 от ИК – </w:t>
      </w:r>
      <w:r w:rsidRPr="005C66E3">
        <w:rPr>
          <w:rFonts w:ascii="Times New Roman" w:hAnsi="Times New Roman" w:cs="Times New Roman"/>
          <w:b/>
          <w:bCs/>
          <w:i/>
          <w:iCs/>
        </w:rPr>
        <w:t xml:space="preserve">Приложение 63 – МИ </w:t>
      </w:r>
    </w:p>
    <w:p w:rsidR="00CC728E" w:rsidRPr="005C66E3" w:rsidRDefault="00CC728E" w:rsidP="002B05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66E3">
        <w:rPr>
          <w:rFonts w:ascii="Times New Roman" w:hAnsi="Times New Roman" w:cs="Times New Roman"/>
        </w:rPr>
        <w:t xml:space="preserve">Декларации от кандидата, че отговаря на условията по чл. 397, ал. 1 или ал.2 от ИК </w:t>
      </w:r>
      <w:r w:rsidRPr="005C66E3">
        <w:rPr>
          <w:rFonts w:ascii="Times New Roman" w:hAnsi="Times New Roman" w:cs="Times New Roman"/>
          <w:b/>
          <w:bCs/>
          <w:i/>
          <w:iCs/>
        </w:rPr>
        <w:t>Приложение 64-МИ</w:t>
      </w:r>
    </w:p>
    <w:p w:rsidR="00CC728E" w:rsidRPr="005C66E3" w:rsidRDefault="00CC728E" w:rsidP="005C66E3">
      <w:pPr>
        <w:jc w:val="both"/>
        <w:rPr>
          <w:rFonts w:ascii="Times New Roman" w:hAnsi="Times New Roman" w:cs="Times New Roman"/>
        </w:rPr>
      </w:pPr>
      <w:r w:rsidRPr="005C66E3">
        <w:rPr>
          <w:rFonts w:ascii="Times New Roman" w:hAnsi="Times New Roman" w:cs="Times New Roman"/>
        </w:rPr>
        <w:t xml:space="preserve">        4. Пълномощно на лицето Христоско Ангелов Смъркалев, изрично преупълномощен да представлява партията пред ОИК за регистрация на Кметове от Найден Маринов Зеленогорски , Борислав Райчов Миланов , Билгин Реджебов Якубов и Пламен Величков Кръстев   в качеството им на  пълномощници на   КОАЛИЦИЯ РЕФОРМАТОРСКИ БЛОК</w:t>
      </w:r>
    </w:p>
    <w:p w:rsidR="00CC728E" w:rsidRPr="005C66E3" w:rsidRDefault="00CC728E" w:rsidP="002836A8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</w:rPr>
      </w:pPr>
      <w:r w:rsidRPr="005C66E3">
        <w:rPr>
          <w:rFonts w:ascii="Times New Roman" w:hAnsi="Times New Roman" w:cs="Times New Roman"/>
        </w:rPr>
        <w:t xml:space="preserve">    Спазени са изискванията на чл.156, от Избирателния Кодекс и Решение на ЦИК № 1632-МИ/31.08.2015г. </w:t>
      </w:r>
      <w:r w:rsidRPr="005C66E3">
        <w:rPr>
          <w:rFonts w:ascii="Times New Roman" w:hAnsi="Times New Roman" w:cs="Times New Roman"/>
          <w:color w:val="000000"/>
        </w:rPr>
        <w:t>Относно регистрация на кандидатите в изборите за общински съветници и за кметове на 25 октомври 2015 г.</w:t>
      </w:r>
    </w:p>
    <w:p w:rsidR="00CC728E" w:rsidRPr="005C66E3" w:rsidRDefault="00CC728E" w:rsidP="00825E5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>   Предвид изложеното и на основание чл.87,ал.1,т.14 от Изборния кодекс , Общинската избирателна комисия</w:t>
      </w:r>
    </w:p>
    <w:p w:rsidR="00CC728E" w:rsidRPr="005C66E3" w:rsidRDefault="00CC728E" w:rsidP="00825E5E">
      <w:pPr>
        <w:pStyle w:val="NormalWeb"/>
        <w:jc w:val="center"/>
        <w:rPr>
          <w:rFonts w:ascii="Times New Roman" w:hAnsi="Times New Roman" w:cs="Times New Roman"/>
          <w:sz w:val="22"/>
          <w:szCs w:val="22"/>
        </w:rPr>
      </w:pPr>
      <w:r w:rsidRPr="005C66E3">
        <w:rPr>
          <w:rStyle w:val="Strong"/>
          <w:rFonts w:ascii="Times New Roman" w:hAnsi="Times New Roman" w:cs="Times New Roman"/>
          <w:sz w:val="22"/>
          <w:szCs w:val="22"/>
        </w:rPr>
        <w:t>РЕШИ:</w:t>
      </w:r>
    </w:p>
    <w:p w:rsidR="00CC728E" w:rsidRPr="005C66E3" w:rsidRDefault="00CC728E" w:rsidP="00825E5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Style w:val="Strong"/>
          <w:rFonts w:ascii="Times New Roman" w:hAnsi="Times New Roman" w:cs="Times New Roman"/>
          <w:sz w:val="22"/>
          <w:szCs w:val="22"/>
        </w:rPr>
        <w:t xml:space="preserve">    </w:t>
      </w:r>
      <w:r w:rsidRPr="005C66E3">
        <w:rPr>
          <w:rFonts w:ascii="Times New Roman" w:hAnsi="Times New Roman" w:cs="Times New Roman"/>
          <w:sz w:val="22"/>
          <w:szCs w:val="22"/>
        </w:rPr>
        <w:t>Регистрира лицето ГЕОРГИ СТАНОЙЧЕВ КИТОВ  за Кандидат за Кмет на Кметство в с.Куртово конаре  Община Стамболийски, издигнат  от КОАЛИЦИЯ РЕФОРМАТОРСКИ БЛОК за участие в изборите на 25.10.2015г.</w:t>
      </w:r>
    </w:p>
    <w:p w:rsidR="00CC728E" w:rsidRPr="005C66E3" w:rsidRDefault="00CC728E" w:rsidP="00825E5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CC728E" w:rsidRPr="005C66E3" w:rsidRDefault="00CC728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CC728E" w:rsidRPr="005C66E3" w:rsidRDefault="00CC728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> Председател:</w:t>
      </w:r>
      <w:r w:rsidRPr="005C66E3">
        <w:rPr>
          <w:rFonts w:ascii="Times New Roman" w:hAnsi="Times New Roman" w:cs="Times New Roman"/>
          <w:sz w:val="22"/>
          <w:szCs w:val="22"/>
        </w:rPr>
        <w:tab/>
      </w:r>
      <w:r w:rsidRPr="005C66E3">
        <w:rPr>
          <w:rFonts w:ascii="Times New Roman" w:hAnsi="Times New Roman" w:cs="Times New Roman"/>
          <w:sz w:val="22"/>
          <w:szCs w:val="22"/>
        </w:rPr>
        <w:tab/>
      </w:r>
      <w:r w:rsidRPr="005C66E3">
        <w:rPr>
          <w:rFonts w:ascii="Times New Roman" w:hAnsi="Times New Roman" w:cs="Times New Roman"/>
          <w:sz w:val="22"/>
          <w:szCs w:val="22"/>
        </w:rPr>
        <w:tab/>
      </w:r>
      <w:r w:rsidRPr="005C66E3">
        <w:rPr>
          <w:rFonts w:ascii="Times New Roman" w:hAnsi="Times New Roman" w:cs="Times New Roman"/>
          <w:sz w:val="22"/>
          <w:szCs w:val="22"/>
        </w:rPr>
        <w:tab/>
      </w:r>
      <w:r w:rsidRPr="005C66E3">
        <w:rPr>
          <w:rFonts w:ascii="Times New Roman" w:hAnsi="Times New Roman" w:cs="Times New Roman"/>
          <w:sz w:val="22"/>
          <w:szCs w:val="22"/>
        </w:rPr>
        <w:tab/>
        <w:t>Секретар:</w:t>
      </w:r>
    </w:p>
    <w:p w:rsidR="00CC728E" w:rsidRPr="005C66E3" w:rsidRDefault="00CC728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>                   / Ива Денева - Мечева/</w:t>
      </w:r>
      <w:r w:rsidRPr="005C66E3">
        <w:rPr>
          <w:rFonts w:ascii="Times New Roman" w:hAnsi="Times New Roman" w:cs="Times New Roman"/>
          <w:sz w:val="22"/>
          <w:szCs w:val="22"/>
        </w:rPr>
        <w:tab/>
      </w:r>
      <w:r w:rsidRPr="005C66E3">
        <w:rPr>
          <w:rFonts w:ascii="Times New Roman" w:hAnsi="Times New Roman" w:cs="Times New Roman"/>
          <w:sz w:val="22"/>
          <w:szCs w:val="22"/>
        </w:rPr>
        <w:tab/>
      </w:r>
      <w:r w:rsidRPr="005C66E3">
        <w:rPr>
          <w:rFonts w:ascii="Times New Roman" w:hAnsi="Times New Roman" w:cs="Times New Roman"/>
          <w:sz w:val="22"/>
          <w:szCs w:val="22"/>
        </w:rPr>
        <w:tab/>
      </w:r>
      <w:r w:rsidRPr="005C66E3">
        <w:rPr>
          <w:rFonts w:ascii="Times New Roman" w:hAnsi="Times New Roman" w:cs="Times New Roman"/>
          <w:sz w:val="22"/>
          <w:szCs w:val="22"/>
        </w:rPr>
        <w:tab/>
        <w:t>                  /Радка Раева/</w:t>
      </w:r>
    </w:p>
    <w:p w:rsidR="00CC728E" w:rsidRPr="005C66E3" w:rsidRDefault="00CC728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CC728E" w:rsidRPr="005C66E3" w:rsidRDefault="00CC728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Обявено </w:t>
      </w:r>
    </w:p>
    <w:p w:rsidR="00CC728E" w:rsidRPr="005C66E3" w:rsidRDefault="00CC728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</w:p>
    <w:p w:rsidR="00CC728E" w:rsidRPr="005C66E3" w:rsidRDefault="00CC728E" w:rsidP="00EF52C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5C66E3">
        <w:rPr>
          <w:rFonts w:ascii="Times New Roman" w:hAnsi="Times New Roman" w:cs="Times New Roman"/>
          <w:sz w:val="22"/>
          <w:szCs w:val="22"/>
        </w:rPr>
        <w:t> </w:t>
      </w:r>
    </w:p>
    <w:sectPr w:rsidR="00CC728E" w:rsidRPr="005C66E3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73687"/>
    <w:rsid w:val="000A4B2B"/>
    <w:rsid w:val="00193840"/>
    <w:rsid w:val="001F6790"/>
    <w:rsid w:val="0022221D"/>
    <w:rsid w:val="002673D4"/>
    <w:rsid w:val="002758CF"/>
    <w:rsid w:val="002836A8"/>
    <w:rsid w:val="002B0504"/>
    <w:rsid w:val="002C2349"/>
    <w:rsid w:val="002F14B3"/>
    <w:rsid w:val="00313415"/>
    <w:rsid w:val="00332646"/>
    <w:rsid w:val="00360099"/>
    <w:rsid w:val="00415E6C"/>
    <w:rsid w:val="00430706"/>
    <w:rsid w:val="005029C0"/>
    <w:rsid w:val="00514BF8"/>
    <w:rsid w:val="00521827"/>
    <w:rsid w:val="00536112"/>
    <w:rsid w:val="00592A7A"/>
    <w:rsid w:val="005B004B"/>
    <w:rsid w:val="005C4C96"/>
    <w:rsid w:val="005C66E3"/>
    <w:rsid w:val="005F2C3C"/>
    <w:rsid w:val="00681AB6"/>
    <w:rsid w:val="006A4D79"/>
    <w:rsid w:val="006D25B1"/>
    <w:rsid w:val="006F132B"/>
    <w:rsid w:val="00740015"/>
    <w:rsid w:val="00760DF7"/>
    <w:rsid w:val="00766C34"/>
    <w:rsid w:val="007A3CA7"/>
    <w:rsid w:val="007D597B"/>
    <w:rsid w:val="007F4570"/>
    <w:rsid w:val="00825E5E"/>
    <w:rsid w:val="008563D4"/>
    <w:rsid w:val="008632E2"/>
    <w:rsid w:val="008A32CE"/>
    <w:rsid w:val="008A7414"/>
    <w:rsid w:val="009037A0"/>
    <w:rsid w:val="00A6169F"/>
    <w:rsid w:val="00A90694"/>
    <w:rsid w:val="00AB7718"/>
    <w:rsid w:val="00B16459"/>
    <w:rsid w:val="00B349EE"/>
    <w:rsid w:val="00C57159"/>
    <w:rsid w:val="00C66B81"/>
    <w:rsid w:val="00CB3778"/>
    <w:rsid w:val="00CB4BDF"/>
    <w:rsid w:val="00CC728E"/>
    <w:rsid w:val="00CE6C87"/>
    <w:rsid w:val="00CF4A09"/>
    <w:rsid w:val="00D21B95"/>
    <w:rsid w:val="00D416F7"/>
    <w:rsid w:val="00D620D8"/>
    <w:rsid w:val="00D94FB0"/>
    <w:rsid w:val="00DB3D8D"/>
    <w:rsid w:val="00E5275D"/>
    <w:rsid w:val="00E53513"/>
    <w:rsid w:val="00E57E4A"/>
    <w:rsid w:val="00EB33D9"/>
    <w:rsid w:val="00EF52CA"/>
    <w:rsid w:val="00F2131B"/>
    <w:rsid w:val="00F357F0"/>
    <w:rsid w:val="00F4346F"/>
    <w:rsid w:val="00F458D0"/>
    <w:rsid w:val="00F91DA8"/>
    <w:rsid w:val="00F93D4B"/>
    <w:rsid w:val="00F9735F"/>
    <w:rsid w:val="00FC6FD1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319</Words>
  <Characters>1820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21</cp:revision>
  <cp:lastPrinted>2015-09-22T14:41:00Z</cp:lastPrinted>
  <dcterms:created xsi:type="dcterms:W3CDTF">2015-09-16T12:51:00Z</dcterms:created>
  <dcterms:modified xsi:type="dcterms:W3CDTF">2015-09-22T14:43:00Z</dcterms:modified>
</cp:coreProperties>
</file>