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79" w:rsidRPr="001F6790" w:rsidRDefault="00283379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283379" w:rsidRPr="001F6790" w:rsidRDefault="00283379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>№  11</w:t>
      </w:r>
      <w:r>
        <w:rPr>
          <w:rFonts w:ascii="Cambria" w:hAnsi="Cambria" w:cs="Cambria"/>
          <w:b/>
          <w:bCs/>
          <w:sz w:val="20"/>
          <w:szCs w:val="20"/>
        </w:rPr>
        <w:t>8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283379" w:rsidRPr="001F6790" w:rsidRDefault="00283379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1F6790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 w:rsidRPr="008632E2">
        <w:rPr>
          <w:rFonts w:ascii="Cambria" w:hAnsi="Cambria" w:cs="Cambria"/>
          <w:sz w:val="20"/>
          <w:szCs w:val="20"/>
        </w:rPr>
        <w:t xml:space="preserve">партия  </w:t>
      </w:r>
      <w:r>
        <w:rPr>
          <w:rFonts w:ascii="Cambria" w:hAnsi="Cambria" w:cs="Cambria"/>
          <w:sz w:val="20"/>
          <w:szCs w:val="20"/>
        </w:rPr>
        <w:t>КАУЗА БЪЛГАРИЯ</w:t>
      </w:r>
      <w:r w:rsidRPr="008632E2">
        <w:rPr>
          <w:rFonts w:ascii="Cambria" w:hAnsi="Cambria" w:cs="Cambria"/>
          <w:sz w:val="20"/>
          <w:szCs w:val="20"/>
        </w:rPr>
        <w:t xml:space="preserve">  </w:t>
      </w:r>
      <w:r w:rsidRPr="001F6790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 на Община Стамболийски на 25.10.2015г.</w:t>
      </w:r>
    </w:p>
    <w:p w:rsidR="00283379" w:rsidRPr="001F6790" w:rsidRDefault="00283379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</w:t>
      </w:r>
      <w:r w:rsidRPr="001F6790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8632E2">
        <w:rPr>
          <w:rFonts w:ascii="Cambria" w:hAnsi="Cambria" w:cs="Cambria"/>
          <w:sz w:val="20"/>
          <w:szCs w:val="20"/>
        </w:rPr>
        <w:t xml:space="preserve">партия  </w:t>
      </w:r>
      <w:r>
        <w:rPr>
          <w:rFonts w:ascii="Cambria" w:hAnsi="Cambria" w:cs="Cambria"/>
          <w:sz w:val="20"/>
          <w:szCs w:val="20"/>
        </w:rPr>
        <w:t>КАУЗА БЪЛГАРИЯ</w:t>
      </w:r>
      <w:r w:rsidRPr="001F6790">
        <w:rPr>
          <w:rFonts w:ascii="Cambria" w:hAnsi="Cambria" w:cs="Cambria"/>
          <w:sz w:val="20"/>
          <w:szCs w:val="20"/>
        </w:rPr>
        <w:t xml:space="preserve">, </w:t>
      </w:r>
      <w:r w:rsidRPr="008632E2">
        <w:rPr>
          <w:rFonts w:ascii="Cambria" w:hAnsi="Cambria" w:cs="Cambria"/>
          <w:sz w:val="20"/>
          <w:szCs w:val="20"/>
        </w:rPr>
        <w:t xml:space="preserve">чрез </w:t>
      </w:r>
      <w:r>
        <w:rPr>
          <w:rFonts w:ascii="Cambria" w:hAnsi="Cambria" w:cs="Cambria"/>
          <w:sz w:val="20"/>
          <w:szCs w:val="20"/>
        </w:rPr>
        <w:t>председателя</w:t>
      </w:r>
      <w:r w:rsidRPr="008632E2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Георги  Петров Титюков</w:t>
      </w:r>
      <w:r w:rsidRPr="001F6790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10</w:t>
      </w:r>
      <w:r w:rsidRPr="001F6790">
        <w:rPr>
          <w:rFonts w:ascii="Cambria" w:hAnsi="Cambria" w:cs="Cambria"/>
          <w:sz w:val="20"/>
          <w:szCs w:val="20"/>
        </w:rPr>
        <w:t xml:space="preserve"> на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 </w:t>
      </w:r>
      <w:r>
        <w:rPr>
          <w:rFonts w:ascii="Cambria" w:hAnsi="Cambria" w:cs="Cambria"/>
          <w:sz w:val="20"/>
          <w:szCs w:val="20"/>
        </w:rPr>
        <w:t>Димитър Иванов Тончев</w:t>
      </w:r>
    </w:p>
    <w:p w:rsidR="00283379" w:rsidRPr="001F6790" w:rsidRDefault="0028337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283379" w:rsidRPr="001F6790" w:rsidRDefault="00283379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283379" w:rsidRPr="001F6790" w:rsidRDefault="00283379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283379" w:rsidRPr="001F6790" w:rsidRDefault="00283379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>Приложение 64-МИ</w:t>
      </w:r>
    </w:p>
    <w:p w:rsidR="00283379" w:rsidRPr="001F6790" w:rsidRDefault="00283379" w:rsidP="001F6790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283379" w:rsidRPr="001F6790" w:rsidRDefault="00283379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1F6790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283379" w:rsidRPr="001F6790" w:rsidRDefault="0028337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283379" w:rsidRPr="001F6790" w:rsidRDefault="00283379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>РЕШИ:</w:t>
      </w:r>
    </w:p>
    <w:p w:rsidR="00283379" w:rsidRPr="001F6790" w:rsidRDefault="0028337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1F6790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ДИМИТЪР ИВАНОВ ТОНЧЕВ</w:t>
      </w:r>
      <w:r w:rsidRPr="001F6790">
        <w:rPr>
          <w:rFonts w:ascii="Cambria" w:hAnsi="Cambria" w:cs="Cambria"/>
          <w:sz w:val="20"/>
          <w:szCs w:val="20"/>
        </w:rPr>
        <w:t xml:space="preserve">  за Кандидат за Кмет на Община Стамболийски, издигнат  от </w:t>
      </w:r>
      <w:r w:rsidRPr="008632E2">
        <w:rPr>
          <w:rFonts w:ascii="Cambria" w:hAnsi="Cambria" w:cs="Cambria"/>
          <w:sz w:val="20"/>
          <w:szCs w:val="20"/>
        </w:rPr>
        <w:t xml:space="preserve">партия  </w:t>
      </w:r>
      <w:r>
        <w:rPr>
          <w:rFonts w:ascii="Cambria" w:hAnsi="Cambria" w:cs="Cambria"/>
          <w:sz w:val="20"/>
          <w:szCs w:val="20"/>
        </w:rPr>
        <w:t>КАУЗА БЪЛГАРИЯ</w:t>
      </w:r>
      <w:r w:rsidRPr="001F6790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283379" w:rsidRPr="001F6790" w:rsidRDefault="00283379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Председател: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Секретар:</w:t>
      </w: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83379" w:rsidRPr="001F6790" w:rsidRDefault="00283379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 Обявено –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</w:t>
      </w:r>
      <w:r w:rsidRPr="001F6790">
        <w:rPr>
          <w:rFonts w:ascii="Cambria" w:hAnsi="Cambria" w:cs="Cambria"/>
          <w:sz w:val="20"/>
          <w:szCs w:val="20"/>
        </w:rPr>
        <w:t>0 часа</w:t>
      </w:r>
    </w:p>
    <w:sectPr w:rsidR="00283379" w:rsidRPr="001F6790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376F1"/>
    <w:rsid w:val="00073687"/>
    <w:rsid w:val="000F4C4B"/>
    <w:rsid w:val="00193840"/>
    <w:rsid w:val="001F6790"/>
    <w:rsid w:val="0022221D"/>
    <w:rsid w:val="002500CB"/>
    <w:rsid w:val="002673D4"/>
    <w:rsid w:val="002758CF"/>
    <w:rsid w:val="00283379"/>
    <w:rsid w:val="002836A8"/>
    <w:rsid w:val="002B0504"/>
    <w:rsid w:val="002C2349"/>
    <w:rsid w:val="002F14B3"/>
    <w:rsid w:val="00313415"/>
    <w:rsid w:val="00332646"/>
    <w:rsid w:val="00360099"/>
    <w:rsid w:val="00372159"/>
    <w:rsid w:val="00430706"/>
    <w:rsid w:val="005029C0"/>
    <w:rsid w:val="00514BF8"/>
    <w:rsid w:val="00536112"/>
    <w:rsid w:val="00592A7A"/>
    <w:rsid w:val="005A069F"/>
    <w:rsid w:val="005F2C3C"/>
    <w:rsid w:val="00681AB6"/>
    <w:rsid w:val="006D25B1"/>
    <w:rsid w:val="006F132B"/>
    <w:rsid w:val="00740015"/>
    <w:rsid w:val="00760DF7"/>
    <w:rsid w:val="007A3CA7"/>
    <w:rsid w:val="007D597B"/>
    <w:rsid w:val="007F4570"/>
    <w:rsid w:val="00825E5E"/>
    <w:rsid w:val="008563D4"/>
    <w:rsid w:val="008632E2"/>
    <w:rsid w:val="008A32CE"/>
    <w:rsid w:val="00901C98"/>
    <w:rsid w:val="009037A0"/>
    <w:rsid w:val="00945E99"/>
    <w:rsid w:val="00A21D4E"/>
    <w:rsid w:val="00AB7718"/>
    <w:rsid w:val="00B16459"/>
    <w:rsid w:val="00B349EE"/>
    <w:rsid w:val="00C57159"/>
    <w:rsid w:val="00C66B81"/>
    <w:rsid w:val="00CB3778"/>
    <w:rsid w:val="00CB4BDF"/>
    <w:rsid w:val="00CE6C87"/>
    <w:rsid w:val="00D620D8"/>
    <w:rsid w:val="00D94FB0"/>
    <w:rsid w:val="00DA247E"/>
    <w:rsid w:val="00DB3D8D"/>
    <w:rsid w:val="00DF74B0"/>
    <w:rsid w:val="00E5275D"/>
    <w:rsid w:val="00E57E4A"/>
    <w:rsid w:val="00E84690"/>
    <w:rsid w:val="00EA50B7"/>
    <w:rsid w:val="00EB33D9"/>
    <w:rsid w:val="00EF52CA"/>
    <w:rsid w:val="00F2131B"/>
    <w:rsid w:val="00F357F0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254</Words>
  <Characters>1454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22</cp:revision>
  <dcterms:created xsi:type="dcterms:W3CDTF">2015-09-16T12:51:00Z</dcterms:created>
  <dcterms:modified xsi:type="dcterms:W3CDTF">2015-09-22T11:57:00Z</dcterms:modified>
</cp:coreProperties>
</file>