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4B" w:rsidRPr="001F6790" w:rsidRDefault="005B004B" w:rsidP="00825E5E">
      <w:pPr>
        <w:pStyle w:val="resh-title"/>
        <w:jc w:val="center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>Общинска избирателна комисия – Община Стамболийски</w:t>
      </w:r>
    </w:p>
    <w:p w:rsidR="005B004B" w:rsidRPr="001F6790" w:rsidRDefault="005B004B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1F6790">
        <w:rPr>
          <w:rFonts w:ascii="Cambria" w:hAnsi="Cambria" w:cs="Cambria"/>
          <w:b/>
          <w:bCs/>
          <w:sz w:val="20"/>
          <w:szCs w:val="20"/>
        </w:rPr>
        <w:br/>
        <w:t>№  11</w:t>
      </w:r>
      <w:r>
        <w:rPr>
          <w:rFonts w:ascii="Cambria" w:hAnsi="Cambria" w:cs="Cambria"/>
          <w:b/>
          <w:bCs/>
          <w:sz w:val="20"/>
          <w:szCs w:val="20"/>
        </w:rPr>
        <w:t>4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 /  </w:t>
      </w:r>
      <w:r>
        <w:rPr>
          <w:rFonts w:ascii="Cambria" w:hAnsi="Cambria" w:cs="Cambria"/>
          <w:b/>
          <w:bCs/>
          <w:sz w:val="20"/>
          <w:szCs w:val="20"/>
        </w:rPr>
        <w:t>22</w:t>
      </w:r>
      <w:r w:rsidRPr="001F6790">
        <w:rPr>
          <w:rFonts w:ascii="Cambria" w:hAnsi="Cambria" w:cs="Cambria"/>
          <w:b/>
          <w:bCs/>
          <w:sz w:val="20"/>
          <w:szCs w:val="20"/>
        </w:rPr>
        <w:t xml:space="preserve">. 09.2015г </w:t>
      </w:r>
    </w:p>
    <w:p w:rsidR="005B004B" w:rsidRPr="001F6790" w:rsidRDefault="005B004B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1F6790">
        <w:rPr>
          <w:rFonts w:ascii="Cambria" w:hAnsi="Cambria" w:cs="Cambria"/>
          <w:sz w:val="20"/>
          <w:szCs w:val="20"/>
        </w:rPr>
        <w:t xml:space="preserve">: Регистриране на кандидат за Кмет на </w:t>
      </w:r>
      <w:r>
        <w:rPr>
          <w:rFonts w:ascii="Cambria" w:hAnsi="Cambria" w:cs="Cambria"/>
          <w:sz w:val="20"/>
          <w:szCs w:val="20"/>
        </w:rPr>
        <w:t>Кметство с. Триводици, Община Стамболийски</w:t>
      </w:r>
      <w:r w:rsidRPr="001F6790">
        <w:rPr>
          <w:rFonts w:ascii="Cambria" w:hAnsi="Cambria" w:cs="Cambria"/>
          <w:sz w:val="20"/>
          <w:szCs w:val="20"/>
        </w:rPr>
        <w:t xml:space="preserve">, предложен от партия  БЪЛГАРИЯ БЕЗ ЦЕНЗУРА    в ОИК Стамболийски за участие в изборите Кмет на </w:t>
      </w:r>
      <w:r>
        <w:rPr>
          <w:rFonts w:ascii="Cambria" w:hAnsi="Cambria" w:cs="Cambria"/>
          <w:sz w:val="20"/>
          <w:szCs w:val="20"/>
        </w:rPr>
        <w:t>Кметства в Община</w:t>
      </w:r>
      <w:r w:rsidRPr="001F6790">
        <w:rPr>
          <w:rFonts w:ascii="Cambria" w:hAnsi="Cambria" w:cs="Cambria"/>
          <w:sz w:val="20"/>
          <w:szCs w:val="20"/>
        </w:rPr>
        <w:t xml:space="preserve"> Стамболийски на 25.10.2015г.</w:t>
      </w:r>
    </w:p>
    <w:p w:rsidR="005B004B" w:rsidRPr="001F6790" w:rsidRDefault="005B004B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</w:t>
      </w:r>
      <w:r w:rsidRPr="001F6790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8632E2">
        <w:rPr>
          <w:rFonts w:ascii="Cambria" w:hAnsi="Cambria" w:cs="Cambria"/>
          <w:sz w:val="20"/>
          <w:szCs w:val="20"/>
        </w:rPr>
        <w:t xml:space="preserve">партия  БЪЛГАРИЯ БЕЗ ЦЕНЗУРА   </w:t>
      </w:r>
      <w:r w:rsidRPr="001F6790">
        <w:rPr>
          <w:rFonts w:ascii="Cambria" w:hAnsi="Cambria" w:cs="Cambria"/>
          <w:sz w:val="20"/>
          <w:szCs w:val="20"/>
        </w:rPr>
        <w:t xml:space="preserve">, </w:t>
      </w:r>
      <w:r w:rsidRPr="008632E2">
        <w:rPr>
          <w:rFonts w:ascii="Cambria" w:hAnsi="Cambria" w:cs="Cambria"/>
          <w:sz w:val="20"/>
          <w:szCs w:val="20"/>
        </w:rPr>
        <w:t>чрез упълномощеното си лице Красимир Николаев Марински</w:t>
      </w:r>
      <w:r w:rsidRPr="001F6790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20</w:t>
      </w:r>
      <w:r w:rsidRPr="001F6790">
        <w:rPr>
          <w:rFonts w:ascii="Cambria" w:hAnsi="Cambria" w:cs="Cambria"/>
          <w:sz w:val="20"/>
          <w:szCs w:val="20"/>
        </w:rPr>
        <w:t xml:space="preserve"> на </w:t>
      </w:r>
      <w:r>
        <w:rPr>
          <w:rFonts w:ascii="Cambria" w:hAnsi="Cambria" w:cs="Cambria"/>
          <w:sz w:val="20"/>
          <w:szCs w:val="20"/>
        </w:rPr>
        <w:t>22</w:t>
      </w:r>
      <w:r w:rsidRPr="001F6790">
        <w:rPr>
          <w:rFonts w:ascii="Cambria" w:hAnsi="Cambria" w:cs="Cambria"/>
          <w:sz w:val="20"/>
          <w:szCs w:val="20"/>
        </w:rPr>
        <w:t xml:space="preserve">.09.2015г. в регистъра Кандидатите за Кмет на Община (Приложение 67-МИ), за участие в изборите за Кмет на </w:t>
      </w:r>
      <w:r>
        <w:rPr>
          <w:rFonts w:ascii="Cambria" w:hAnsi="Cambria" w:cs="Cambria"/>
          <w:sz w:val="20"/>
          <w:szCs w:val="20"/>
        </w:rPr>
        <w:t xml:space="preserve">кметство в с. Триводици , </w:t>
      </w:r>
      <w:r w:rsidRPr="001F6790">
        <w:rPr>
          <w:rFonts w:ascii="Cambria" w:hAnsi="Cambria" w:cs="Cambria"/>
          <w:sz w:val="20"/>
          <w:szCs w:val="20"/>
        </w:rPr>
        <w:t xml:space="preserve">Община Стамболийски на 25.10.2015г, в което същата предлага лицето  </w:t>
      </w:r>
      <w:r>
        <w:rPr>
          <w:rFonts w:ascii="Cambria" w:hAnsi="Cambria" w:cs="Cambria"/>
          <w:sz w:val="20"/>
          <w:szCs w:val="20"/>
        </w:rPr>
        <w:t>Лазарина Иванова Добрева</w:t>
      </w:r>
    </w:p>
    <w:p w:rsidR="005B004B" w:rsidRPr="001F6790" w:rsidRDefault="005B004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5B004B" w:rsidRPr="001F6790" w:rsidRDefault="005B004B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5B004B" w:rsidRPr="001F6790" w:rsidRDefault="005B004B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Декларация от кандидата, че отговаря на условията на чл. 413, ал. 1, 2, 3 и 4 от ИК –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5B004B" w:rsidRPr="001F6790" w:rsidRDefault="005B004B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1F6790">
        <w:rPr>
          <w:rFonts w:ascii="Cambria" w:hAnsi="Cambria" w:cs="Cambria"/>
          <w:b/>
          <w:bCs/>
          <w:i/>
          <w:iCs/>
          <w:sz w:val="20"/>
          <w:szCs w:val="20"/>
        </w:rPr>
        <w:t>Приложение 64-МИ</w:t>
      </w:r>
    </w:p>
    <w:p w:rsidR="005B004B" w:rsidRPr="008632E2" w:rsidRDefault="005B004B" w:rsidP="001F6790">
      <w:pPr>
        <w:jc w:val="both"/>
        <w:rPr>
          <w:rFonts w:ascii="Cambria" w:hAnsi="Cambria" w:cs="Cambria"/>
          <w:sz w:val="20"/>
          <w:szCs w:val="20"/>
        </w:rPr>
      </w:pPr>
      <w:r w:rsidRPr="008632E2">
        <w:rPr>
          <w:rFonts w:ascii="Cambria" w:hAnsi="Cambria" w:cs="Cambria"/>
          <w:sz w:val="20"/>
          <w:szCs w:val="20"/>
        </w:rPr>
        <w:t xml:space="preserve">        4. Пълномощно на лицето Красимир Николаев Марински, изрично упълномощен да представлява партията пред ОИК за регистрация на </w:t>
      </w:r>
      <w:r>
        <w:rPr>
          <w:rFonts w:ascii="Cambria" w:hAnsi="Cambria" w:cs="Cambria"/>
          <w:sz w:val="20"/>
          <w:szCs w:val="20"/>
        </w:rPr>
        <w:t>Кметове</w:t>
      </w:r>
      <w:r w:rsidRPr="008632E2">
        <w:rPr>
          <w:rFonts w:ascii="Cambria" w:hAnsi="Cambria" w:cs="Cambria"/>
          <w:sz w:val="20"/>
          <w:szCs w:val="20"/>
        </w:rPr>
        <w:t xml:space="preserve"> от Николай Тихомиров Бареков, в качеството му на председател на партия  БЪЛГАРИЯ БЕЗ ЦЕНЗУРА  </w:t>
      </w:r>
    </w:p>
    <w:p w:rsidR="005B004B" w:rsidRPr="001F6790" w:rsidRDefault="005B004B" w:rsidP="001F6790">
      <w:pPr>
        <w:pStyle w:val="ListParagraph"/>
        <w:ind w:left="360"/>
        <w:jc w:val="both"/>
        <w:rPr>
          <w:rFonts w:ascii="Cambria" w:hAnsi="Cambria" w:cs="Cambria"/>
          <w:sz w:val="20"/>
          <w:szCs w:val="20"/>
        </w:rPr>
      </w:pPr>
    </w:p>
    <w:p w:rsidR="005B004B" w:rsidRPr="001F6790" w:rsidRDefault="005B004B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1F6790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5B004B" w:rsidRPr="001F6790" w:rsidRDefault="005B004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5B004B" w:rsidRPr="001F6790" w:rsidRDefault="005B004B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1F6790">
        <w:rPr>
          <w:rStyle w:val="Strong"/>
          <w:rFonts w:ascii="Cambria" w:hAnsi="Cambria" w:cs="Cambria"/>
          <w:sz w:val="20"/>
          <w:szCs w:val="20"/>
        </w:rPr>
        <w:t>РЕШИ:</w:t>
      </w:r>
    </w:p>
    <w:p w:rsidR="005B004B" w:rsidRPr="001F6790" w:rsidRDefault="005B004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1F6790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>ЛАЗАРИНА ИВАНОВА ДОБРЕВА</w:t>
      </w:r>
      <w:r w:rsidRPr="001F6790">
        <w:rPr>
          <w:rFonts w:ascii="Cambria" w:hAnsi="Cambria" w:cs="Cambria"/>
          <w:sz w:val="20"/>
          <w:szCs w:val="20"/>
        </w:rPr>
        <w:t xml:space="preserve">  за Кандидат за Кмет на</w:t>
      </w:r>
      <w:r>
        <w:rPr>
          <w:rFonts w:ascii="Cambria" w:hAnsi="Cambria" w:cs="Cambria"/>
          <w:sz w:val="20"/>
          <w:szCs w:val="20"/>
        </w:rPr>
        <w:t xml:space="preserve"> Кметство в с.Триводици, </w:t>
      </w:r>
      <w:r w:rsidRPr="001F6790">
        <w:rPr>
          <w:rFonts w:ascii="Cambria" w:hAnsi="Cambria" w:cs="Cambria"/>
          <w:sz w:val="20"/>
          <w:szCs w:val="20"/>
        </w:rPr>
        <w:t xml:space="preserve"> Община Стамболийски, издигнат  от партия  БЪЛГАРИЯ БЕЗ ЦЕНЗУРА  за участие в изборите на 25.10.2015г.</w:t>
      </w:r>
    </w:p>
    <w:p w:rsidR="005B004B" w:rsidRPr="001F6790" w:rsidRDefault="005B004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5B004B" w:rsidRPr="001F6790" w:rsidRDefault="005B004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5B004B" w:rsidRPr="001F6790" w:rsidRDefault="005B004B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Председател:</w:t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  <w:t>Секретар:</w:t>
      </w:r>
    </w:p>
    <w:p w:rsidR="005B004B" w:rsidRPr="001F6790" w:rsidRDefault="005B004B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</w:r>
      <w:r w:rsidRPr="001F6790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5B004B" w:rsidRPr="001F6790" w:rsidRDefault="005B004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5B004B" w:rsidRPr="001F6790" w:rsidRDefault="005B004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5B004B" w:rsidRPr="001F6790" w:rsidRDefault="005B004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5B004B" w:rsidRPr="001F6790" w:rsidRDefault="005B004B" w:rsidP="00EF52CA">
      <w:pPr>
        <w:pStyle w:val="NormalWeb"/>
        <w:rPr>
          <w:rFonts w:ascii="Cambria" w:hAnsi="Cambria" w:cs="Cambria"/>
          <w:sz w:val="20"/>
          <w:szCs w:val="20"/>
        </w:rPr>
      </w:pPr>
      <w:r w:rsidRPr="001F6790">
        <w:rPr>
          <w:rFonts w:ascii="Cambria" w:hAnsi="Cambria" w:cs="Cambria"/>
          <w:sz w:val="20"/>
          <w:szCs w:val="20"/>
        </w:rPr>
        <w:t xml:space="preserve"> Обявено – </w:t>
      </w:r>
      <w:r>
        <w:rPr>
          <w:rFonts w:ascii="Cambria" w:hAnsi="Cambria" w:cs="Cambria"/>
          <w:sz w:val="20"/>
          <w:szCs w:val="20"/>
        </w:rPr>
        <w:t>22</w:t>
      </w:r>
      <w:r w:rsidRPr="001F6790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19.0</w:t>
      </w:r>
      <w:r w:rsidRPr="001F6790">
        <w:rPr>
          <w:rFonts w:ascii="Cambria" w:hAnsi="Cambria" w:cs="Cambria"/>
          <w:sz w:val="20"/>
          <w:szCs w:val="20"/>
        </w:rPr>
        <w:t>0 часа</w:t>
      </w:r>
    </w:p>
    <w:sectPr w:rsidR="005B004B" w:rsidRPr="001F6790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C8E"/>
    <w:rsid w:val="00032A96"/>
    <w:rsid w:val="000363E4"/>
    <w:rsid w:val="00073687"/>
    <w:rsid w:val="00193840"/>
    <w:rsid w:val="001F6790"/>
    <w:rsid w:val="0022221D"/>
    <w:rsid w:val="002673D4"/>
    <w:rsid w:val="002758CF"/>
    <w:rsid w:val="002836A8"/>
    <w:rsid w:val="002B0504"/>
    <w:rsid w:val="002C2349"/>
    <w:rsid w:val="002F14B3"/>
    <w:rsid w:val="00313415"/>
    <w:rsid w:val="00332646"/>
    <w:rsid w:val="00360099"/>
    <w:rsid w:val="00430706"/>
    <w:rsid w:val="005029C0"/>
    <w:rsid w:val="00514BF8"/>
    <w:rsid w:val="00536112"/>
    <w:rsid w:val="00592A7A"/>
    <w:rsid w:val="005B004B"/>
    <w:rsid w:val="005C4C96"/>
    <w:rsid w:val="005F2C3C"/>
    <w:rsid w:val="00681AB6"/>
    <w:rsid w:val="006D25B1"/>
    <w:rsid w:val="006F132B"/>
    <w:rsid w:val="00740015"/>
    <w:rsid w:val="00760DF7"/>
    <w:rsid w:val="007A3CA7"/>
    <w:rsid w:val="007D597B"/>
    <w:rsid w:val="007F4570"/>
    <w:rsid w:val="00825E5E"/>
    <w:rsid w:val="008563D4"/>
    <w:rsid w:val="008632E2"/>
    <w:rsid w:val="008A32CE"/>
    <w:rsid w:val="009037A0"/>
    <w:rsid w:val="00A90694"/>
    <w:rsid w:val="00AB7718"/>
    <w:rsid w:val="00B16459"/>
    <w:rsid w:val="00B349EE"/>
    <w:rsid w:val="00C57159"/>
    <w:rsid w:val="00C66B81"/>
    <w:rsid w:val="00CB3778"/>
    <w:rsid w:val="00CB4BDF"/>
    <w:rsid w:val="00CE6C87"/>
    <w:rsid w:val="00CF4A09"/>
    <w:rsid w:val="00D416F7"/>
    <w:rsid w:val="00D620D8"/>
    <w:rsid w:val="00D94FB0"/>
    <w:rsid w:val="00DB3D8D"/>
    <w:rsid w:val="00E5275D"/>
    <w:rsid w:val="00E53513"/>
    <w:rsid w:val="00E57E4A"/>
    <w:rsid w:val="00EB33D9"/>
    <w:rsid w:val="00EF52CA"/>
    <w:rsid w:val="00F2131B"/>
    <w:rsid w:val="00F357F0"/>
    <w:rsid w:val="00F458D0"/>
    <w:rsid w:val="00F91DA8"/>
    <w:rsid w:val="00F93D4B"/>
    <w:rsid w:val="00F9735F"/>
    <w:rsid w:val="00FE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309</Words>
  <Characters>1762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18</cp:revision>
  <dcterms:created xsi:type="dcterms:W3CDTF">2015-09-16T12:51:00Z</dcterms:created>
  <dcterms:modified xsi:type="dcterms:W3CDTF">2015-09-22T10:03:00Z</dcterms:modified>
</cp:coreProperties>
</file>