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4F" w:rsidRPr="00F93D4B" w:rsidRDefault="00675B4F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675B4F" w:rsidRPr="00F93D4B" w:rsidRDefault="00675B4F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109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>: Регистриране на Кандидатска листа за Общински съветници, предложена от партия</w:t>
      </w:r>
      <w:r>
        <w:rPr>
          <w:rFonts w:ascii="Cambria" w:hAnsi="Cambria" w:cs="Cambria"/>
          <w:sz w:val="20"/>
          <w:szCs w:val="20"/>
        </w:rPr>
        <w:t xml:space="preserve"> НОВА АЛТЕРНАТИВА  </w:t>
      </w:r>
      <w:r w:rsidRPr="00F93D4B">
        <w:rPr>
          <w:rFonts w:ascii="Cambria" w:hAnsi="Cambria" w:cs="Cambria"/>
          <w:sz w:val="20"/>
          <w:szCs w:val="20"/>
        </w:rPr>
        <w:t>в ОИК Стамболийски за участие в изборите за  общински съветници на Община Стамболийски на 25.10.2015г.</w:t>
      </w:r>
    </w:p>
    <w:p w:rsidR="00675B4F" w:rsidRPr="00F93D4B" w:rsidRDefault="00675B4F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 партия</w:t>
      </w:r>
      <w:r>
        <w:rPr>
          <w:rFonts w:ascii="Cambria" w:hAnsi="Cambria" w:cs="Cambria"/>
          <w:sz w:val="20"/>
          <w:szCs w:val="20"/>
        </w:rPr>
        <w:t xml:space="preserve"> НОВА АЛТЕРНАТИВА  </w:t>
      </w:r>
      <w:r w:rsidRPr="00F93D4B">
        <w:rPr>
          <w:rFonts w:ascii="Cambria" w:hAnsi="Cambria" w:cs="Cambria"/>
          <w:sz w:val="20"/>
          <w:szCs w:val="20"/>
        </w:rPr>
        <w:t xml:space="preserve">чрез </w:t>
      </w:r>
      <w:r>
        <w:rPr>
          <w:rFonts w:ascii="Cambria" w:hAnsi="Cambria" w:cs="Cambria"/>
          <w:sz w:val="20"/>
          <w:szCs w:val="20"/>
        </w:rPr>
        <w:t>пре</w:t>
      </w:r>
      <w:r w:rsidRPr="00F93D4B">
        <w:rPr>
          <w:rFonts w:ascii="Cambria" w:hAnsi="Cambria" w:cs="Cambria"/>
          <w:sz w:val="20"/>
          <w:szCs w:val="20"/>
        </w:rPr>
        <w:t>упълномощеното си лице</w:t>
      </w:r>
      <w:r>
        <w:rPr>
          <w:rFonts w:ascii="Cambria" w:hAnsi="Cambria" w:cs="Cambria"/>
          <w:sz w:val="20"/>
          <w:szCs w:val="20"/>
        </w:rPr>
        <w:t xml:space="preserve"> Любомир Димитров Аргиров ,</w:t>
      </w:r>
      <w:r w:rsidRPr="00F93D4B">
        <w:rPr>
          <w:rFonts w:ascii="Cambria" w:hAnsi="Cambria" w:cs="Cambria"/>
          <w:sz w:val="20"/>
          <w:szCs w:val="20"/>
        </w:rPr>
        <w:t>заведен</w:t>
      </w:r>
      <w:r>
        <w:rPr>
          <w:rFonts w:ascii="Cambria" w:hAnsi="Cambria" w:cs="Cambria"/>
          <w:sz w:val="20"/>
          <w:szCs w:val="20"/>
        </w:rPr>
        <w:t>о под №10</w:t>
      </w:r>
      <w:r w:rsidRPr="00F93D4B">
        <w:rPr>
          <w:rFonts w:ascii="Cambria" w:hAnsi="Cambria" w:cs="Cambria"/>
          <w:sz w:val="20"/>
          <w:szCs w:val="20"/>
        </w:rPr>
        <w:t xml:space="preserve">  на</w:t>
      </w:r>
      <w:r>
        <w:rPr>
          <w:rFonts w:ascii="Cambria" w:hAnsi="Cambria" w:cs="Cambria"/>
          <w:sz w:val="20"/>
          <w:szCs w:val="20"/>
        </w:rPr>
        <w:t xml:space="preserve"> 21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675B4F" w:rsidRDefault="00675B4F" w:rsidP="00CF2A3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Кирил Аврамов Ташев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675B4F" w:rsidRPr="00F93D4B" w:rsidRDefault="00675B4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675B4F" w:rsidRPr="00F93D4B" w:rsidRDefault="00675B4F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Заявления от горепосоченият кандидат, че е съгласен да бъде регистриран от предложилата го</w:t>
      </w:r>
      <w:r w:rsidRPr="00F93D4B">
        <w:rPr>
          <w:rFonts w:ascii="Cambria" w:hAnsi="Cambria" w:cs="Cambria"/>
          <w:sz w:val="20"/>
          <w:szCs w:val="20"/>
        </w:rPr>
        <w:t xml:space="preserve">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1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един ) брой</w:t>
      </w:r>
    </w:p>
    <w:p w:rsidR="00675B4F" w:rsidRDefault="00675B4F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Декларация от кандидата, че отговаря</w:t>
      </w:r>
      <w:r w:rsidRPr="00F93D4B">
        <w:rPr>
          <w:rFonts w:ascii="Cambria" w:hAnsi="Cambria" w:cs="Cambria"/>
          <w:sz w:val="20"/>
          <w:szCs w:val="20"/>
        </w:rPr>
        <w:t xml:space="preserve">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Приложение 63 – МИ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-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1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един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  <w:r>
        <w:rPr>
          <w:rFonts w:ascii="Cambria" w:hAnsi="Cambria" w:cs="Cambria"/>
          <w:sz w:val="20"/>
          <w:szCs w:val="20"/>
        </w:rPr>
        <w:t xml:space="preserve"> </w:t>
      </w:r>
    </w:p>
    <w:p w:rsidR="00675B4F" w:rsidRPr="00F93D4B" w:rsidRDefault="00675B4F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Декларация от кандидата, че отговаря</w:t>
      </w:r>
      <w:r w:rsidRPr="00F93D4B">
        <w:rPr>
          <w:rFonts w:ascii="Cambria" w:hAnsi="Cambria" w:cs="Cambria"/>
          <w:sz w:val="20"/>
          <w:szCs w:val="20"/>
        </w:rPr>
        <w:t xml:space="preserve">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–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1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един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675B4F" w:rsidRPr="00F93D4B" w:rsidRDefault="00675B4F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>Пълномощно на лицето</w:t>
      </w:r>
      <w:r>
        <w:rPr>
          <w:rFonts w:ascii="Cambria" w:hAnsi="Cambria" w:cs="Cambria"/>
          <w:sz w:val="20"/>
          <w:szCs w:val="20"/>
        </w:rPr>
        <w:t xml:space="preserve">Любомир Димитров Аргиров, </w:t>
      </w:r>
      <w:r w:rsidRPr="00F93D4B">
        <w:rPr>
          <w:rFonts w:ascii="Cambria" w:hAnsi="Cambria" w:cs="Cambria"/>
          <w:sz w:val="20"/>
          <w:szCs w:val="20"/>
        </w:rPr>
        <w:t>изрично 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</w:t>
      </w:r>
      <w:r>
        <w:rPr>
          <w:rFonts w:ascii="Cambria" w:hAnsi="Cambria" w:cs="Cambria"/>
          <w:sz w:val="20"/>
          <w:szCs w:val="20"/>
        </w:rPr>
        <w:t xml:space="preserve">общ. Стамболийски </w:t>
      </w:r>
      <w:r w:rsidRPr="00F93D4B">
        <w:rPr>
          <w:rFonts w:ascii="Cambria" w:hAnsi="Cambria" w:cs="Cambria"/>
          <w:sz w:val="20"/>
          <w:szCs w:val="20"/>
        </w:rPr>
        <w:t xml:space="preserve">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Николай Георгиев Цонев  </w:t>
      </w:r>
      <w:r w:rsidRPr="00F93D4B">
        <w:rPr>
          <w:rFonts w:ascii="Cambria" w:hAnsi="Cambria" w:cs="Cambria"/>
          <w:sz w:val="20"/>
          <w:szCs w:val="20"/>
        </w:rPr>
        <w:t xml:space="preserve">качеството му на </w:t>
      </w:r>
      <w:r>
        <w:rPr>
          <w:rFonts w:ascii="Cambria" w:hAnsi="Cambria" w:cs="Cambria"/>
          <w:sz w:val="20"/>
          <w:szCs w:val="20"/>
        </w:rPr>
        <w:t xml:space="preserve">Председател на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НОВА АЛТЕРНАТИВА</w:t>
      </w:r>
    </w:p>
    <w:p w:rsidR="00675B4F" w:rsidRPr="00F93D4B" w:rsidRDefault="00675B4F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675B4F" w:rsidRPr="00F93D4B" w:rsidRDefault="00675B4F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675B4F" w:rsidRPr="00F93D4B" w:rsidRDefault="00675B4F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675B4F" w:rsidRPr="00F93D4B" w:rsidRDefault="00675B4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>Регистрира кандидатска листа за общински съветници от партия</w:t>
      </w:r>
      <w:r w:rsidRPr="00F665DC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НОВА АЛТЕРНАТИВА </w:t>
      </w:r>
      <w:r w:rsidRPr="00F93D4B">
        <w:rPr>
          <w:rFonts w:ascii="Cambria" w:hAnsi="Cambria" w:cs="Cambria"/>
          <w:sz w:val="20"/>
          <w:szCs w:val="20"/>
        </w:rPr>
        <w:t>за участие в изборите</w:t>
      </w:r>
      <w:r>
        <w:rPr>
          <w:rFonts w:ascii="Cambria" w:hAnsi="Cambria" w:cs="Cambria"/>
          <w:sz w:val="20"/>
          <w:szCs w:val="20"/>
        </w:rPr>
        <w:t xml:space="preserve"> за 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675B4F" w:rsidRPr="00F93D4B" w:rsidRDefault="00675B4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675B4F" w:rsidRPr="00F93D4B" w:rsidRDefault="00675B4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 xml:space="preserve">                                           </w:t>
      </w:r>
      <w:r w:rsidRPr="00F93D4B">
        <w:rPr>
          <w:rFonts w:ascii="Cambria" w:hAnsi="Cambria" w:cs="Cambria"/>
          <w:sz w:val="20"/>
          <w:szCs w:val="20"/>
        </w:rPr>
        <w:t>Секретар:</w:t>
      </w:r>
    </w:p>
    <w:p w:rsidR="00675B4F" w:rsidRPr="00F93D4B" w:rsidRDefault="00675B4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675B4F" w:rsidRPr="00F93D4B" w:rsidRDefault="00675B4F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>Обявено -</w:t>
      </w:r>
      <w:r>
        <w:rPr>
          <w:rFonts w:ascii="Cambria" w:hAnsi="Cambria" w:cs="Cambria"/>
          <w:sz w:val="20"/>
          <w:szCs w:val="20"/>
        </w:rPr>
        <w:t xml:space="preserve"> 21.09.2015г. </w:t>
      </w:r>
      <w:r w:rsidRPr="00F93D4B">
        <w:rPr>
          <w:rFonts w:ascii="Cambria" w:hAnsi="Cambria" w:cs="Cambria"/>
          <w:sz w:val="20"/>
          <w:szCs w:val="20"/>
        </w:rPr>
        <w:t xml:space="preserve"> в </w:t>
      </w:r>
      <w:r>
        <w:rPr>
          <w:rFonts w:ascii="Cambria" w:hAnsi="Cambria" w:cs="Cambria"/>
          <w:sz w:val="20"/>
          <w:szCs w:val="20"/>
        </w:rPr>
        <w:t>18:00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675B4F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871B7"/>
    <w:rsid w:val="000B04CC"/>
    <w:rsid w:val="000B40B4"/>
    <w:rsid w:val="00107373"/>
    <w:rsid w:val="00116FAB"/>
    <w:rsid w:val="00144226"/>
    <w:rsid w:val="001739A1"/>
    <w:rsid w:val="0018208F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11D2B"/>
    <w:rsid w:val="003246C7"/>
    <w:rsid w:val="00355770"/>
    <w:rsid w:val="003B0144"/>
    <w:rsid w:val="003E5B45"/>
    <w:rsid w:val="003E7EAE"/>
    <w:rsid w:val="00407F56"/>
    <w:rsid w:val="00413423"/>
    <w:rsid w:val="00481FA4"/>
    <w:rsid w:val="004C71E7"/>
    <w:rsid w:val="004D3FC5"/>
    <w:rsid w:val="004E6DA8"/>
    <w:rsid w:val="005029C0"/>
    <w:rsid w:val="00535E3F"/>
    <w:rsid w:val="00544FC8"/>
    <w:rsid w:val="00552B65"/>
    <w:rsid w:val="00576E27"/>
    <w:rsid w:val="005A425A"/>
    <w:rsid w:val="005B1E2F"/>
    <w:rsid w:val="005D5C17"/>
    <w:rsid w:val="005E6AAC"/>
    <w:rsid w:val="006079C9"/>
    <w:rsid w:val="006458D2"/>
    <w:rsid w:val="00675B4F"/>
    <w:rsid w:val="006C5D36"/>
    <w:rsid w:val="006E392C"/>
    <w:rsid w:val="0070639B"/>
    <w:rsid w:val="00763CD4"/>
    <w:rsid w:val="007857DB"/>
    <w:rsid w:val="007A3CA7"/>
    <w:rsid w:val="007D78BC"/>
    <w:rsid w:val="007E7B55"/>
    <w:rsid w:val="00825E5E"/>
    <w:rsid w:val="0083753A"/>
    <w:rsid w:val="008A2393"/>
    <w:rsid w:val="00902D14"/>
    <w:rsid w:val="009279DF"/>
    <w:rsid w:val="009519EB"/>
    <w:rsid w:val="00965F73"/>
    <w:rsid w:val="00997D92"/>
    <w:rsid w:val="009A074A"/>
    <w:rsid w:val="009C609F"/>
    <w:rsid w:val="009D5648"/>
    <w:rsid w:val="009D6DFE"/>
    <w:rsid w:val="009D7B7C"/>
    <w:rsid w:val="009F72D0"/>
    <w:rsid w:val="00A1344C"/>
    <w:rsid w:val="00A14EAF"/>
    <w:rsid w:val="00A4375E"/>
    <w:rsid w:val="00A54BB4"/>
    <w:rsid w:val="00AB040D"/>
    <w:rsid w:val="00AB7718"/>
    <w:rsid w:val="00B17540"/>
    <w:rsid w:val="00B339DA"/>
    <w:rsid w:val="00BD1C5F"/>
    <w:rsid w:val="00BD20C1"/>
    <w:rsid w:val="00BE6809"/>
    <w:rsid w:val="00BF6543"/>
    <w:rsid w:val="00C10DBD"/>
    <w:rsid w:val="00CB3778"/>
    <w:rsid w:val="00CB5E52"/>
    <w:rsid w:val="00CF2A3F"/>
    <w:rsid w:val="00D51862"/>
    <w:rsid w:val="00D620D8"/>
    <w:rsid w:val="00DB3793"/>
    <w:rsid w:val="00DD32F2"/>
    <w:rsid w:val="00E173C1"/>
    <w:rsid w:val="00E23917"/>
    <w:rsid w:val="00E246A7"/>
    <w:rsid w:val="00E441F9"/>
    <w:rsid w:val="00E5275D"/>
    <w:rsid w:val="00E76818"/>
    <w:rsid w:val="00E77026"/>
    <w:rsid w:val="00EC3D35"/>
    <w:rsid w:val="00ED1C89"/>
    <w:rsid w:val="00EF52CA"/>
    <w:rsid w:val="00F203E2"/>
    <w:rsid w:val="00F527E8"/>
    <w:rsid w:val="00F665DC"/>
    <w:rsid w:val="00F7400F"/>
    <w:rsid w:val="00F8723D"/>
    <w:rsid w:val="00F93A36"/>
    <w:rsid w:val="00F93D4B"/>
    <w:rsid w:val="00F9735F"/>
    <w:rsid w:val="00FB1FAD"/>
    <w:rsid w:val="00FB3B19"/>
    <w:rsid w:val="00FC3675"/>
    <w:rsid w:val="00FC77C9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309</Words>
  <Characters>1763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36</cp:revision>
  <cp:lastPrinted>2015-09-21T12:28:00Z</cp:lastPrinted>
  <dcterms:created xsi:type="dcterms:W3CDTF">2015-09-16T12:53:00Z</dcterms:created>
  <dcterms:modified xsi:type="dcterms:W3CDTF">2015-09-21T15:10:00Z</dcterms:modified>
</cp:coreProperties>
</file>