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46" w:rsidRPr="00F93D4B" w:rsidRDefault="0086294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862946" w:rsidRPr="00F93D4B" w:rsidRDefault="0086294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108 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 ОТНОСНО</w:t>
      </w:r>
      <w:r w:rsidRPr="00F93D4B">
        <w:rPr>
          <w:rFonts w:ascii="Cambria" w:hAnsi="Cambria" w:cs="Cambria"/>
          <w:sz w:val="20"/>
          <w:szCs w:val="20"/>
        </w:rPr>
        <w:t>: Регистриране на Кандидатска листа за Общински съветници, предложена от партия</w:t>
      </w:r>
      <w:r>
        <w:rPr>
          <w:rFonts w:ascii="Cambria" w:hAnsi="Cambria" w:cs="Cambria"/>
          <w:sz w:val="20"/>
          <w:szCs w:val="20"/>
        </w:rPr>
        <w:t xml:space="preserve"> ДВИЖЕНИЕ ЗА ПРАВА И СВОБОДИ </w:t>
      </w:r>
      <w:r w:rsidRPr="00F93D4B">
        <w:rPr>
          <w:rFonts w:ascii="Cambria" w:hAnsi="Cambria" w:cs="Cambria"/>
          <w:sz w:val="20"/>
          <w:szCs w:val="20"/>
        </w:rPr>
        <w:t>в ОИК Стамболийски за участие в изборите за  общински съветници на Община Стамболийски на 25.10.2015г.</w:t>
      </w:r>
    </w:p>
    <w:p w:rsidR="00862946" w:rsidRPr="00F93D4B" w:rsidRDefault="00862946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>Постъпило е Предложение от партия</w:t>
      </w:r>
      <w:r>
        <w:rPr>
          <w:rFonts w:ascii="Cambria" w:hAnsi="Cambria" w:cs="Cambria"/>
          <w:sz w:val="20"/>
          <w:szCs w:val="20"/>
        </w:rPr>
        <w:t xml:space="preserve"> ДВИЖЕНИЕ ЗА ПРАВА И СВОБОДИ </w:t>
      </w:r>
      <w:r w:rsidRPr="00F93D4B">
        <w:rPr>
          <w:rFonts w:ascii="Cambria" w:hAnsi="Cambria" w:cs="Cambria"/>
          <w:sz w:val="20"/>
          <w:szCs w:val="20"/>
        </w:rPr>
        <w:t xml:space="preserve">чрез </w:t>
      </w:r>
      <w:r>
        <w:rPr>
          <w:rFonts w:ascii="Cambria" w:hAnsi="Cambria" w:cs="Cambria"/>
          <w:sz w:val="20"/>
          <w:szCs w:val="20"/>
        </w:rPr>
        <w:t>пре</w:t>
      </w:r>
      <w:r w:rsidRPr="00F93D4B">
        <w:rPr>
          <w:rFonts w:ascii="Cambria" w:hAnsi="Cambria" w:cs="Cambria"/>
          <w:sz w:val="20"/>
          <w:szCs w:val="20"/>
        </w:rPr>
        <w:t>упълномощеното си лице</w:t>
      </w:r>
      <w:r>
        <w:rPr>
          <w:rFonts w:ascii="Cambria" w:hAnsi="Cambria" w:cs="Cambria"/>
          <w:sz w:val="20"/>
          <w:szCs w:val="20"/>
        </w:rPr>
        <w:t xml:space="preserve"> Митко Маринов Митев 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9</w:t>
      </w:r>
      <w:r w:rsidRPr="00F93D4B">
        <w:rPr>
          <w:rFonts w:ascii="Cambria" w:hAnsi="Cambria" w:cs="Cambria"/>
          <w:sz w:val="20"/>
          <w:szCs w:val="20"/>
        </w:rPr>
        <w:t xml:space="preserve">  на</w:t>
      </w:r>
      <w:r>
        <w:rPr>
          <w:rFonts w:ascii="Cambria" w:hAnsi="Cambria" w:cs="Cambria"/>
          <w:sz w:val="20"/>
          <w:szCs w:val="20"/>
        </w:rPr>
        <w:t xml:space="preserve"> 21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862946" w:rsidRDefault="0086294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Митко Маринов Митев 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862946" w:rsidRDefault="00862946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Андон Асенов Ловчански </w:t>
      </w:r>
    </w:p>
    <w:p w:rsidR="00862946" w:rsidRPr="00F93D4B" w:rsidRDefault="0086294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862946" w:rsidRPr="00F93D4B" w:rsidRDefault="0086294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862946" w:rsidRDefault="0086294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Приложение 63 – МИ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 -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  <w:r>
        <w:rPr>
          <w:rFonts w:ascii="Cambria" w:hAnsi="Cambria" w:cs="Cambria"/>
          <w:sz w:val="20"/>
          <w:szCs w:val="20"/>
        </w:rPr>
        <w:t xml:space="preserve"> </w:t>
      </w:r>
    </w:p>
    <w:p w:rsidR="00862946" w:rsidRPr="00F93D4B" w:rsidRDefault="0086294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–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862946" w:rsidRPr="00F93D4B" w:rsidRDefault="00862946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>Пълномощно на лицето</w:t>
      </w:r>
      <w:r w:rsidRPr="007E7B55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Митко Маринов Митев, </w:t>
      </w:r>
      <w:r w:rsidRPr="00F93D4B">
        <w:rPr>
          <w:rFonts w:ascii="Cambria" w:hAnsi="Cambria" w:cs="Cambria"/>
          <w:sz w:val="20"/>
          <w:szCs w:val="20"/>
        </w:rPr>
        <w:t xml:space="preserve">изрично </w:t>
      </w:r>
      <w:r>
        <w:rPr>
          <w:rFonts w:ascii="Cambria" w:hAnsi="Cambria" w:cs="Cambria"/>
          <w:sz w:val="20"/>
          <w:szCs w:val="20"/>
        </w:rPr>
        <w:t>пре</w:t>
      </w:r>
      <w:r w:rsidRPr="00F93D4B">
        <w:rPr>
          <w:rFonts w:ascii="Cambria" w:hAnsi="Cambria" w:cs="Cambria"/>
          <w:sz w:val="20"/>
          <w:szCs w:val="20"/>
        </w:rPr>
        <w:t>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</w:t>
      </w:r>
      <w:r>
        <w:rPr>
          <w:rFonts w:ascii="Cambria" w:hAnsi="Cambria" w:cs="Cambria"/>
          <w:sz w:val="20"/>
          <w:szCs w:val="20"/>
        </w:rPr>
        <w:t xml:space="preserve">общ. Стамболийски </w:t>
      </w:r>
      <w:r w:rsidRPr="00F93D4B">
        <w:rPr>
          <w:rFonts w:ascii="Cambria" w:hAnsi="Cambria" w:cs="Cambria"/>
          <w:sz w:val="20"/>
          <w:szCs w:val="20"/>
        </w:rPr>
        <w:t xml:space="preserve">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Юксел Руфат Расим  упълномощен представител на Лютви Ахмед Местан в </w:t>
      </w:r>
      <w:r w:rsidRPr="00F93D4B">
        <w:rPr>
          <w:rFonts w:ascii="Cambria" w:hAnsi="Cambria" w:cs="Cambria"/>
          <w:sz w:val="20"/>
          <w:szCs w:val="20"/>
        </w:rPr>
        <w:t xml:space="preserve">качеството му на </w:t>
      </w:r>
      <w:r>
        <w:rPr>
          <w:rFonts w:ascii="Cambria" w:hAnsi="Cambria" w:cs="Cambria"/>
          <w:sz w:val="20"/>
          <w:szCs w:val="20"/>
        </w:rPr>
        <w:t xml:space="preserve">Председател на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ДВИЖЕНИЕ ЗА ПРАВА И СВОБОДИ</w:t>
      </w:r>
    </w:p>
    <w:p w:rsidR="00862946" w:rsidRPr="00F93D4B" w:rsidRDefault="00862946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862946" w:rsidRPr="00F93D4B" w:rsidRDefault="00862946" w:rsidP="009C609F">
      <w:pPr>
        <w:pStyle w:val="NormalWeb"/>
        <w:ind w:left="-180" w:firstLine="180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т.14 от Изборния кодекс, Общинската избирателна комисия</w:t>
      </w:r>
    </w:p>
    <w:p w:rsidR="00862946" w:rsidRPr="00F93D4B" w:rsidRDefault="0086294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862946" w:rsidRPr="00F93D4B" w:rsidRDefault="0086294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>Регистрира кандидатска листа за общински съветници от партия</w:t>
      </w:r>
      <w:r w:rsidRPr="00F665DC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ДВИЖЕНИЕ ЗА ПРАВА И СВОБОДИ </w:t>
      </w:r>
      <w:r w:rsidRPr="00F93D4B">
        <w:rPr>
          <w:rFonts w:ascii="Cambria" w:hAnsi="Cambria" w:cs="Cambria"/>
          <w:sz w:val="20"/>
          <w:szCs w:val="20"/>
        </w:rPr>
        <w:t>за участие в изборите</w:t>
      </w:r>
      <w:r>
        <w:rPr>
          <w:rFonts w:ascii="Cambria" w:hAnsi="Cambria" w:cs="Cambria"/>
          <w:sz w:val="20"/>
          <w:szCs w:val="20"/>
        </w:rPr>
        <w:t xml:space="preserve"> за </w:t>
      </w:r>
      <w:r w:rsidRPr="00F93D4B">
        <w:rPr>
          <w:rFonts w:ascii="Cambria" w:hAnsi="Cambria" w:cs="Cambria"/>
          <w:sz w:val="20"/>
          <w:szCs w:val="20"/>
        </w:rPr>
        <w:t>Общински съветници на 25.10.2015г.</w:t>
      </w:r>
    </w:p>
    <w:p w:rsidR="00862946" w:rsidRPr="00F93D4B" w:rsidRDefault="00862946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862946" w:rsidRPr="00F93D4B" w:rsidRDefault="0086294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862946" w:rsidRPr="00F93D4B" w:rsidRDefault="00862946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862946" w:rsidRPr="00F93D4B" w:rsidRDefault="00862946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>Обявено -</w:t>
      </w:r>
      <w:r>
        <w:rPr>
          <w:rFonts w:ascii="Cambria" w:hAnsi="Cambria" w:cs="Cambria"/>
          <w:sz w:val="20"/>
          <w:szCs w:val="20"/>
        </w:rPr>
        <w:t xml:space="preserve"> 21.09.2015г. </w:t>
      </w:r>
      <w:r w:rsidRPr="00F93D4B">
        <w:rPr>
          <w:rFonts w:ascii="Cambria" w:hAnsi="Cambria" w:cs="Cambria"/>
          <w:sz w:val="20"/>
          <w:szCs w:val="20"/>
        </w:rPr>
        <w:t xml:space="preserve"> в </w:t>
      </w:r>
      <w:r>
        <w:rPr>
          <w:rFonts w:ascii="Cambria" w:hAnsi="Cambria" w:cs="Cambria"/>
          <w:sz w:val="20"/>
          <w:szCs w:val="20"/>
        </w:rPr>
        <w:t>18:00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862946" w:rsidRPr="00F93D4B" w:rsidSect="009C609F">
      <w:pgSz w:w="11906" w:h="16838"/>
      <w:pgMar w:top="284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871B7"/>
    <w:rsid w:val="000B04CC"/>
    <w:rsid w:val="00107373"/>
    <w:rsid w:val="00116FAB"/>
    <w:rsid w:val="00144226"/>
    <w:rsid w:val="001739A1"/>
    <w:rsid w:val="0018208F"/>
    <w:rsid w:val="001B649E"/>
    <w:rsid w:val="001F5FED"/>
    <w:rsid w:val="00207DBA"/>
    <w:rsid w:val="002771CD"/>
    <w:rsid w:val="002836A8"/>
    <w:rsid w:val="0029114D"/>
    <w:rsid w:val="002B7FD2"/>
    <w:rsid w:val="002C2349"/>
    <w:rsid w:val="002D21F4"/>
    <w:rsid w:val="00311D2B"/>
    <w:rsid w:val="003246C7"/>
    <w:rsid w:val="00355770"/>
    <w:rsid w:val="003B0144"/>
    <w:rsid w:val="003E5B45"/>
    <w:rsid w:val="003E7EAE"/>
    <w:rsid w:val="00407F56"/>
    <w:rsid w:val="00413423"/>
    <w:rsid w:val="00481FA4"/>
    <w:rsid w:val="004C71E7"/>
    <w:rsid w:val="004D3FC5"/>
    <w:rsid w:val="004E6DA8"/>
    <w:rsid w:val="00501F27"/>
    <w:rsid w:val="005029C0"/>
    <w:rsid w:val="00535E3F"/>
    <w:rsid w:val="00544FC8"/>
    <w:rsid w:val="00552B65"/>
    <w:rsid w:val="00576E27"/>
    <w:rsid w:val="005A425A"/>
    <w:rsid w:val="005B1E2F"/>
    <w:rsid w:val="005D5C17"/>
    <w:rsid w:val="005E6AAC"/>
    <w:rsid w:val="006079C9"/>
    <w:rsid w:val="006458D2"/>
    <w:rsid w:val="006C5D36"/>
    <w:rsid w:val="0070639B"/>
    <w:rsid w:val="00763CD4"/>
    <w:rsid w:val="007857DB"/>
    <w:rsid w:val="007A3CA7"/>
    <w:rsid w:val="007D78BC"/>
    <w:rsid w:val="007E7B55"/>
    <w:rsid w:val="00825E5E"/>
    <w:rsid w:val="0083753A"/>
    <w:rsid w:val="00862946"/>
    <w:rsid w:val="008A2393"/>
    <w:rsid w:val="009519EB"/>
    <w:rsid w:val="00965F73"/>
    <w:rsid w:val="00966B53"/>
    <w:rsid w:val="00997D92"/>
    <w:rsid w:val="009A074A"/>
    <w:rsid w:val="009C609F"/>
    <w:rsid w:val="009D5648"/>
    <w:rsid w:val="009D6DFE"/>
    <w:rsid w:val="009D7B7C"/>
    <w:rsid w:val="009F72D0"/>
    <w:rsid w:val="00A1344C"/>
    <w:rsid w:val="00A14EAF"/>
    <w:rsid w:val="00A4375E"/>
    <w:rsid w:val="00A54BB4"/>
    <w:rsid w:val="00AB040D"/>
    <w:rsid w:val="00AB7718"/>
    <w:rsid w:val="00B339DA"/>
    <w:rsid w:val="00BD1C5F"/>
    <w:rsid w:val="00BD20C1"/>
    <w:rsid w:val="00BD26DA"/>
    <w:rsid w:val="00BE6809"/>
    <w:rsid w:val="00C10DBD"/>
    <w:rsid w:val="00CB3778"/>
    <w:rsid w:val="00CB5E52"/>
    <w:rsid w:val="00D51862"/>
    <w:rsid w:val="00D620D8"/>
    <w:rsid w:val="00DB3793"/>
    <w:rsid w:val="00DD32F2"/>
    <w:rsid w:val="00E173C1"/>
    <w:rsid w:val="00E23917"/>
    <w:rsid w:val="00E246A7"/>
    <w:rsid w:val="00E441F9"/>
    <w:rsid w:val="00E5275D"/>
    <w:rsid w:val="00E76818"/>
    <w:rsid w:val="00E77026"/>
    <w:rsid w:val="00EC3D35"/>
    <w:rsid w:val="00ED1C89"/>
    <w:rsid w:val="00EF52CA"/>
    <w:rsid w:val="00F203E2"/>
    <w:rsid w:val="00F527E8"/>
    <w:rsid w:val="00F665DC"/>
    <w:rsid w:val="00F7400F"/>
    <w:rsid w:val="00F8723D"/>
    <w:rsid w:val="00F93A36"/>
    <w:rsid w:val="00F93D4B"/>
    <w:rsid w:val="00F9735F"/>
    <w:rsid w:val="00FB1FAD"/>
    <w:rsid w:val="00FC3675"/>
    <w:rsid w:val="00FC77C9"/>
    <w:rsid w:val="00FE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320</Words>
  <Characters>1824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35</cp:revision>
  <cp:lastPrinted>2015-09-21T07:58:00Z</cp:lastPrinted>
  <dcterms:created xsi:type="dcterms:W3CDTF">2015-09-16T12:53:00Z</dcterms:created>
  <dcterms:modified xsi:type="dcterms:W3CDTF">2015-09-21T15:10:00Z</dcterms:modified>
</cp:coreProperties>
</file>