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D5" w:rsidRPr="002B0504" w:rsidRDefault="00FD43D5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FD43D5" w:rsidRDefault="00FD43D5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107 / 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FD43D5" w:rsidRPr="0018045B" w:rsidRDefault="00FD43D5" w:rsidP="00EF52CA">
      <w:pPr>
        <w:pStyle w:val="resh-title"/>
        <w:rPr>
          <w:rFonts w:ascii="Times New Roman" w:hAnsi="Times New Roman" w:cs="Times New Roman"/>
          <w:b/>
          <w:bCs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>: Регистр</w:t>
      </w:r>
      <w:r>
        <w:rPr>
          <w:rFonts w:ascii="Cambria" w:hAnsi="Cambria" w:cs="Cambria"/>
          <w:sz w:val="20"/>
          <w:szCs w:val="20"/>
        </w:rPr>
        <w:t>ация</w:t>
      </w:r>
      <w:r w:rsidRPr="002B0504">
        <w:rPr>
          <w:rFonts w:ascii="Cambria" w:hAnsi="Cambria" w:cs="Cambria"/>
          <w:sz w:val="20"/>
          <w:szCs w:val="20"/>
        </w:rPr>
        <w:t xml:space="preserve">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Ново Село,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4415D3">
        <w:rPr>
          <w:rFonts w:ascii="Cambria" w:hAnsi="Cambria" w:cs="Cambria"/>
          <w:b/>
          <w:bCs/>
          <w:sz w:val="20"/>
          <w:szCs w:val="20"/>
        </w:rPr>
        <w:t xml:space="preserve">ПП </w:t>
      </w:r>
      <w:r>
        <w:rPr>
          <w:rFonts w:ascii="Cambria" w:hAnsi="Cambria" w:cs="Cambria"/>
          <w:b/>
          <w:bCs/>
          <w:sz w:val="20"/>
          <w:szCs w:val="20"/>
        </w:rPr>
        <w:t xml:space="preserve">СЪЮЗ </w:t>
      </w:r>
      <w:r w:rsidRPr="0018045B">
        <w:rPr>
          <w:rFonts w:ascii="Times New Roman" w:hAnsi="Times New Roman" w:cs="Times New Roman"/>
          <w:b/>
          <w:bCs/>
        </w:rPr>
        <w:t>ЗА ПЛОВДИВ  в ОИК Стамболийски за участие в изборите Кмет на  кметство с. Ново Село в Община Стамболийски на 25.10.2015г.</w:t>
      </w:r>
    </w:p>
    <w:p w:rsidR="00FD43D5" w:rsidRPr="0018045B" w:rsidRDefault="00FD43D5" w:rsidP="00B6763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45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8045B">
        <w:rPr>
          <w:rFonts w:ascii="Times New Roman" w:hAnsi="Times New Roman" w:cs="Times New Roman"/>
          <w:b/>
          <w:bCs/>
          <w:sz w:val="24"/>
          <w:szCs w:val="24"/>
        </w:rPr>
        <w:tab/>
        <w:t>Постъпило е Предложение (Приложение 58-МИ) от ПП СЪЮЗ ЗА ПЛОВДИВ, чрез заместник-председателя си Евелин Георгиев Парасков, заведено под № 19 на 20.09.2015г. в регистъра на Кандидатите за Кметове на кметства в Община Стамболийски (Приложение 67-МИ), за участие в изборите на 25.10.2015г., в което същият предлага лицето ГЕОРГИ ИВАНОВ МАЛИНОВ</w:t>
      </w:r>
    </w:p>
    <w:p w:rsidR="00FD43D5" w:rsidRPr="0018045B" w:rsidRDefault="00FD43D5" w:rsidP="00825E5E">
      <w:pPr>
        <w:pStyle w:val="NormalWeb"/>
        <w:rPr>
          <w:rFonts w:ascii="Times New Roman" w:hAnsi="Times New Roman" w:cs="Times New Roman"/>
          <w:b/>
          <w:bCs/>
        </w:rPr>
      </w:pPr>
      <w:r w:rsidRPr="0018045B">
        <w:rPr>
          <w:rFonts w:ascii="Times New Roman" w:hAnsi="Times New Roman" w:cs="Times New Roman"/>
          <w:b/>
          <w:bCs/>
        </w:rPr>
        <w:t>Към Предложението са приложени:</w:t>
      </w:r>
    </w:p>
    <w:p w:rsidR="00FD43D5" w:rsidRPr="0018045B" w:rsidRDefault="00FD43D5" w:rsidP="00F9735F">
      <w:pPr>
        <w:pStyle w:val="NormalWeb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</w:rPr>
      </w:pPr>
      <w:r w:rsidRPr="0018045B">
        <w:rPr>
          <w:rFonts w:ascii="Times New Roman" w:hAnsi="Times New Roman" w:cs="Times New Roman"/>
          <w:b/>
          <w:bCs/>
        </w:rPr>
        <w:t xml:space="preserve">Заявление от кандидата, че е съгласен да бъде регистриран от предложилата го  партия/коалиция -  </w:t>
      </w:r>
      <w:r w:rsidRPr="0018045B">
        <w:rPr>
          <w:rFonts w:ascii="Times New Roman" w:hAnsi="Times New Roman" w:cs="Times New Roman"/>
          <w:b/>
          <w:bCs/>
          <w:i/>
          <w:iCs/>
        </w:rPr>
        <w:t xml:space="preserve">Приложение 62 – МИ </w:t>
      </w:r>
    </w:p>
    <w:p w:rsidR="00FD43D5" w:rsidRPr="0018045B" w:rsidRDefault="00FD43D5" w:rsidP="00F973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45B">
        <w:rPr>
          <w:rFonts w:ascii="Times New Roman" w:hAnsi="Times New Roman" w:cs="Times New Roman"/>
          <w:b/>
          <w:bCs/>
          <w:sz w:val="24"/>
          <w:szCs w:val="24"/>
        </w:rPr>
        <w:t xml:space="preserve">Декларации от кандидата, че отговаря на условията на чл. 413, ал. 1, 2, 3 и 4 от ИК – </w:t>
      </w:r>
      <w:r w:rsidRPr="00180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63 – МИ </w:t>
      </w:r>
    </w:p>
    <w:p w:rsidR="00FD43D5" w:rsidRPr="0018045B" w:rsidRDefault="00FD43D5" w:rsidP="002B05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45B">
        <w:rPr>
          <w:rFonts w:ascii="Times New Roman" w:hAnsi="Times New Roman" w:cs="Times New Roman"/>
          <w:b/>
          <w:bCs/>
          <w:sz w:val="24"/>
          <w:szCs w:val="24"/>
        </w:rPr>
        <w:t xml:space="preserve">Декларации от кандидата, че отговаря на условията по чл. 397, ал. 1 или ал.2 от ИК </w:t>
      </w:r>
      <w:r w:rsidRPr="00180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64-МИ </w:t>
      </w:r>
    </w:p>
    <w:p w:rsidR="00FD43D5" w:rsidRPr="0018045B" w:rsidRDefault="00FD43D5" w:rsidP="006F52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45B">
        <w:rPr>
          <w:rFonts w:ascii="Times New Roman" w:hAnsi="Times New Roman" w:cs="Times New Roman"/>
          <w:b/>
          <w:bCs/>
          <w:sz w:val="24"/>
          <w:szCs w:val="24"/>
        </w:rPr>
        <w:t>Удостоверение за актуално състояние от  СОФИЙСКИ ГРАДСКИ СЪД  към 16.06.2015</w:t>
      </w:r>
    </w:p>
    <w:p w:rsidR="00FD43D5" w:rsidRPr="0018045B" w:rsidRDefault="00FD43D5" w:rsidP="00B67636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43D5" w:rsidRPr="0018045B" w:rsidRDefault="00FD43D5" w:rsidP="006F5266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45B">
        <w:rPr>
          <w:rFonts w:ascii="Times New Roman" w:hAnsi="Times New Roman" w:cs="Times New Roman"/>
          <w:b/>
          <w:bCs/>
          <w:sz w:val="24"/>
          <w:szCs w:val="24"/>
        </w:rPr>
        <w:t>   Предвид изложеното и на основание чл.87, ал.1, т.14 от Изборния кодекс, Общинската избирателна комисия</w:t>
      </w:r>
    </w:p>
    <w:p w:rsidR="00FD43D5" w:rsidRPr="0018045B" w:rsidRDefault="00FD43D5" w:rsidP="00825E5E">
      <w:pPr>
        <w:pStyle w:val="NormalWeb"/>
        <w:jc w:val="center"/>
        <w:rPr>
          <w:rFonts w:ascii="Times New Roman" w:hAnsi="Times New Roman" w:cs="Times New Roman"/>
          <w:b/>
          <w:bCs/>
        </w:rPr>
      </w:pPr>
      <w:r w:rsidRPr="0018045B">
        <w:rPr>
          <w:rStyle w:val="Strong"/>
          <w:rFonts w:ascii="Times New Roman" w:hAnsi="Times New Roman" w:cs="Times New Roman"/>
        </w:rPr>
        <w:t>РЕШИ:</w:t>
      </w:r>
    </w:p>
    <w:p w:rsidR="00FD43D5" w:rsidRPr="0018045B" w:rsidRDefault="00FD43D5" w:rsidP="00B6763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45B">
        <w:rPr>
          <w:rStyle w:val="Strong"/>
          <w:rFonts w:ascii="Times New Roman" w:hAnsi="Times New Roman" w:cs="Times New Roman"/>
          <w:sz w:val="24"/>
          <w:szCs w:val="24"/>
        </w:rPr>
        <w:t xml:space="preserve">    </w:t>
      </w:r>
      <w:r w:rsidRPr="0018045B">
        <w:rPr>
          <w:rFonts w:ascii="Times New Roman" w:hAnsi="Times New Roman" w:cs="Times New Roman"/>
          <w:b/>
          <w:bCs/>
          <w:sz w:val="24"/>
          <w:szCs w:val="24"/>
        </w:rPr>
        <w:t>Регистрира лицето  ГЕОРГИ ИВАНОВ МАЛИНОВ, за кандидат за кмет на  Кметство с. Ново Село в Община Стамболийски, издигнат  от ПП СЪЮЗ ЗА ПЛОВДИВ за участие в изборите на 25.10.2015г.</w:t>
      </w:r>
    </w:p>
    <w:p w:rsidR="00FD43D5" w:rsidRPr="0018045B" w:rsidRDefault="00FD43D5" w:rsidP="00825E5E">
      <w:pPr>
        <w:pStyle w:val="NormalWeb"/>
        <w:rPr>
          <w:rFonts w:ascii="Times New Roman" w:hAnsi="Times New Roman" w:cs="Times New Roman"/>
          <w:b/>
          <w:bCs/>
        </w:rPr>
      </w:pPr>
      <w:r w:rsidRPr="0018045B">
        <w:rPr>
          <w:rFonts w:ascii="Times New Roman" w:hAnsi="Times New Roman" w:cs="Times New Roman"/>
          <w:b/>
          <w:bCs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FD43D5" w:rsidRPr="0018045B" w:rsidRDefault="00FD43D5" w:rsidP="00EF52CA">
      <w:pPr>
        <w:pStyle w:val="NormalWeb"/>
        <w:rPr>
          <w:rFonts w:ascii="Times New Roman" w:hAnsi="Times New Roman" w:cs="Times New Roman"/>
          <w:b/>
          <w:bCs/>
        </w:rPr>
      </w:pPr>
    </w:p>
    <w:p w:rsidR="00FD43D5" w:rsidRPr="0018045B" w:rsidRDefault="00FD43D5" w:rsidP="00EF52CA">
      <w:pPr>
        <w:pStyle w:val="NormalWeb"/>
        <w:rPr>
          <w:rFonts w:ascii="Times New Roman" w:hAnsi="Times New Roman" w:cs="Times New Roman"/>
          <w:b/>
          <w:bCs/>
        </w:rPr>
      </w:pPr>
      <w:r w:rsidRPr="0018045B">
        <w:rPr>
          <w:rFonts w:ascii="Times New Roman" w:hAnsi="Times New Roman" w:cs="Times New Roman"/>
          <w:b/>
          <w:bCs/>
        </w:rPr>
        <w:t> Председател:</w:t>
      </w:r>
      <w:r w:rsidRPr="0018045B">
        <w:rPr>
          <w:rFonts w:ascii="Times New Roman" w:hAnsi="Times New Roman" w:cs="Times New Roman"/>
          <w:b/>
          <w:bCs/>
        </w:rPr>
        <w:tab/>
      </w:r>
      <w:r w:rsidRPr="0018045B">
        <w:rPr>
          <w:rFonts w:ascii="Times New Roman" w:hAnsi="Times New Roman" w:cs="Times New Roman"/>
          <w:b/>
          <w:bCs/>
        </w:rPr>
        <w:tab/>
      </w:r>
      <w:r w:rsidRPr="0018045B">
        <w:rPr>
          <w:rFonts w:ascii="Times New Roman" w:hAnsi="Times New Roman" w:cs="Times New Roman"/>
          <w:b/>
          <w:bCs/>
        </w:rPr>
        <w:tab/>
      </w:r>
      <w:r w:rsidRPr="0018045B">
        <w:rPr>
          <w:rFonts w:ascii="Times New Roman" w:hAnsi="Times New Roman" w:cs="Times New Roman"/>
          <w:b/>
          <w:bCs/>
        </w:rPr>
        <w:tab/>
      </w:r>
      <w:r w:rsidRPr="0018045B">
        <w:rPr>
          <w:rFonts w:ascii="Times New Roman" w:hAnsi="Times New Roman" w:cs="Times New Roman"/>
          <w:b/>
          <w:bCs/>
        </w:rPr>
        <w:tab/>
        <w:t>Секретар:</w:t>
      </w:r>
    </w:p>
    <w:p w:rsidR="00FD43D5" w:rsidRPr="0018045B" w:rsidRDefault="00FD43D5" w:rsidP="00EF52CA">
      <w:pPr>
        <w:pStyle w:val="NormalWeb"/>
        <w:rPr>
          <w:rFonts w:ascii="Times New Roman" w:hAnsi="Times New Roman" w:cs="Times New Roman"/>
          <w:b/>
          <w:bCs/>
        </w:rPr>
      </w:pPr>
      <w:r w:rsidRPr="0018045B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18045B">
        <w:rPr>
          <w:rFonts w:ascii="Times New Roman" w:hAnsi="Times New Roman" w:cs="Times New Roman"/>
          <w:b/>
          <w:bCs/>
        </w:rPr>
        <w:tab/>
      </w:r>
      <w:r w:rsidRPr="0018045B">
        <w:rPr>
          <w:rFonts w:ascii="Times New Roman" w:hAnsi="Times New Roman" w:cs="Times New Roman"/>
          <w:b/>
          <w:bCs/>
        </w:rPr>
        <w:tab/>
      </w:r>
      <w:r w:rsidRPr="0018045B">
        <w:rPr>
          <w:rFonts w:ascii="Times New Roman" w:hAnsi="Times New Roman" w:cs="Times New Roman"/>
          <w:b/>
          <w:bCs/>
        </w:rPr>
        <w:tab/>
      </w:r>
      <w:r w:rsidRPr="0018045B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FD43D5" w:rsidRDefault="00FD43D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D43D5" w:rsidRDefault="00FD43D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D43D5" w:rsidRDefault="00FD43D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D43D5" w:rsidRPr="002B0504" w:rsidRDefault="00FD43D5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FD43D5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44593"/>
    <w:rsid w:val="000711B7"/>
    <w:rsid w:val="000836EF"/>
    <w:rsid w:val="0008677A"/>
    <w:rsid w:val="000D1057"/>
    <w:rsid w:val="000D7EB3"/>
    <w:rsid w:val="00172377"/>
    <w:rsid w:val="0018045B"/>
    <w:rsid w:val="001B1D70"/>
    <w:rsid w:val="0021642A"/>
    <w:rsid w:val="00224DFF"/>
    <w:rsid w:val="00226A95"/>
    <w:rsid w:val="00234F6D"/>
    <w:rsid w:val="00250171"/>
    <w:rsid w:val="0025341D"/>
    <w:rsid w:val="0026545D"/>
    <w:rsid w:val="002836A8"/>
    <w:rsid w:val="002B0504"/>
    <w:rsid w:val="002C2349"/>
    <w:rsid w:val="002F03D3"/>
    <w:rsid w:val="003021B5"/>
    <w:rsid w:val="00340A24"/>
    <w:rsid w:val="00346C8C"/>
    <w:rsid w:val="00370065"/>
    <w:rsid w:val="00393E68"/>
    <w:rsid w:val="003A6E3A"/>
    <w:rsid w:val="004211AA"/>
    <w:rsid w:val="004415D3"/>
    <w:rsid w:val="00461A23"/>
    <w:rsid w:val="00465311"/>
    <w:rsid w:val="004A01EE"/>
    <w:rsid w:val="004C2FED"/>
    <w:rsid w:val="004F1449"/>
    <w:rsid w:val="005029C0"/>
    <w:rsid w:val="0053672E"/>
    <w:rsid w:val="005503F6"/>
    <w:rsid w:val="00566329"/>
    <w:rsid w:val="00596E70"/>
    <w:rsid w:val="005A7780"/>
    <w:rsid w:val="005B0906"/>
    <w:rsid w:val="005E0056"/>
    <w:rsid w:val="005E4203"/>
    <w:rsid w:val="00640607"/>
    <w:rsid w:val="006533A3"/>
    <w:rsid w:val="006548DF"/>
    <w:rsid w:val="00676BB5"/>
    <w:rsid w:val="00677F48"/>
    <w:rsid w:val="00681AB6"/>
    <w:rsid w:val="00696108"/>
    <w:rsid w:val="006B5DBC"/>
    <w:rsid w:val="006C28C9"/>
    <w:rsid w:val="006D25B1"/>
    <w:rsid w:val="006F5266"/>
    <w:rsid w:val="00740015"/>
    <w:rsid w:val="00793352"/>
    <w:rsid w:val="007A3CA7"/>
    <w:rsid w:val="00801280"/>
    <w:rsid w:val="00825E5E"/>
    <w:rsid w:val="008563D4"/>
    <w:rsid w:val="008A708C"/>
    <w:rsid w:val="008E1DED"/>
    <w:rsid w:val="00903185"/>
    <w:rsid w:val="009037A0"/>
    <w:rsid w:val="0098740E"/>
    <w:rsid w:val="009967AB"/>
    <w:rsid w:val="009F23D5"/>
    <w:rsid w:val="00A05709"/>
    <w:rsid w:val="00A13E2E"/>
    <w:rsid w:val="00A511BA"/>
    <w:rsid w:val="00A61BDE"/>
    <w:rsid w:val="00A87ADF"/>
    <w:rsid w:val="00AA0E4B"/>
    <w:rsid w:val="00AB621A"/>
    <w:rsid w:val="00AB7718"/>
    <w:rsid w:val="00AC5414"/>
    <w:rsid w:val="00AE4327"/>
    <w:rsid w:val="00B05E17"/>
    <w:rsid w:val="00B409E6"/>
    <w:rsid w:val="00B67636"/>
    <w:rsid w:val="00BD17DE"/>
    <w:rsid w:val="00BF3A81"/>
    <w:rsid w:val="00C11372"/>
    <w:rsid w:val="00C1314E"/>
    <w:rsid w:val="00C34A75"/>
    <w:rsid w:val="00C473B6"/>
    <w:rsid w:val="00C47943"/>
    <w:rsid w:val="00C66B81"/>
    <w:rsid w:val="00CA1DA6"/>
    <w:rsid w:val="00CB3778"/>
    <w:rsid w:val="00CB4BDF"/>
    <w:rsid w:val="00CE3FB7"/>
    <w:rsid w:val="00D333C7"/>
    <w:rsid w:val="00D620D8"/>
    <w:rsid w:val="00D662C2"/>
    <w:rsid w:val="00E374BA"/>
    <w:rsid w:val="00E5275D"/>
    <w:rsid w:val="00E60E53"/>
    <w:rsid w:val="00E82A25"/>
    <w:rsid w:val="00E8334B"/>
    <w:rsid w:val="00E8659A"/>
    <w:rsid w:val="00EA340B"/>
    <w:rsid w:val="00EA71EE"/>
    <w:rsid w:val="00EB3D87"/>
    <w:rsid w:val="00EC0934"/>
    <w:rsid w:val="00EC4C85"/>
    <w:rsid w:val="00ED6F17"/>
    <w:rsid w:val="00EF52CA"/>
    <w:rsid w:val="00F02C7D"/>
    <w:rsid w:val="00F12523"/>
    <w:rsid w:val="00F1370C"/>
    <w:rsid w:val="00F37C37"/>
    <w:rsid w:val="00F44DB1"/>
    <w:rsid w:val="00F458D0"/>
    <w:rsid w:val="00F45B8F"/>
    <w:rsid w:val="00F527E8"/>
    <w:rsid w:val="00F93D4B"/>
    <w:rsid w:val="00F9735F"/>
    <w:rsid w:val="00FC36D6"/>
    <w:rsid w:val="00FD1D6E"/>
    <w:rsid w:val="00FD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244</Words>
  <Characters>1395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47</cp:revision>
  <cp:lastPrinted>2015-09-21T07:09:00Z</cp:lastPrinted>
  <dcterms:created xsi:type="dcterms:W3CDTF">2015-09-16T12:52:00Z</dcterms:created>
  <dcterms:modified xsi:type="dcterms:W3CDTF">2015-09-21T07:09:00Z</dcterms:modified>
</cp:coreProperties>
</file>