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B6" w:rsidRPr="00F93D4B" w:rsidRDefault="001A0DB6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1A0DB6" w:rsidRPr="00F93D4B" w:rsidRDefault="001A0DB6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106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/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F93D4B">
        <w:rPr>
          <w:rFonts w:ascii="Cambria" w:hAnsi="Cambria" w:cs="Cambria"/>
          <w:b/>
          <w:bCs/>
          <w:sz w:val="20"/>
          <w:szCs w:val="20"/>
        </w:rPr>
        <w:t>09.2015г   ОТНОСНО</w:t>
      </w:r>
      <w:r>
        <w:rPr>
          <w:rFonts w:ascii="Cambria" w:hAnsi="Cambria" w:cs="Cambria"/>
          <w:sz w:val="20"/>
          <w:szCs w:val="20"/>
        </w:rPr>
        <w:t>: Регистриране</w:t>
      </w:r>
      <w:r w:rsidRPr="00F93D4B">
        <w:rPr>
          <w:rFonts w:ascii="Cambria" w:hAnsi="Cambria" w:cs="Cambria"/>
          <w:sz w:val="20"/>
          <w:szCs w:val="20"/>
        </w:rPr>
        <w:t xml:space="preserve"> на Кандидатска листа за Общински съветници, предложена от</w:t>
      </w:r>
      <w:r>
        <w:rPr>
          <w:rFonts w:ascii="Cambria" w:hAnsi="Cambria" w:cs="Cambria"/>
          <w:sz w:val="20"/>
          <w:szCs w:val="20"/>
        </w:rPr>
        <w:t xml:space="preserve">    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 w:rsidRPr="004415D3">
        <w:rPr>
          <w:rFonts w:ascii="Cambria" w:hAnsi="Cambria" w:cs="Cambria"/>
          <w:b/>
          <w:bCs/>
          <w:sz w:val="20"/>
          <w:szCs w:val="20"/>
        </w:rPr>
        <w:t xml:space="preserve">ПП </w:t>
      </w:r>
      <w:r>
        <w:rPr>
          <w:rFonts w:ascii="Cambria" w:hAnsi="Cambria" w:cs="Cambria"/>
          <w:b/>
          <w:bCs/>
          <w:sz w:val="20"/>
          <w:szCs w:val="20"/>
        </w:rPr>
        <w:t>СЪЮЗ ЗА ПЛОВДИВ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за  общински съветници на Община Стамболийски </w:t>
      </w:r>
      <w:r>
        <w:rPr>
          <w:rFonts w:ascii="Cambria" w:hAnsi="Cambria" w:cs="Cambria"/>
          <w:sz w:val="20"/>
          <w:szCs w:val="20"/>
        </w:rPr>
        <w:t xml:space="preserve">на </w:t>
      </w:r>
      <w:r w:rsidRPr="00F93D4B">
        <w:rPr>
          <w:rFonts w:ascii="Cambria" w:hAnsi="Cambria" w:cs="Cambria"/>
          <w:sz w:val="20"/>
          <w:szCs w:val="20"/>
        </w:rPr>
        <w:t>25.10.2015г.</w:t>
      </w:r>
    </w:p>
    <w:p w:rsidR="001A0DB6" w:rsidRPr="00F93D4B" w:rsidRDefault="001A0DB6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 xml:space="preserve">Постъпило е Предложение от </w:t>
      </w:r>
      <w:r w:rsidRPr="004415D3">
        <w:rPr>
          <w:rFonts w:ascii="Cambria" w:hAnsi="Cambria" w:cs="Cambria"/>
          <w:b/>
          <w:bCs/>
          <w:sz w:val="20"/>
          <w:szCs w:val="20"/>
        </w:rPr>
        <w:t xml:space="preserve">ПП </w:t>
      </w:r>
      <w:r>
        <w:rPr>
          <w:rFonts w:ascii="Cambria" w:hAnsi="Cambria" w:cs="Cambria"/>
          <w:b/>
          <w:bCs/>
          <w:sz w:val="20"/>
          <w:szCs w:val="20"/>
        </w:rPr>
        <w:t>СЪЮЗ ЗА ПЛОВДИВ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чрез </w:t>
      </w:r>
      <w:r>
        <w:rPr>
          <w:rFonts w:ascii="Cambria" w:hAnsi="Cambria" w:cs="Cambria"/>
          <w:sz w:val="20"/>
          <w:szCs w:val="20"/>
        </w:rPr>
        <w:t>заместник-председателя</w:t>
      </w:r>
      <w:r w:rsidRPr="00F93D4B">
        <w:rPr>
          <w:rFonts w:ascii="Cambria" w:hAnsi="Cambria" w:cs="Cambria"/>
          <w:sz w:val="20"/>
          <w:szCs w:val="20"/>
        </w:rPr>
        <w:t xml:space="preserve"> си </w:t>
      </w:r>
      <w:r>
        <w:rPr>
          <w:rFonts w:ascii="Cambria" w:hAnsi="Cambria" w:cs="Cambria"/>
          <w:sz w:val="20"/>
          <w:szCs w:val="20"/>
        </w:rPr>
        <w:t>Евелин Георгиев Парасков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 xml:space="preserve">8 </w:t>
      </w:r>
      <w:r w:rsidRPr="00F93D4B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>20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</w:t>
      </w:r>
      <w:r>
        <w:rPr>
          <w:rFonts w:ascii="Cambria" w:hAnsi="Cambria" w:cs="Cambria"/>
          <w:sz w:val="20"/>
          <w:szCs w:val="20"/>
        </w:rPr>
        <w:t>за Кандидати</w:t>
      </w:r>
      <w:r w:rsidRPr="00F93D4B">
        <w:rPr>
          <w:rFonts w:ascii="Cambria" w:hAnsi="Cambria" w:cs="Cambria"/>
          <w:sz w:val="20"/>
          <w:szCs w:val="20"/>
        </w:rPr>
        <w:t xml:space="preserve">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1A0DB6" w:rsidRDefault="001A0D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Георги Иванов Малинов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1A0DB6" w:rsidRDefault="001A0D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Стефан Георгиев Длекчев</w:t>
      </w:r>
    </w:p>
    <w:p w:rsidR="001A0DB6" w:rsidRDefault="001A0D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Даниела Костадинова Кацарова</w:t>
      </w:r>
    </w:p>
    <w:p w:rsidR="001A0DB6" w:rsidRDefault="001A0D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Стефан Петков Жулев</w:t>
      </w:r>
    </w:p>
    <w:p w:rsidR="001A0DB6" w:rsidRPr="006D1B5D" w:rsidRDefault="001A0DB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 w:rsidRPr="006D1B5D">
        <w:rPr>
          <w:rFonts w:ascii="Cambria" w:hAnsi="Cambria" w:cs="Cambria"/>
          <w:sz w:val="20"/>
          <w:szCs w:val="20"/>
        </w:rPr>
        <w:t>Магдалена  Петкова Георгиева</w:t>
      </w:r>
    </w:p>
    <w:p w:rsidR="001A0DB6" w:rsidRDefault="001A0DB6" w:rsidP="004415D3">
      <w:pPr>
        <w:pStyle w:val="ListParagraph"/>
        <w:ind w:left="360"/>
        <w:jc w:val="both"/>
        <w:rPr>
          <w:rFonts w:ascii="Cambria" w:hAnsi="Cambria" w:cs="Cambria"/>
          <w:sz w:val="20"/>
          <w:szCs w:val="20"/>
        </w:rPr>
      </w:pPr>
    </w:p>
    <w:p w:rsidR="001A0DB6" w:rsidRPr="00F93D4B" w:rsidRDefault="001A0DB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1A0DB6" w:rsidRPr="00F93D4B" w:rsidRDefault="001A0DB6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5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пет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1A0DB6" w:rsidRPr="00F93D4B" w:rsidRDefault="001A0DB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 - 5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пет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1A0DB6" w:rsidRPr="00F93D4B" w:rsidRDefault="001A0DB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– 5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пет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1A0DB6" w:rsidRPr="00F93D4B" w:rsidRDefault="001A0DB6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Удостоверение за актуално състояние от  СОФИЙСКИ ГРАДСКИ СЪД  към 16.06.2015 </w:t>
      </w:r>
    </w:p>
    <w:p w:rsidR="001A0DB6" w:rsidRPr="00F93D4B" w:rsidRDefault="001A0DB6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1A0DB6" w:rsidRPr="00F93D4B" w:rsidRDefault="001A0DB6" w:rsidP="009C609F">
      <w:pPr>
        <w:pStyle w:val="NormalWeb"/>
        <w:ind w:left="-180" w:firstLine="180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т.14 от Изборния кодекс, Общинската избирателна комисия</w:t>
      </w:r>
    </w:p>
    <w:p w:rsidR="001A0DB6" w:rsidRPr="00F93D4B" w:rsidRDefault="001A0DB6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1A0DB6" w:rsidRPr="00F93D4B" w:rsidRDefault="001A0DB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 xml:space="preserve">Регистрира кандидатска листа за общински съветници от </w:t>
      </w:r>
      <w:r>
        <w:rPr>
          <w:rFonts w:ascii="Cambria" w:hAnsi="Cambria" w:cs="Cambria"/>
          <w:sz w:val="20"/>
          <w:szCs w:val="20"/>
        </w:rPr>
        <w:t xml:space="preserve"> </w:t>
      </w:r>
      <w:r w:rsidRPr="004415D3">
        <w:rPr>
          <w:rFonts w:ascii="Cambria" w:hAnsi="Cambria" w:cs="Cambria"/>
          <w:b/>
          <w:bCs/>
          <w:sz w:val="20"/>
          <w:szCs w:val="20"/>
        </w:rPr>
        <w:t xml:space="preserve">ПП </w:t>
      </w:r>
      <w:r>
        <w:rPr>
          <w:rFonts w:ascii="Cambria" w:hAnsi="Cambria" w:cs="Cambria"/>
          <w:b/>
          <w:bCs/>
          <w:sz w:val="20"/>
          <w:szCs w:val="20"/>
        </w:rPr>
        <w:t xml:space="preserve"> СЪЮЗ ЗА ПЛОВДИВ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за участие в изборите</w:t>
      </w:r>
      <w:r>
        <w:rPr>
          <w:rFonts w:ascii="Cambria" w:hAnsi="Cambria" w:cs="Cambria"/>
          <w:sz w:val="20"/>
          <w:szCs w:val="20"/>
        </w:rPr>
        <w:t xml:space="preserve"> за </w:t>
      </w:r>
      <w:r w:rsidRPr="00F93D4B">
        <w:rPr>
          <w:rFonts w:ascii="Cambria" w:hAnsi="Cambria" w:cs="Cambria"/>
          <w:sz w:val="20"/>
          <w:szCs w:val="20"/>
        </w:rPr>
        <w:t>Общински съветници на 25.10.2015г.</w:t>
      </w:r>
    </w:p>
    <w:p w:rsidR="001A0DB6" w:rsidRPr="00F93D4B" w:rsidRDefault="001A0DB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1A0DB6" w:rsidRPr="00F93D4B" w:rsidRDefault="001A0DB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1A0DB6" w:rsidRPr="00F93D4B" w:rsidRDefault="001A0DB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1A0DB6" w:rsidRPr="00F93D4B" w:rsidRDefault="001A0DB6" w:rsidP="00886A92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1A0DB6" w:rsidRPr="00F93D4B" w:rsidSect="009C609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071FA1"/>
    <w:rsid w:val="000871B7"/>
    <w:rsid w:val="000D48DB"/>
    <w:rsid w:val="000F4FB7"/>
    <w:rsid w:val="00107373"/>
    <w:rsid w:val="00116FAB"/>
    <w:rsid w:val="00144226"/>
    <w:rsid w:val="00160B0D"/>
    <w:rsid w:val="001739A1"/>
    <w:rsid w:val="001916E1"/>
    <w:rsid w:val="001A0DB6"/>
    <w:rsid w:val="001B649E"/>
    <w:rsid w:val="001F5FED"/>
    <w:rsid w:val="00207DBA"/>
    <w:rsid w:val="002771CD"/>
    <w:rsid w:val="002836A8"/>
    <w:rsid w:val="0029114D"/>
    <w:rsid w:val="002B7FD2"/>
    <w:rsid w:val="002C2349"/>
    <w:rsid w:val="002D21F4"/>
    <w:rsid w:val="00307903"/>
    <w:rsid w:val="00311D2B"/>
    <w:rsid w:val="003246C7"/>
    <w:rsid w:val="00355770"/>
    <w:rsid w:val="003601BF"/>
    <w:rsid w:val="003B0144"/>
    <w:rsid w:val="003E5B45"/>
    <w:rsid w:val="003E7EAE"/>
    <w:rsid w:val="00407F56"/>
    <w:rsid w:val="00413423"/>
    <w:rsid w:val="004415D3"/>
    <w:rsid w:val="00481FA4"/>
    <w:rsid w:val="004B426E"/>
    <w:rsid w:val="004C71E7"/>
    <w:rsid w:val="004D3FC5"/>
    <w:rsid w:val="005029C0"/>
    <w:rsid w:val="00544FC8"/>
    <w:rsid w:val="00552B65"/>
    <w:rsid w:val="005723EE"/>
    <w:rsid w:val="00576E27"/>
    <w:rsid w:val="005A0F2B"/>
    <w:rsid w:val="005A425A"/>
    <w:rsid w:val="005B1E2F"/>
    <w:rsid w:val="005B73CC"/>
    <w:rsid w:val="005D5C17"/>
    <w:rsid w:val="006079C9"/>
    <w:rsid w:val="0063436F"/>
    <w:rsid w:val="00651816"/>
    <w:rsid w:val="006C5D36"/>
    <w:rsid w:val="006D1B5D"/>
    <w:rsid w:val="006E7A81"/>
    <w:rsid w:val="0070639B"/>
    <w:rsid w:val="00730913"/>
    <w:rsid w:val="00763CD4"/>
    <w:rsid w:val="00770805"/>
    <w:rsid w:val="007857DB"/>
    <w:rsid w:val="007A3CA7"/>
    <w:rsid w:val="00825E5E"/>
    <w:rsid w:val="0083753A"/>
    <w:rsid w:val="00886A92"/>
    <w:rsid w:val="008A2393"/>
    <w:rsid w:val="008B70EF"/>
    <w:rsid w:val="008E474E"/>
    <w:rsid w:val="008F5D8F"/>
    <w:rsid w:val="00962773"/>
    <w:rsid w:val="00965F73"/>
    <w:rsid w:val="00991D33"/>
    <w:rsid w:val="00997D92"/>
    <w:rsid w:val="009A074A"/>
    <w:rsid w:val="009C609F"/>
    <w:rsid w:val="009D5648"/>
    <w:rsid w:val="009D6DFE"/>
    <w:rsid w:val="009F72D0"/>
    <w:rsid w:val="00A041FF"/>
    <w:rsid w:val="00A1344C"/>
    <w:rsid w:val="00A14EAF"/>
    <w:rsid w:val="00A4375E"/>
    <w:rsid w:val="00A54BB4"/>
    <w:rsid w:val="00A70E95"/>
    <w:rsid w:val="00A80E5F"/>
    <w:rsid w:val="00AB040D"/>
    <w:rsid w:val="00AB7718"/>
    <w:rsid w:val="00B23E06"/>
    <w:rsid w:val="00B60AB6"/>
    <w:rsid w:val="00B642DE"/>
    <w:rsid w:val="00BD1C5F"/>
    <w:rsid w:val="00BE6809"/>
    <w:rsid w:val="00C7328F"/>
    <w:rsid w:val="00CB3778"/>
    <w:rsid w:val="00CB5E52"/>
    <w:rsid w:val="00D620D8"/>
    <w:rsid w:val="00D953FE"/>
    <w:rsid w:val="00DB3793"/>
    <w:rsid w:val="00DB7415"/>
    <w:rsid w:val="00DD32F2"/>
    <w:rsid w:val="00E173C1"/>
    <w:rsid w:val="00E23917"/>
    <w:rsid w:val="00E246A7"/>
    <w:rsid w:val="00E5275D"/>
    <w:rsid w:val="00E668AA"/>
    <w:rsid w:val="00E76818"/>
    <w:rsid w:val="00E77026"/>
    <w:rsid w:val="00EC3D35"/>
    <w:rsid w:val="00ED0803"/>
    <w:rsid w:val="00ED1C89"/>
    <w:rsid w:val="00EF52CA"/>
    <w:rsid w:val="00EF655A"/>
    <w:rsid w:val="00F203E2"/>
    <w:rsid w:val="00F64384"/>
    <w:rsid w:val="00F7400F"/>
    <w:rsid w:val="00F8723D"/>
    <w:rsid w:val="00F93A36"/>
    <w:rsid w:val="00F93D4B"/>
    <w:rsid w:val="00F9735F"/>
    <w:rsid w:val="00FB1FAD"/>
    <w:rsid w:val="00FC3675"/>
    <w:rsid w:val="00F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1</Pages>
  <Words>296</Words>
  <Characters>1688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39</cp:revision>
  <cp:lastPrinted>2015-09-21T07:07:00Z</cp:lastPrinted>
  <dcterms:created xsi:type="dcterms:W3CDTF">2015-09-16T12:53:00Z</dcterms:created>
  <dcterms:modified xsi:type="dcterms:W3CDTF">2015-09-21T15:00:00Z</dcterms:modified>
</cp:coreProperties>
</file>