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37" w:rsidRPr="002B0504" w:rsidRDefault="00F37C37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F37C37" w:rsidRDefault="00F37C37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103  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F37C37" w:rsidRPr="002B0504" w:rsidRDefault="00F37C37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>: Регистр</w:t>
      </w:r>
      <w:r>
        <w:rPr>
          <w:rFonts w:ascii="Cambria" w:hAnsi="Cambria" w:cs="Cambria"/>
          <w:sz w:val="20"/>
          <w:szCs w:val="20"/>
        </w:rPr>
        <w:t>ация</w:t>
      </w:r>
      <w:r w:rsidRPr="002B0504">
        <w:rPr>
          <w:rFonts w:ascii="Cambria" w:hAnsi="Cambria" w:cs="Cambria"/>
          <w:sz w:val="20"/>
          <w:szCs w:val="20"/>
        </w:rPr>
        <w:t xml:space="preserve">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Ново Село,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 w:rsidRPr="002B0504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с.</w:t>
      </w:r>
      <w:r w:rsidRPr="002F03D3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Ново Село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F37C37" w:rsidRPr="002B0504" w:rsidRDefault="00F37C37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>
        <w:rPr>
          <w:rFonts w:ascii="Cambria" w:hAnsi="Cambria" w:cs="Cambria"/>
          <w:sz w:val="20"/>
          <w:szCs w:val="20"/>
        </w:rPr>
        <w:t xml:space="preserve">, </w:t>
      </w:r>
      <w:r w:rsidRPr="002B0504">
        <w:rPr>
          <w:rFonts w:ascii="Cambria" w:hAnsi="Cambria" w:cs="Cambria"/>
          <w:sz w:val="20"/>
          <w:szCs w:val="20"/>
        </w:rPr>
        <w:t xml:space="preserve">чрез упълномощеното си лице </w:t>
      </w:r>
      <w:r>
        <w:rPr>
          <w:rFonts w:ascii="Cambria" w:hAnsi="Cambria" w:cs="Cambria"/>
          <w:sz w:val="20"/>
          <w:szCs w:val="20"/>
        </w:rPr>
        <w:t>Петко Илиев Смиленов</w:t>
      </w:r>
      <w:r w:rsidRPr="002B0504">
        <w:rPr>
          <w:rFonts w:ascii="Cambria" w:hAnsi="Cambria" w:cs="Cambria"/>
          <w:sz w:val="20"/>
          <w:szCs w:val="20"/>
        </w:rPr>
        <w:t>, заведено под №</w:t>
      </w:r>
      <w:r>
        <w:rPr>
          <w:rFonts w:ascii="Cambria" w:hAnsi="Cambria" w:cs="Cambria"/>
          <w:sz w:val="20"/>
          <w:szCs w:val="20"/>
        </w:rPr>
        <w:t xml:space="preserve"> 17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>.09.2015г. в регистъра</w:t>
      </w:r>
      <w:r>
        <w:rPr>
          <w:rFonts w:ascii="Cambria" w:hAnsi="Cambria" w:cs="Cambria"/>
          <w:sz w:val="20"/>
          <w:szCs w:val="20"/>
        </w:rPr>
        <w:t xml:space="preserve"> на</w:t>
      </w:r>
      <w:r w:rsidRPr="002B0504">
        <w:rPr>
          <w:rFonts w:ascii="Cambria" w:hAnsi="Cambria" w:cs="Cambria"/>
          <w:sz w:val="20"/>
          <w:szCs w:val="20"/>
        </w:rPr>
        <w:t xml:space="preserve">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на 25.10.2015г</w:t>
      </w:r>
      <w:r>
        <w:rPr>
          <w:rFonts w:ascii="Cambria" w:hAnsi="Cambria" w:cs="Cambria"/>
          <w:sz w:val="20"/>
          <w:szCs w:val="20"/>
        </w:rPr>
        <w:t>.,</w:t>
      </w:r>
      <w:r w:rsidRPr="002B0504">
        <w:rPr>
          <w:rFonts w:ascii="Cambria" w:hAnsi="Cambria" w:cs="Cambria"/>
          <w:sz w:val="20"/>
          <w:szCs w:val="20"/>
        </w:rPr>
        <w:t xml:space="preserve"> в което същата предлага лицето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</w:rPr>
        <w:t>ИВАН РАНГЕЛОВ СТОЙЧЕВ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F37C37" w:rsidRPr="004211AA" w:rsidRDefault="00F37C37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Към Предложението са приложени:</w:t>
      </w:r>
    </w:p>
    <w:p w:rsidR="00F37C37" w:rsidRPr="004211AA" w:rsidRDefault="00F37C37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 xml:space="preserve">Заявление от кандидата, че е съгласен да бъде регистриран от предложилата го  партия/коалиция -  </w:t>
      </w:r>
      <w:r w:rsidRPr="004211AA">
        <w:rPr>
          <w:rFonts w:ascii="Cambria" w:hAnsi="Cambria" w:cs="Cambria"/>
          <w:b/>
          <w:bCs/>
          <w:i/>
          <w:iCs/>
          <w:sz w:val="22"/>
          <w:szCs w:val="22"/>
        </w:rPr>
        <w:t xml:space="preserve">Приложение 62 – МИ </w:t>
      </w:r>
    </w:p>
    <w:p w:rsidR="00F37C37" w:rsidRPr="004211AA" w:rsidRDefault="00F37C37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на чл. 413, ал. 1, 2, 3 и 4 от ИК –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63 – МИ </w:t>
      </w:r>
    </w:p>
    <w:p w:rsidR="00F37C37" w:rsidRPr="004211AA" w:rsidRDefault="00F37C37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по чл. 397, ал. 1 или ал.2 от ИК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64-МИ </w:t>
      </w:r>
    </w:p>
    <w:p w:rsidR="00F37C37" w:rsidRPr="006F5266" w:rsidRDefault="00F37C37" w:rsidP="006F5266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6F5266">
        <w:rPr>
          <w:rFonts w:ascii="Cambria" w:hAnsi="Cambria" w:cs="Cambria"/>
        </w:rPr>
        <w:t xml:space="preserve">Пълномощно на лицето Петко Илиев Смиленов, изрично упълномощен да представлява партията пред ОИК за регистрация на листа от Валери Симеонов Симеонов, в качеството му на председател на партията. </w:t>
      </w:r>
    </w:p>
    <w:p w:rsidR="00F37C37" w:rsidRPr="004211AA" w:rsidRDefault="00F37C37" w:rsidP="006F5266">
      <w:pPr>
        <w:pStyle w:val="ListParagraph"/>
        <w:ind w:left="360"/>
        <w:jc w:val="both"/>
      </w:pPr>
      <w:r w:rsidRPr="004211AA">
        <w:t>   Предвид изложеното и на основание чл.87,</w:t>
      </w:r>
      <w:r>
        <w:t xml:space="preserve"> </w:t>
      </w:r>
      <w:r w:rsidRPr="004211AA">
        <w:t>ал.1,</w:t>
      </w:r>
      <w:r>
        <w:t xml:space="preserve"> т.14 от Изборния кодекс</w:t>
      </w:r>
      <w:r w:rsidRPr="004211AA">
        <w:t>, Общинската избирателна комисия</w:t>
      </w:r>
    </w:p>
    <w:p w:rsidR="00F37C37" w:rsidRPr="00EC4C85" w:rsidRDefault="00F37C37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EC4C85">
        <w:rPr>
          <w:rStyle w:val="Strong"/>
          <w:rFonts w:ascii="Cambria" w:hAnsi="Cambria" w:cs="Cambria"/>
          <w:sz w:val="20"/>
          <w:szCs w:val="20"/>
        </w:rPr>
        <w:t>РЕШИ:</w:t>
      </w:r>
    </w:p>
    <w:p w:rsidR="00F37C37" w:rsidRPr="004211AA" w:rsidRDefault="00F37C37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Style w:val="Strong"/>
          <w:rFonts w:ascii="Cambria" w:hAnsi="Cambria" w:cs="Cambria"/>
          <w:b w:val="0"/>
          <w:bCs w:val="0"/>
          <w:sz w:val="22"/>
          <w:szCs w:val="22"/>
        </w:rPr>
        <w:t xml:space="preserve">    </w:t>
      </w:r>
      <w:r>
        <w:rPr>
          <w:rFonts w:ascii="Cambria" w:hAnsi="Cambria" w:cs="Cambria"/>
          <w:sz w:val="22"/>
          <w:szCs w:val="22"/>
        </w:rPr>
        <w:t xml:space="preserve">Регистрира </w:t>
      </w:r>
      <w:r w:rsidRPr="004211AA">
        <w:rPr>
          <w:rFonts w:ascii="Cambria" w:hAnsi="Cambria" w:cs="Cambria"/>
          <w:sz w:val="22"/>
          <w:szCs w:val="22"/>
        </w:rPr>
        <w:t xml:space="preserve">лицето  </w:t>
      </w:r>
      <w:r>
        <w:rPr>
          <w:rFonts w:ascii="Cambria" w:hAnsi="Cambria" w:cs="Cambria"/>
          <w:b/>
          <w:bCs/>
        </w:rPr>
        <w:t>ИВАН РАНГЕЛОВ СТОЙЧЕВ</w:t>
      </w:r>
      <w:r w:rsidRPr="004211AA">
        <w:rPr>
          <w:rFonts w:ascii="Cambria" w:hAnsi="Cambria" w:cs="Cambria"/>
          <w:sz w:val="22"/>
          <w:szCs w:val="22"/>
        </w:rPr>
        <w:t>, кандидат за</w:t>
      </w:r>
      <w:r>
        <w:rPr>
          <w:rFonts w:ascii="Cambria" w:hAnsi="Cambria" w:cs="Cambria"/>
          <w:sz w:val="22"/>
          <w:szCs w:val="22"/>
        </w:rPr>
        <w:t xml:space="preserve"> кмет на </w:t>
      </w:r>
      <w:r w:rsidRPr="004211AA">
        <w:rPr>
          <w:rFonts w:ascii="Cambria" w:hAnsi="Cambria" w:cs="Cambria"/>
          <w:sz w:val="22"/>
          <w:szCs w:val="22"/>
        </w:rPr>
        <w:t xml:space="preserve"> Кметство с. </w:t>
      </w:r>
      <w:r>
        <w:rPr>
          <w:rFonts w:ascii="Cambria" w:hAnsi="Cambria" w:cs="Cambria"/>
          <w:sz w:val="22"/>
          <w:szCs w:val="22"/>
        </w:rPr>
        <w:t xml:space="preserve">Ново Село в </w:t>
      </w:r>
      <w:r w:rsidRPr="004211AA">
        <w:rPr>
          <w:rFonts w:ascii="Cambria" w:hAnsi="Cambria" w:cs="Cambria"/>
          <w:sz w:val="22"/>
          <w:szCs w:val="22"/>
        </w:rPr>
        <w:t xml:space="preserve">Община Стамболийски, издигнат  от партия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 w:rsidRPr="004211AA">
        <w:rPr>
          <w:rFonts w:ascii="Cambria" w:hAnsi="Cambria" w:cs="Cambria"/>
          <w:sz w:val="22"/>
          <w:szCs w:val="22"/>
        </w:rPr>
        <w:t xml:space="preserve"> за участие в изборите на 25.10.2015г.</w:t>
      </w:r>
    </w:p>
    <w:p w:rsidR="00F37C37" w:rsidRPr="004211AA" w:rsidRDefault="00F37C37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2"/>
          <w:szCs w:val="22"/>
        </w:rPr>
        <w:t xml:space="preserve"> </w:t>
      </w:r>
      <w:r w:rsidRPr="004211AA">
        <w:rPr>
          <w:rFonts w:ascii="Cambria" w:hAnsi="Cambria" w:cs="Cambria"/>
          <w:sz w:val="22"/>
          <w:szCs w:val="22"/>
        </w:rPr>
        <w:t>ал.1 от Изборния кодекс в срок от 3 дни от обявяването му.</w:t>
      </w:r>
    </w:p>
    <w:p w:rsidR="00F37C37" w:rsidRPr="004211AA" w:rsidRDefault="00F37C37" w:rsidP="00EF52CA">
      <w:pPr>
        <w:pStyle w:val="NormalWeb"/>
        <w:rPr>
          <w:rFonts w:ascii="Cambria" w:hAnsi="Cambria" w:cs="Cambria"/>
          <w:sz w:val="22"/>
          <w:szCs w:val="22"/>
        </w:rPr>
      </w:pPr>
    </w:p>
    <w:p w:rsidR="00F37C37" w:rsidRPr="004211AA" w:rsidRDefault="00F37C37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Председател: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Секретар:</w:t>
      </w:r>
    </w:p>
    <w:p w:rsidR="00F37C37" w:rsidRPr="004211AA" w:rsidRDefault="00F37C37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                  / Ива Денева - Мечева/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                  /Радка Раева/</w:t>
      </w:r>
    </w:p>
    <w:p w:rsidR="00F37C37" w:rsidRDefault="00F37C3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37C37" w:rsidRDefault="00F37C3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37C37" w:rsidRDefault="00F37C3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37C37" w:rsidRPr="002B0504" w:rsidRDefault="00F37C37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F37C37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23CD0"/>
    <w:rsid w:val="00032A96"/>
    <w:rsid w:val="000711B7"/>
    <w:rsid w:val="0008677A"/>
    <w:rsid w:val="000D1057"/>
    <w:rsid w:val="00172377"/>
    <w:rsid w:val="001B1D70"/>
    <w:rsid w:val="0021642A"/>
    <w:rsid w:val="00224DFF"/>
    <w:rsid w:val="00226A95"/>
    <w:rsid w:val="00234F6D"/>
    <w:rsid w:val="00250171"/>
    <w:rsid w:val="0025341D"/>
    <w:rsid w:val="0026545D"/>
    <w:rsid w:val="002836A8"/>
    <w:rsid w:val="002B0504"/>
    <w:rsid w:val="002C2349"/>
    <w:rsid w:val="002F03D3"/>
    <w:rsid w:val="003021B5"/>
    <w:rsid w:val="00340A24"/>
    <w:rsid w:val="00346C8C"/>
    <w:rsid w:val="00370065"/>
    <w:rsid w:val="00393E68"/>
    <w:rsid w:val="004211AA"/>
    <w:rsid w:val="00461A23"/>
    <w:rsid w:val="00465311"/>
    <w:rsid w:val="004A01EE"/>
    <w:rsid w:val="004C2FED"/>
    <w:rsid w:val="004F1449"/>
    <w:rsid w:val="005029C0"/>
    <w:rsid w:val="0053672E"/>
    <w:rsid w:val="005503F6"/>
    <w:rsid w:val="00566329"/>
    <w:rsid w:val="00596E70"/>
    <w:rsid w:val="005A7780"/>
    <w:rsid w:val="005B0906"/>
    <w:rsid w:val="005E0056"/>
    <w:rsid w:val="005E4203"/>
    <w:rsid w:val="00640607"/>
    <w:rsid w:val="006533A3"/>
    <w:rsid w:val="00677F48"/>
    <w:rsid w:val="00681AB6"/>
    <w:rsid w:val="00696108"/>
    <w:rsid w:val="006B5DBC"/>
    <w:rsid w:val="006C28C9"/>
    <w:rsid w:val="006D25B1"/>
    <w:rsid w:val="006F5266"/>
    <w:rsid w:val="00740015"/>
    <w:rsid w:val="00793352"/>
    <w:rsid w:val="007A3CA7"/>
    <w:rsid w:val="00801280"/>
    <w:rsid w:val="00825E5E"/>
    <w:rsid w:val="008563D4"/>
    <w:rsid w:val="008A708C"/>
    <w:rsid w:val="008E1DED"/>
    <w:rsid w:val="00903185"/>
    <w:rsid w:val="009037A0"/>
    <w:rsid w:val="0098740E"/>
    <w:rsid w:val="009967AB"/>
    <w:rsid w:val="009F23D5"/>
    <w:rsid w:val="00A05709"/>
    <w:rsid w:val="00A511BA"/>
    <w:rsid w:val="00A61BDE"/>
    <w:rsid w:val="00A87ADF"/>
    <w:rsid w:val="00AA0E4B"/>
    <w:rsid w:val="00AB621A"/>
    <w:rsid w:val="00AB7718"/>
    <w:rsid w:val="00AC5414"/>
    <w:rsid w:val="00AE4327"/>
    <w:rsid w:val="00B05E17"/>
    <w:rsid w:val="00B409E6"/>
    <w:rsid w:val="00BD17DE"/>
    <w:rsid w:val="00BF3A81"/>
    <w:rsid w:val="00C11372"/>
    <w:rsid w:val="00C1314E"/>
    <w:rsid w:val="00C34A75"/>
    <w:rsid w:val="00C473B6"/>
    <w:rsid w:val="00C47943"/>
    <w:rsid w:val="00C66B81"/>
    <w:rsid w:val="00CA1DA6"/>
    <w:rsid w:val="00CB3778"/>
    <w:rsid w:val="00CB4BDF"/>
    <w:rsid w:val="00D333C7"/>
    <w:rsid w:val="00D620D8"/>
    <w:rsid w:val="00D662C2"/>
    <w:rsid w:val="00E374BA"/>
    <w:rsid w:val="00E5275D"/>
    <w:rsid w:val="00E60E53"/>
    <w:rsid w:val="00E82A25"/>
    <w:rsid w:val="00E8334B"/>
    <w:rsid w:val="00E8659A"/>
    <w:rsid w:val="00EA340B"/>
    <w:rsid w:val="00EA71EE"/>
    <w:rsid w:val="00EB3D87"/>
    <w:rsid w:val="00EC0934"/>
    <w:rsid w:val="00EC4C85"/>
    <w:rsid w:val="00ED6F17"/>
    <w:rsid w:val="00EF52CA"/>
    <w:rsid w:val="00F02C7D"/>
    <w:rsid w:val="00F12523"/>
    <w:rsid w:val="00F1370C"/>
    <w:rsid w:val="00F37C37"/>
    <w:rsid w:val="00F44DB1"/>
    <w:rsid w:val="00F458D0"/>
    <w:rsid w:val="00F527E8"/>
    <w:rsid w:val="00F93D4B"/>
    <w:rsid w:val="00F9735F"/>
    <w:rsid w:val="00FC36D6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274</Words>
  <Characters>1564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44</cp:revision>
  <dcterms:created xsi:type="dcterms:W3CDTF">2015-09-16T12:52:00Z</dcterms:created>
  <dcterms:modified xsi:type="dcterms:W3CDTF">2015-09-20T10:51:00Z</dcterms:modified>
</cp:coreProperties>
</file>