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7B" w:rsidRPr="002B0504" w:rsidRDefault="00A65D7B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A65D7B" w:rsidRDefault="00A65D7B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99 /21.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A65D7B" w:rsidRPr="002B0504" w:rsidRDefault="00A65D7B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Община Стамболийски, предложен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 w:rsidRPr="002B0504">
        <w:rPr>
          <w:rFonts w:ascii="Cambria" w:hAnsi="Cambria" w:cs="Cambria"/>
          <w:sz w:val="20"/>
          <w:szCs w:val="20"/>
        </w:rPr>
        <w:t xml:space="preserve"> в ОИК Стамболийски за участие в изборите</w:t>
      </w:r>
      <w:r>
        <w:rPr>
          <w:rFonts w:ascii="Cambria" w:hAnsi="Cambria" w:cs="Cambria"/>
          <w:sz w:val="20"/>
          <w:szCs w:val="20"/>
        </w:rPr>
        <w:t xml:space="preserve"> за </w:t>
      </w:r>
      <w:r w:rsidRPr="002B0504">
        <w:rPr>
          <w:rFonts w:ascii="Cambria" w:hAnsi="Cambria" w:cs="Cambria"/>
          <w:sz w:val="20"/>
          <w:szCs w:val="20"/>
        </w:rPr>
        <w:t xml:space="preserve">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на Община Стамболийски на 25.10.2015г.</w:t>
      </w:r>
    </w:p>
    <w:p w:rsidR="00A65D7B" w:rsidRPr="002B0504" w:rsidRDefault="00A65D7B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 w:rsidRPr="002B0504">
        <w:rPr>
          <w:rFonts w:ascii="Cambria" w:hAnsi="Cambria" w:cs="Cambria"/>
          <w:sz w:val="20"/>
          <w:szCs w:val="20"/>
        </w:rPr>
        <w:t xml:space="preserve">, чрез упълномощеното си лице </w:t>
      </w:r>
      <w:r>
        <w:rPr>
          <w:rFonts w:ascii="Cambria" w:hAnsi="Cambria" w:cs="Cambria"/>
          <w:sz w:val="20"/>
          <w:szCs w:val="20"/>
        </w:rPr>
        <w:t>Петко Илиев Смиленов</w:t>
      </w:r>
      <w:r w:rsidRPr="00F93D4B">
        <w:rPr>
          <w:rFonts w:ascii="Cambria" w:hAnsi="Cambria" w:cs="Cambria"/>
          <w:sz w:val="20"/>
          <w:szCs w:val="20"/>
        </w:rPr>
        <w:t xml:space="preserve">, заведено под № </w:t>
      </w:r>
      <w:r>
        <w:rPr>
          <w:rFonts w:ascii="Cambria" w:hAnsi="Cambria" w:cs="Cambria"/>
          <w:sz w:val="20"/>
          <w:szCs w:val="20"/>
        </w:rPr>
        <w:t>7</w:t>
      </w:r>
      <w:r w:rsidRPr="00F93D4B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19</w:t>
      </w:r>
      <w:r w:rsidRPr="00F93D4B">
        <w:rPr>
          <w:rFonts w:ascii="Cambria" w:hAnsi="Cambria" w:cs="Cambria"/>
          <w:sz w:val="20"/>
          <w:szCs w:val="20"/>
        </w:rPr>
        <w:t xml:space="preserve">.09.2015г </w:t>
      </w:r>
      <w:r w:rsidRPr="002B0504">
        <w:rPr>
          <w:rFonts w:ascii="Cambria" w:hAnsi="Cambria" w:cs="Cambria"/>
          <w:sz w:val="20"/>
          <w:szCs w:val="20"/>
        </w:rPr>
        <w:t xml:space="preserve">в регистъра </w:t>
      </w:r>
      <w:r>
        <w:rPr>
          <w:rFonts w:ascii="Cambria" w:hAnsi="Cambria" w:cs="Cambria"/>
          <w:sz w:val="20"/>
          <w:szCs w:val="20"/>
        </w:rPr>
        <w:t xml:space="preserve">за </w:t>
      </w:r>
      <w:r w:rsidRPr="002B0504">
        <w:rPr>
          <w:rFonts w:ascii="Cambria" w:hAnsi="Cambria" w:cs="Cambria"/>
          <w:sz w:val="20"/>
          <w:szCs w:val="20"/>
        </w:rPr>
        <w:t>Кандидати за Кмет на Община (Приложение 67-МИ), за участие в изборите за Кмет на Община Стамболийски на 25.10.2015г</w:t>
      </w:r>
      <w:r>
        <w:rPr>
          <w:rFonts w:ascii="Cambria" w:hAnsi="Cambria" w:cs="Cambria"/>
          <w:sz w:val="20"/>
          <w:szCs w:val="20"/>
        </w:rPr>
        <w:t>., в което същият</w:t>
      </w:r>
      <w:r w:rsidRPr="002B0504">
        <w:rPr>
          <w:rFonts w:ascii="Cambria" w:hAnsi="Cambria" w:cs="Cambria"/>
          <w:sz w:val="20"/>
          <w:szCs w:val="20"/>
        </w:rPr>
        <w:t xml:space="preserve"> предлага лице</w:t>
      </w:r>
      <w:r>
        <w:rPr>
          <w:rFonts w:ascii="Cambria" w:hAnsi="Cambria" w:cs="Cambria"/>
          <w:sz w:val="20"/>
          <w:szCs w:val="20"/>
        </w:rPr>
        <w:t xml:space="preserve">то </w:t>
      </w:r>
      <w:r w:rsidRPr="00801781">
        <w:rPr>
          <w:rFonts w:ascii="Cambria" w:hAnsi="Cambria" w:cs="Cambria"/>
          <w:b/>
          <w:bCs/>
          <w:sz w:val="20"/>
          <w:szCs w:val="20"/>
        </w:rPr>
        <w:t>ПЕТКО ИЛИЕВ СМИЛЕНОВ</w:t>
      </w:r>
      <w:r>
        <w:rPr>
          <w:rFonts w:ascii="Cambria" w:hAnsi="Cambria" w:cs="Cambria"/>
          <w:sz w:val="20"/>
          <w:szCs w:val="20"/>
        </w:rPr>
        <w:t>.</w:t>
      </w:r>
    </w:p>
    <w:p w:rsidR="00A65D7B" w:rsidRPr="002B0504" w:rsidRDefault="00A65D7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A65D7B" w:rsidRPr="002B0504" w:rsidRDefault="00A65D7B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A65D7B" w:rsidRPr="002B0504" w:rsidRDefault="00A65D7B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Деклараци</w:t>
      </w:r>
      <w:r>
        <w:rPr>
          <w:rFonts w:ascii="Cambria" w:hAnsi="Cambria" w:cs="Cambria"/>
          <w:sz w:val="20"/>
          <w:szCs w:val="20"/>
        </w:rPr>
        <w:t>я</w:t>
      </w:r>
      <w:r w:rsidRPr="002B0504">
        <w:rPr>
          <w:rFonts w:ascii="Cambria" w:hAnsi="Cambria" w:cs="Cambria"/>
          <w:sz w:val="20"/>
          <w:szCs w:val="20"/>
        </w:rPr>
        <w:t xml:space="preserve">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A65D7B" w:rsidRPr="002B0504" w:rsidRDefault="00A65D7B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A65D7B" w:rsidRPr="00F44118" w:rsidRDefault="00A65D7B" w:rsidP="00F44118">
      <w:pPr>
        <w:pStyle w:val="NormalWeb"/>
        <w:rPr>
          <w:rFonts w:ascii="Cambria" w:hAnsi="Cambria" w:cs="Cambria"/>
          <w:sz w:val="20"/>
          <w:szCs w:val="20"/>
        </w:rPr>
      </w:pPr>
      <w:r w:rsidRPr="00FD59A3">
        <w:t xml:space="preserve">       </w:t>
      </w:r>
      <w:r w:rsidRPr="00F44118">
        <w:rPr>
          <w:rFonts w:ascii="Cambria" w:hAnsi="Cambria" w:cs="Cambria"/>
          <w:sz w:val="20"/>
          <w:szCs w:val="20"/>
        </w:rPr>
        <w:t xml:space="preserve">4. </w:t>
      </w:r>
      <w:r>
        <w:rPr>
          <w:rFonts w:ascii="Cambria" w:hAnsi="Cambria" w:cs="Cambria"/>
          <w:sz w:val="20"/>
          <w:szCs w:val="20"/>
        </w:rPr>
        <w:t xml:space="preserve">   </w:t>
      </w:r>
      <w:r w:rsidRPr="00F44118">
        <w:rPr>
          <w:rFonts w:ascii="Cambria" w:hAnsi="Cambria" w:cs="Cambria"/>
          <w:sz w:val="20"/>
          <w:szCs w:val="20"/>
        </w:rPr>
        <w:t>Пълномощно на лицето Петко Илиев Смиленов, изрично упълномощен да представлява партията пред ОИК за регистрация на листа от Валери Симеонов Симеонов в качеството му на Пр</w:t>
      </w:r>
      <w:r>
        <w:rPr>
          <w:rFonts w:ascii="Cambria" w:hAnsi="Cambria" w:cs="Cambria"/>
          <w:sz w:val="20"/>
          <w:szCs w:val="20"/>
        </w:rPr>
        <w:t>едседател на партия НАЦИОНАЛЕН Ф</w:t>
      </w:r>
      <w:r w:rsidRPr="00F44118">
        <w:rPr>
          <w:rFonts w:ascii="Cambria" w:hAnsi="Cambria" w:cs="Cambria"/>
          <w:sz w:val="20"/>
          <w:szCs w:val="20"/>
        </w:rPr>
        <w:t>РОНТ ЗА СПАСЕНИЕ  НА БЪЛГАРИЯ.</w:t>
      </w:r>
    </w:p>
    <w:p w:rsidR="00A65D7B" w:rsidRPr="00776369" w:rsidRDefault="00A65D7B" w:rsidP="00776369">
      <w:pPr>
        <w:pStyle w:val="NormalWeb"/>
        <w:rPr>
          <w:rFonts w:ascii="Cambria" w:hAnsi="Cambria" w:cs="Cambria"/>
          <w:sz w:val="20"/>
          <w:szCs w:val="20"/>
        </w:rPr>
      </w:pPr>
      <w:r>
        <w:t xml:space="preserve">   </w:t>
      </w:r>
      <w:r w:rsidRPr="00776369">
        <w:rPr>
          <w:rFonts w:ascii="Cambria" w:hAnsi="Cambria" w:cs="Cambria"/>
          <w:sz w:val="20"/>
          <w:szCs w:val="20"/>
        </w:rPr>
        <w:t>Спазени са изискванията на чл.156, от Избирателния Кодекс и Решение на ЦИК № 1632-МИ/31.08.2015г. Относно регистрация на кандидатите в изборите за общински съветници и за кметове на 25 октомври 2015 г.</w:t>
      </w:r>
    </w:p>
    <w:p w:rsidR="00A65D7B" w:rsidRPr="002B0504" w:rsidRDefault="00A65D7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ал.1,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т.14 от Изборния кодекс , Общинската избирателна комисия</w:t>
      </w:r>
    </w:p>
    <w:p w:rsidR="00A65D7B" w:rsidRPr="002B0504" w:rsidRDefault="00A65D7B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A65D7B" w:rsidRPr="002B0504" w:rsidRDefault="00A65D7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 w:rsidRPr="00801781">
        <w:rPr>
          <w:rFonts w:ascii="Cambria" w:hAnsi="Cambria" w:cs="Cambria"/>
          <w:b/>
          <w:bCs/>
          <w:sz w:val="20"/>
          <w:szCs w:val="20"/>
        </w:rPr>
        <w:t>ПЕТКО ИЛИЕВ СМИЛЕНОВ</w:t>
      </w:r>
      <w:r w:rsidRPr="002B0504">
        <w:rPr>
          <w:rFonts w:ascii="Cambria" w:hAnsi="Cambria" w:cs="Cambria"/>
          <w:sz w:val="20"/>
          <w:szCs w:val="20"/>
        </w:rPr>
        <w:t xml:space="preserve"> за </w:t>
      </w:r>
      <w:r>
        <w:rPr>
          <w:rFonts w:ascii="Cambria" w:hAnsi="Cambria" w:cs="Cambria"/>
          <w:sz w:val="20"/>
          <w:szCs w:val="20"/>
        </w:rPr>
        <w:t xml:space="preserve">Кандидат за Кмет на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F527E8">
        <w:rPr>
          <w:rFonts w:ascii="Cambria" w:hAnsi="Cambria" w:cs="Cambria"/>
          <w:b/>
          <w:bCs/>
          <w:sz w:val="20"/>
          <w:szCs w:val="20"/>
        </w:rPr>
        <w:t>НАЦИОНАЛЕН ФРОНТ ЗА СПАСЕНИЕ  НА БЪЛГАРИЯ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за участие в изборите на 25.10.2015г.</w:t>
      </w:r>
    </w:p>
    <w:p w:rsidR="00A65D7B" w:rsidRPr="002B0504" w:rsidRDefault="00A65D7B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ал.1 от Изборния кодекс в срок от 3 дни от обявяването му.</w:t>
      </w:r>
    </w:p>
    <w:p w:rsidR="00A65D7B" w:rsidRDefault="00A65D7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65D7B" w:rsidRPr="002B0504" w:rsidRDefault="00A65D7B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Секретар:</w:t>
      </w:r>
    </w:p>
    <w:p w:rsidR="00A65D7B" w:rsidRPr="002B0504" w:rsidRDefault="00A65D7B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A65D7B" w:rsidRDefault="00A65D7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65D7B" w:rsidRDefault="00A65D7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65D7B" w:rsidRDefault="00A65D7B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A65D7B" w:rsidRPr="002B0504" w:rsidRDefault="00A65D7B" w:rsidP="008A200E">
      <w:pPr>
        <w:pStyle w:val="NormalWeb"/>
      </w:pP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A65D7B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363E4"/>
    <w:rsid w:val="00071ED8"/>
    <w:rsid w:val="000F1F2C"/>
    <w:rsid w:val="00142A36"/>
    <w:rsid w:val="00155B02"/>
    <w:rsid w:val="001D5BD7"/>
    <w:rsid w:val="001D5FB3"/>
    <w:rsid w:val="002002E4"/>
    <w:rsid w:val="0022221D"/>
    <w:rsid w:val="002673D4"/>
    <w:rsid w:val="002758CF"/>
    <w:rsid w:val="002836A8"/>
    <w:rsid w:val="002B0504"/>
    <w:rsid w:val="002C2349"/>
    <w:rsid w:val="002C6486"/>
    <w:rsid w:val="00313415"/>
    <w:rsid w:val="00332646"/>
    <w:rsid w:val="00360099"/>
    <w:rsid w:val="003C131B"/>
    <w:rsid w:val="00430505"/>
    <w:rsid w:val="00430706"/>
    <w:rsid w:val="00491F12"/>
    <w:rsid w:val="004C789F"/>
    <w:rsid w:val="005029C0"/>
    <w:rsid w:val="0050500F"/>
    <w:rsid w:val="00592A7A"/>
    <w:rsid w:val="00641445"/>
    <w:rsid w:val="00667561"/>
    <w:rsid w:val="00681AB6"/>
    <w:rsid w:val="006869EB"/>
    <w:rsid w:val="006D25B1"/>
    <w:rsid w:val="006E6AAE"/>
    <w:rsid w:val="006F085B"/>
    <w:rsid w:val="006F132B"/>
    <w:rsid w:val="00740015"/>
    <w:rsid w:val="00776369"/>
    <w:rsid w:val="00785D87"/>
    <w:rsid w:val="00786F47"/>
    <w:rsid w:val="007A3CA7"/>
    <w:rsid w:val="007B4F0B"/>
    <w:rsid w:val="007B659F"/>
    <w:rsid w:val="007B73BA"/>
    <w:rsid w:val="007D597B"/>
    <w:rsid w:val="00801781"/>
    <w:rsid w:val="00825E5E"/>
    <w:rsid w:val="00851F5A"/>
    <w:rsid w:val="008563D4"/>
    <w:rsid w:val="008A200E"/>
    <w:rsid w:val="008A32CE"/>
    <w:rsid w:val="008B00EF"/>
    <w:rsid w:val="009037A0"/>
    <w:rsid w:val="00925C70"/>
    <w:rsid w:val="009753C9"/>
    <w:rsid w:val="00986C66"/>
    <w:rsid w:val="009B2018"/>
    <w:rsid w:val="00A173D3"/>
    <w:rsid w:val="00A65D7B"/>
    <w:rsid w:val="00A91B4D"/>
    <w:rsid w:val="00AB7718"/>
    <w:rsid w:val="00B02C82"/>
    <w:rsid w:val="00B16459"/>
    <w:rsid w:val="00B349EE"/>
    <w:rsid w:val="00B81B2D"/>
    <w:rsid w:val="00C13796"/>
    <w:rsid w:val="00C30109"/>
    <w:rsid w:val="00C66B81"/>
    <w:rsid w:val="00C7360F"/>
    <w:rsid w:val="00C87CD3"/>
    <w:rsid w:val="00CB3778"/>
    <w:rsid w:val="00CB4BDF"/>
    <w:rsid w:val="00CD2E05"/>
    <w:rsid w:val="00D620D8"/>
    <w:rsid w:val="00D67392"/>
    <w:rsid w:val="00DB3D8D"/>
    <w:rsid w:val="00DC4862"/>
    <w:rsid w:val="00DF599D"/>
    <w:rsid w:val="00E0097B"/>
    <w:rsid w:val="00E17C04"/>
    <w:rsid w:val="00E5275D"/>
    <w:rsid w:val="00E57E4A"/>
    <w:rsid w:val="00E82B16"/>
    <w:rsid w:val="00EB33D9"/>
    <w:rsid w:val="00EC07F9"/>
    <w:rsid w:val="00EC0E7D"/>
    <w:rsid w:val="00EF52CA"/>
    <w:rsid w:val="00F2131B"/>
    <w:rsid w:val="00F44118"/>
    <w:rsid w:val="00F458D0"/>
    <w:rsid w:val="00F527E8"/>
    <w:rsid w:val="00F91DA8"/>
    <w:rsid w:val="00F93D4B"/>
    <w:rsid w:val="00F9735F"/>
    <w:rsid w:val="00FD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304</Words>
  <Characters>1736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27</cp:revision>
  <dcterms:created xsi:type="dcterms:W3CDTF">2015-09-16T12:51:00Z</dcterms:created>
  <dcterms:modified xsi:type="dcterms:W3CDTF">2015-09-21T06:24:00Z</dcterms:modified>
</cp:coreProperties>
</file>