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86" w:rsidRPr="002B0504" w:rsidRDefault="0070518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705186" w:rsidRDefault="00705186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95  -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705186" w:rsidRPr="002B0504" w:rsidRDefault="0070518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Ново Село,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</w:t>
      </w:r>
      <w:r w:rsidRPr="002F03D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Ново Село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705186" w:rsidRPr="002B0504" w:rsidRDefault="00705186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БЪЛГАРСКА СОЦИАЛИСТИЧЕСКА ПАРТИЯ,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Александра Константинова Берданкова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11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на 25.10.2015г</w:t>
      </w:r>
      <w:r>
        <w:rPr>
          <w:rFonts w:ascii="Cambria" w:hAnsi="Cambria" w:cs="Cambria"/>
          <w:sz w:val="20"/>
          <w:szCs w:val="20"/>
        </w:rPr>
        <w:t>.,</w:t>
      </w:r>
      <w:r w:rsidRPr="002B0504">
        <w:rPr>
          <w:rFonts w:ascii="Cambria" w:hAnsi="Cambria" w:cs="Cambria"/>
          <w:sz w:val="20"/>
          <w:szCs w:val="20"/>
        </w:rPr>
        <w:t xml:space="preserve">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</w:rPr>
        <w:t>ТОДОР ЖЕЛЯЗКОВ АТАНАСОВ</w:t>
      </w:r>
      <w:r w:rsidRPr="0026545D">
        <w:rPr>
          <w:rFonts w:ascii="Cambria" w:hAnsi="Cambria" w:cs="Cambria"/>
          <w:b/>
          <w:bCs/>
        </w:rPr>
        <w:t xml:space="preserve"> 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705186" w:rsidRPr="004211AA" w:rsidRDefault="0070518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705186" w:rsidRPr="004211AA" w:rsidRDefault="0070518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705186" w:rsidRPr="004211AA" w:rsidRDefault="0070518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705186" w:rsidRPr="004211AA" w:rsidRDefault="00705186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705186" w:rsidRPr="004211AA" w:rsidRDefault="00705186" w:rsidP="008E1DED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>Пълномощно на лицето Александра Константинова Берданкова</w:t>
      </w:r>
      <w:r>
        <w:rPr>
          <w:rFonts w:ascii="Cambria" w:hAnsi="Cambria" w:cs="Cambria"/>
        </w:rPr>
        <w:t>,</w:t>
      </w:r>
      <w:r w:rsidRPr="004211AA">
        <w:rPr>
          <w:rFonts w:ascii="Cambria" w:hAnsi="Cambria" w:cs="Cambria"/>
        </w:rPr>
        <w:t xml:space="preserve"> изрично преупълномощен</w:t>
      </w:r>
      <w:r>
        <w:rPr>
          <w:rFonts w:ascii="Cambria" w:hAnsi="Cambria" w:cs="Cambria"/>
        </w:rPr>
        <w:t>а</w:t>
      </w:r>
      <w:r w:rsidRPr="004211AA">
        <w:rPr>
          <w:rFonts w:ascii="Cambria" w:hAnsi="Cambria" w:cs="Cambria"/>
        </w:rPr>
        <w:t xml:space="preserve"> да представлява партията пред ОИК за регистрация на листа от Галин Неделчев Дурев</w:t>
      </w:r>
      <w:r>
        <w:rPr>
          <w:rFonts w:ascii="Cambria" w:hAnsi="Cambria" w:cs="Cambria"/>
        </w:rPr>
        <w:t>,</w:t>
      </w:r>
      <w:r w:rsidRPr="004211AA">
        <w:rPr>
          <w:rFonts w:ascii="Cambria" w:hAnsi="Cambria" w:cs="Cambria"/>
        </w:rPr>
        <w:t xml:space="preserve"> в качеството му на  упълномощен представител на Михаил Райков Миков – председател на партията. </w:t>
      </w:r>
    </w:p>
    <w:p w:rsidR="00705186" w:rsidRPr="004211AA" w:rsidRDefault="00705186" w:rsidP="008E1DED">
      <w:pPr>
        <w:rPr>
          <w:rFonts w:ascii="Cambria" w:hAnsi="Cambria" w:cs="Cambria"/>
        </w:rPr>
      </w:pPr>
      <w:r w:rsidRPr="004211AA">
        <w:rPr>
          <w:rFonts w:ascii="Cambria" w:hAnsi="Cambria" w:cs="Cambria"/>
        </w:rPr>
        <w:t>   Предвид изложеното и на основание чл.87,</w:t>
      </w:r>
      <w:r>
        <w:rPr>
          <w:rFonts w:ascii="Cambria" w:hAnsi="Cambria" w:cs="Cambria"/>
        </w:rPr>
        <w:t xml:space="preserve"> </w:t>
      </w:r>
      <w:r w:rsidRPr="004211AA">
        <w:rPr>
          <w:rFonts w:ascii="Cambria" w:hAnsi="Cambria" w:cs="Cambria"/>
        </w:rPr>
        <w:t>ал.1,</w:t>
      </w:r>
      <w:r>
        <w:rPr>
          <w:rFonts w:ascii="Cambria" w:hAnsi="Cambria" w:cs="Cambria"/>
        </w:rPr>
        <w:t xml:space="preserve"> т.14 от Изборния кодекс</w:t>
      </w:r>
      <w:r w:rsidRPr="004211AA">
        <w:rPr>
          <w:rFonts w:ascii="Cambria" w:hAnsi="Cambria" w:cs="Cambria"/>
        </w:rPr>
        <w:t>, Общинската избирателна комисия</w:t>
      </w:r>
    </w:p>
    <w:p w:rsidR="00705186" w:rsidRPr="00EC4C85" w:rsidRDefault="0070518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705186" w:rsidRPr="004211AA" w:rsidRDefault="0070518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 w:rsidRPr="004211AA">
        <w:rPr>
          <w:rFonts w:ascii="Cambria" w:hAnsi="Cambria" w:cs="Cambria"/>
          <w:sz w:val="22"/>
          <w:szCs w:val="22"/>
        </w:rPr>
        <w:t xml:space="preserve">Регистрира лицето  </w:t>
      </w:r>
      <w:r>
        <w:rPr>
          <w:rFonts w:ascii="Cambria" w:hAnsi="Cambria" w:cs="Cambria"/>
          <w:sz w:val="22"/>
          <w:szCs w:val="22"/>
        </w:rPr>
        <w:t>ТОДОР ЖЕЛЯЗКОВ АТАНАСОВ</w:t>
      </w:r>
      <w:r w:rsidRPr="004211AA">
        <w:rPr>
          <w:rFonts w:ascii="Cambria" w:hAnsi="Cambria" w:cs="Cambria"/>
          <w:sz w:val="22"/>
          <w:szCs w:val="22"/>
        </w:rPr>
        <w:t>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 xml:space="preserve">Ново Село в </w:t>
      </w:r>
      <w:r w:rsidRPr="004211AA">
        <w:rPr>
          <w:rFonts w:ascii="Cambria" w:hAnsi="Cambria" w:cs="Cambria"/>
          <w:sz w:val="22"/>
          <w:szCs w:val="22"/>
        </w:rPr>
        <w:t>Община Стамболийски, издигнат  от партия БЪЛГАРСКА СОЦИАЛИСТИЧЕСКА ПАРТИЯ за участие в изборите на 25.10.2015г.</w:t>
      </w:r>
    </w:p>
    <w:p w:rsidR="00705186" w:rsidRPr="004211AA" w:rsidRDefault="0070518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705186" w:rsidRPr="004211AA" w:rsidRDefault="00705186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705186" w:rsidRPr="004211AA" w:rsidRDefault="00705186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705186" w:rsidRPr="004211AA" w:rsidRDefault="00705186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705186" w:rsidRDefault="0070518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05186" w:rsidRDefault="0070518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05186" w:rsidRDefault="0070518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705186" w:rsidRPr="002B0504" w:rsidRDefault="00705186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705186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711B7"/>
    <w:rsid w:val="0008677A"/>
    <w:rsid w:val="000D1057"/>
    <w:rsid w:val="00172377"/>
    <w:rsid w:val="0021642A"/>
    <w:rsid w:val="00224DFF"/>
    <w:rsid w:val="00226A95"/>
    <w:rsid w:val="00234F6D"/>
    <w:rsid w:val="00250171"/>
    <w:rsid w:val="0025341D"/>
    <w:rsid w:val="0026545D"/>
    <w:rsid w:val="002836A8"/>
    <w:rsid w:val="002A561A"/>
    <w:rsid w:val="002B0504"/>
    <w:rsid w:val="002C2349"/>
    <w:rsid w:val="002F03D3"/>
    <w:rsid w:val="003021B5"/>
    <w:rsid w:val="00340A24"/>
    <w:rsid w:val="00346C8C"/>
    <w:rsid w:val="00370065"/>
    <w:rsid w:val="004211AA"/>
    <w:rsid w:val="00461A23"/>
    <w:rsid w:val="004A01EE"/>
    <w:rsid w:val="004C2FED"/>
    <w:rsid w:val="004F1449"/>
    <w:rsid w:val="005029C0"/>
    <w:rsid w:val="005503F6"/>
    <w:rsid w:val="00566329"/>
    <w:rsid w:val="00596E70"/>
    <w:rsid w:val="005A7780"/>
    <w:rsid w:val="005B0906"/>
    <w:rsid w:val="005E0056"/>
    <w:rsid w:val="005E4203"/>
    <w:rsid w:val="00613E55"/>
    <w:rsid w:val="00640607"/>
    <w:rsid w:val="006533A3"/>
    <w:rsid w:val="00677F48"/>
    <w:rsid w:val="00681AB6"/>
    <w:rsid w:val="00696108"/>
    <w:rsid w:val="006B5DBC"/>
    <w:rsid w:val="006C28C9"/>
    <w:rsid w:val="006D25B1"/>
    <w:rsid w:val="00705186"/>
    <w:rsid w:val="00740015"/>
    <w:rsid w:val="00793352"/>
    <w:rsid w:val="007A3CA7"/>
    <w:rsid w:val="00801280"/>
    <w:rsid w:val="00825E5E"/>
    <w:rsid w:val="008563D4"/>
    <w:rsid w:val="008A708C"/>
    <w:rsid w:val="008E1DED"/>
    <w:rsid w:val="00903185"/>
    <w:rsid w:val="009037A0"/>
    <w:rsid w:val="0098740E"/>
    <w:rsid w:val="009967AB"/>
    <w:rsid w:val="009F23D5"/>
    <w:rsid w:val="00A05709"/>
    <w:rsid w:val="00A511BA"/>
    <w:rsid w:val="00A61BDE"/>
    <w:rsid w:val="00A87ADF"/>
    <w:rsid w:val="00AA0E4B"/>
    <w:rsid w:val="00AB7718"/>
    <w:rsid w:val="00AC5414"/>
    <w:rsid w:val="00AE4327"/>
    <w:rsid w:val="00B409E6"/>
    <w:rsid w:val="00BD17DE"/>
    <w:rsid w:val="00BF3A81"/>
    <w:rsid w:val="00C11372"/>
    <w:rsid w:val="00C1314E"/>
    <w:rsid w:val="00C34A75"/>
    <w:rsid w:val="00C473B6"/>
    <w:rsid w:val="00C47943"/>
    <w:rsid w:val="00C66B81"/>
    <w:rsid w:val="00CA1DA6"/>
    <w:rsid w:val="00CB3778"/>
    <w:rsid w:val="00CB4BDF"/>
    <w:rsid w:val="00D00A15"/>
    <w:rsid w:val="00D333C7"/>
    <w:rsid w:val="00D620D8"/>
    <w:rsid w:val="00D662C2"/>
    <w:rsid w:val="00E374BA"/>
    <w:rsid w:val="00E5275D"/>
    <w:rsid w:val="00E60E53"/>
    <w:rsid w:val="00E82A25"/>
    <w:rsid w:val="00E8334B"/>
    <w:rsid w:val="00EA340B"/>
    <w:rsid w:val="00EA71EE"/>
    <w:rsid w:val="00EC0934"/>
    <w:rsid w:val="00EC4C85"/>
    <w:rsid w:val="00EF52CA"/>
    <w:rsid w:val="00F02C7D"/>
    <w:rsid w:val="00F12523"/>
    <w:rsid w:val="00F44DB1"/>
    <w:rsid w:val="00F458D0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282</Words>
  <Characters>1614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42</cp:revision>
  <cp:lastPrinted>2015-09-21T06:55:00Z</cp:lastPrinted>
  <dcterms:created xsi:type="dcterms:W3CDTF">2015-09-16T12:52:00Z</dcterms:created>
  <dcterms:modified xsi:type="dcterms:W3CDTF">2015-09-21T06:55:00Z</dcterms:modified>
</cp:coreProperties>
</file>