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7" w:rsidRPr="002B0504" w:rsidRDefault="00AB3B17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AB3B17" w:rsidRDefault="00AB3B1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93 /21.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AB3B17" w:rsidRPr="002B0504" w:rsidRDefault="00AB3B17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</w:t>
      </w:r>
      <w:r>
        <w:rPr>
          <w:rFonts w:ascii="Cambria" w:hAnsi="Cambria" w:cs="Cambria"/>
          <w:sz w:val="20"/>
          <w:szCs w:val="20"/>
        </w:rPr>
        <w:t xml:space="preserve"> ѕа </w:t>
      </w:r>
      <w:r w:rsidRPr="002B0504">
        <w:rPr>
          <w:rFonts w:ascii="Cambria" w:hAnsi="Cambria" w:cs="Cambria"/>
          <w:sz w:val="20"/>
          <w:szCs w:val="20"/>
        </w:rPr>
        <w:t xml:space="preserve">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AB3B17" w:rsidRPr="002B0504" w:rsidRDefault="00AB3B17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>Александра Константинова Берданкова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6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F93D4B">
        <w:rPr>
          <w:rFonts w:ascii="Cambria" w:hAnsi="Cambria" w:cs="Cambria"/>
          <w:sz w:val="20"/>
          <w:szCs w:val="20"/>
        </w:rPr>
        <w:t xml:space="preserve">.09.2015г </w:t>
      </w:r>
      <w:r w:rsidRPr="002B0504">
        <w:rPr>
          <w:rFonts w:ascii="Cambria" w:hAnsi="Cambria" w:cs="Cambria"/>
          <w:sz w:val="20"/>
          <w:szCs w:val="20"/>
        </w:rPr>
        <w:t xml:space="preserve">в регистъра </w:t>
      </w:r>
      <w:r>
        <w:rPr>
          <w:rFonts w:ascii="Cambria" w:hAnsi="Cambria" w:cs="Cambria"/>
          <w:sz w:val="20"/>
          <w:szCs w:val="20"/>
        </w:rPr>
        <w:t xml:space="preserve">за </w:t>
      </w:r>
      <w:r w:rsidRPr="002B0504">
        <w:rPr>
          <w:rFonts w:ascii="Cambria" w:hAnsi="Cambria" w:cs="Cambria"/>
          <w:sz w:val="20"/>
          <w:szCs w:val="20"/>
        </w:rPr>
        <w:t>Кандидати за Кмет на Община (Приложение 67-МИ), за участие в изборите за Кмет на Община Стамболийски на 25.10.2015г</w:t>
      </w:r>
      <w:r>
        <w:rPr>
          <w:rFonts w:ascii="Cambria" w:hAnsi="Cambria" w:cs="Cambria"/>
          <w:sz w:val="20"/>
          <w:szCs w:val="20"/>
        </w:rPr>
        <w:t>.</w:t>
      </w:r>
      <w:r w:rsidRPr="002B0504">
        <w:rPr>
          <w:rFonts w:ascii="Cambria" w:hAnsi="Cambria" w:cs="Cambria"/>
          <w:sz w:val="20"/>
          <w:szCs w:val="20"/>
        </w:rPr>
        <w:t xml:space="preserve">, в което същата предлага лицето </w:t>
      </w:r>
      <w:r>
        <w:rPr>
          <w:rFonts w:ascii="Cambria" w:hAnsi="Cambria" w:cs="Cambria"/>
          <w:sz w:val="20"/>
          <w:szCs w:val="20"/>
        </w:rPr>
        <w:t xml:space="preserve">д-р </w:t>
      </w:r>
      <w:r>
        <w:rPr>
          <w:rFonts w:ascii="Cambria" w:hAnsi="Cambria" w:cs="Cambria"/>
          <w:b/>
          <w:bCs/>
          <w:sz w:val="20"/>
          <w:szCs w:val="20"/>
        </w:rPr>
        <w:t>ВЕНЕРА ЛЮБЕНОВА БАШОВА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AB3B17" w:rsidRPr="002B0504" w:rsidRDefault="00AB3B1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AB3B17" w:rsidRPr="002B0504" w:rsidRDefault="00AB3B17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AB3B17" w:rsidRPr="002B0504" w:rsidRDefault="00AB3B17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AB3B17" w:rsidRPr="002B0504" w:rsidRDefault="00AB3B1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AB3B17" w:rsidRPr="002B0504" w:rsidRDefault="00AB3B1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>Александра Константинова Берданкова</w:t>
      </w:r>
      <w:r w:rsidRPr="00F93D4B">
        <w:rPr>
          <w:rFonts w:ascii="Cambria" w:hAnsi="Cambria" w:cs="Cambria"/>
          <w:sz w:val="20"/>
          <w:szCs w:val="20"/>
        </w:rPr>
        <w:t xml:space="preserve"> изрично </w:t>
      </w:r>
      <w:r>
        <w:rPr>
          <w:rFonts w:ascii="Cambria" w:hAnsi="Cambria" w:cs="Cambria"/>
          <w:sz w:val="20"/>
          <w:szCs w:val="20"/>
        </w:rPr>
        <w:t>преупълномощен да представлява</w:t>
      </w:r>
      <w:r w:rsidRPr="00F93D4B">
        <w:rPr>
          <w:rFonts w:ascii="Cambria" w:hAnsi="Cambria" w:cs="Cambria"/>
          <w:sz w:val="20"/>
          <w:szCs w:val="20"/>
        </w:rPr>
        <w:t xml:space="preserve"> 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Галин Неделчев Дурев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 упълномощен представител на Михаил Райков Миков – председател на </w:t>
      </w:r>
      <w:r w:rsidRPr="00F93D4B">
        <w:rPr>
          <w:rFonts w:ascii="Cambria" w:hAnsi="Cambria" w:cs="Cambria"/>
          <w:sz w:val="20"/>
          <w:szCs w:val="20"/>
        </w:rPr>
        <w:t>партията</w:t>
      </w:r>
      <w:r w:rsidRPr="002B0504">
        <w:rPr>
          <w:rFonts w:ascii="Cambria" w:hAnsi="Cambria" w:cs="Cambria"/>
          <w:sz w:val="20"/>
          <w:szCs w:val="20"/>
        </w:rPr>
        <w:t xml:space="preserve">. </w:t>
      </w:r>
    </w:p>
    <w:p w:rsidR="00AB3B17" w:rsidRPr="002B0504" w:rsidRDefault="00AB3B17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AB3B17" w:rsidRPr="002B0504" w:rsidRDefault="00AB3B1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т.14 от Изборния кодекс , Общинската избирателна комисия</w:t>
      </w:r>
    </w:p>
    <w:p w:rsidR="00AB3B17" w:rsidRPr="002B0504" w:rsidRDefault="00AB3B17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AB3B17" w:rsidRPr="002B0504" w:rsidRDefault="00AB3B1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д-р </w:t>
      </w:r>
      <w:r>
        <w:rPr>
          <w:rFonts w:ascii="Cambria" w:hAnsi="Cambria" w:cs="Cambria"/>
          <w:b/>
          <w:bCs/>
          <w:sz w:val="20"/>
          <w:szCs w:val="20"/>
        </w:rPr>
        <w:t>ВЕНЕРА ЛЮБЕНОВА БАШОВА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AB3B17" w:rsidRPr="002B0504" w:rsidRDefault="00AB3B1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AB3B17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B3B17" w:rsidRPr="002B0504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AB3B17" w:rsidRPr="002B0504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AB3B17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B3B17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B3B17" w:rsidRDefault="00AB3B1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B3B17" w:rsidRPr="002B0504" w:rsidRDefault="00AB3B17" w:rsidP="008A200E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AB3B17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306F"/>
    <w:rsid w:val="000363E4"/>
    <w:rsid w:val="00071ED8"/>
    <w:rsid w:val="00155B02"/>
    <w:rsid w:val="001D5BD7"/>
    <w:rsid w:val="001D5FB3"/>
    <w:rsid w:val="0022221D"/>
    <w:rsid w:val="002673D4"/>
    <w:rsid w:val="002758CF"/>
    <w:rsid w:val="002836A8"/>
    <w:rsid w:val="002B0504"/>
    <w:rsid w:val="002C2349"/>
    <w:rsid w:val="002C6486"/>
    <w:rsid w:val="00313415"/>
    <w:rsid w:val="00332646"/>
    <w:rsid w:val="00360099"/>
    <w:rsid w:val="003C131B"/>
    <w:rsid w:val="00430706"/>
    <w:rsid w:val="00491F12"/>
    <w:rsid w:val="004C789F"/>
    <w:rsid w:val="005029C0"/>
    <w:rsid w:val="00592A7A"/>
    <w:rsid w:val="00641445"/>
    <w:rsid w:val="00667561"/>
    <w:rsid w:val="00681AB6"/>
    <w:rsid w:val="006D25B1"/>
    <w:rsid w:val="006E6AAE"/>
    <w:rsid w:val="006F132B"/>
    <w:rsid w:val="00740015"/>
    <w:rsid w:val="00785D87"/>
    <w:rsid w:val="007A3CA7"/>
    <w:rsid w:val="007B659F"/>
    <w:rsid w:val="007B73BA"/>
    <w:rsid w:val="007D597B"/>
    <w:rsid w:val="00825E5E"/>
    <w:rsid w:val="00851F5A"/>
    <w:rsid w:val="008563D4"/>
    <w:rsid w:val="008A200E"/>
    <w:rsid w:val="008A32CE"/>
    <w:rsid w:val="009037A0"/>
    <w:rsid w:val="009557BE"/>
    <w:rsid w:val="00986C66"/>
    <w:rsid w:val="009B2018"/>
    <w:rsid w:val="00A173D3"/>
    <w:rsid w:val="00AB3B17"/>
    <w:rsid w:val="00AB7718"/>
    <w:rsid w:val="00B02C82"/>
    <w:rsid w:val="00B16459"/>
    <w:rsid w:val="00B349EE"/>
    <w:rsid w:val="00BF4493"/>
    <w:rsid w:val="00C30109"/>
    <w:rsid w:val="00C66B81"/>
    <w:rsid w:val="00C7360F"/>
    <w:rsid w:val="00C87CD3"/>
    <w:rsid w:val="00CB3778"/>
    <w:rsid w:val="00CB4BDF"/>
    <w:rsid w:val="00CD56EF"/>
    <w:rsid w:val="00D620D8"/>
    <w:rsid w:val="00D67392"/>
    <w:rsid w:val="00DA33A5"/>
    <w:rsid w:val="00DB3D8D"/>
    <w:rsid w:val="00DC4862"/>
    <w:rsid w:val="00DF599D"/>
    <w:rsid w:val="00E0097B"/>
    <w:rsid w:val="00E5275D"/>
    <w:rsid w:val="00E57E4A"/>
    <w:rsid w:val="00E60DA0"/>
    <w:rsid w:val="00EB33D9"/>
    <w:rsid w:val="00EC0E7D"/>
    <w:rsid w:val="00EF360F"/>
    <w:rsid w:val="00EF52CA"/>
    <w:rsid w:val="00F2131B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306</Words>
  <Characters>1747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21</cp:revision>
  <dcterms:created xsi:type="dcterms:W3CDTF">2015-09-16T12:51:00Z</dcterms:created>
  <dcterms:modified xsi:type="dcterms:W3CDTF">2015-09-20T09:50:00Z</dcterms:modified>
</cp:coreProperties>
</file>