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10" w:rsidRPr="00407A86" w:rsidRDefault="008E5C10" w:rsidP="00825E5E">
      <w:pPr>
        <w:pStyle w:val="resh-tit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07A86">
        <w:rPr>
          <w:rFonts w:ascii="Times New Roman" w:hAnsi="Times New Roman" w:cs="Times New Roman"/>
          <w:b/>
          <w:bCs/>
          <w:sz w:val="22"/>
          <w:szCs w:val="22"/>
        </w:rPr>
        <w:t>Общинска избирателна комисия – Община Стамболийски</w:t>
      </w:r>
    </w:p>
    <w:p w:rsidR="008E5C10" w:rsidRPr="00407A86" w:rsidRDefault="008E5C10" w:rsidP="00EF52CA">
      <w:pPr>
        <w:pStyle w:val="resh-title"/>
        <w:rPr>
          <w:rFonts w:ascii="Times New Roman" w:hAnsi="Times New Roman" w:cs="Times New Roman"/>
          <w:b/>
          <w:bCs/>
          <w:sz w:val="22"/>
          <w:szCs w:val="22"/>
        </w:rPr>
      </w:pPr>
      <w:r w:rsidRPr="00407A86">
        <w:rPr>
          <w:rFonts w:ascii="Times New Roman" w:hAnsi="Times New Roman" w:cs="Times New Roman"/>
          <w:b/>
          <w:bCs/>
          <w:sz w:val="22"/>
          <w:szCs w:val="22"/>
        </w:rPr>
        <w:t xml:space="preserve">РЕШЕНИЕ </w:t>
      </w:r>
      <w:r w:rsidRPr="00407A86">
        <w:rPr>
          <w:rFonts w:ascii="Times New Roman" w:hAnsi="Times New Roman" w:cs="Times New Roman"/>
          <w:b/>
          <w:bCs/>
          <w:sz w:val="22"/>
          <w:szCs w:val="22"/>
        </w:rPr>
        <w:br/>
        <w:t>№ 9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407A86">
        <w:rPr>
          <w:rFonts w:ascii="Times New Roman" w:hAnsi="Times New Roman" w:cs="Times New Roman"/>
          <w:b/>
          <w:bCs/>
          <w:sz w:val="22"/>
          <w:szCs w:val="22"/>
        </w:rPr>
        <w:t xml:space="preserve">/  21.09.2015г </w:t>
      </w:r>
    </w:p>
    <w:p w:rsidR="008E5C10" w:rsidRDefault="008E5C10" w:rsidP="0012777F">
      <w:pPr>
        <w:pStyle w:val="NormalWeb"/>
        <w:jc w:val="both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  <w:r w:rsidRPr="00407A8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07A86">
        <w:rPr>
          <w:rFonts w:ascii="Times New Roman" w:hAnsi="Times New Roman" w:cs="Times New Roman"/>
          <w:b/>
          <w:bCs/>
          <w:color w:val="333333"/>
          <w:sz w:val="22"/>
          <w:szCs w:val="22"/>
        </w:rPr>
        <w:t xml:space="preserve">ОТНОСНО: </w:t>
      </w:r>
      <w:r>
        <w:rPr>
          <w:rFonts w:ascii="Times New Roman" w:hAnsi="Times New Roman" w:cs="Times New Roman"/>
          <w:b/>
          <w:bCs/>
          <w:color w:val="333333"/>
          <w:sz w:val="22"/>
          <w:szCs w:val="22"/>
        </w:rPr>
        <w:t xml:space="preserve">промяна и определяне на работното време на ОИК община Стамболийски </w:t>
      </w:r>
    </w:p>
    <w:p w:rsidR="008E5C10" w:rsidRPr="00407A86" w:rsidRDefault="008E5C10" w:rsidP="0012777F">
      <w:pPr>
        <w:pStyle w:val="NormalWeb"/>
        <w:jc w:val="both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</w:p>
    <w:p w:rsidR="008E5C10" w:rsidRPr="00407A86" w:rsidRDefault="008E5C10" w:rsidP="00441449">
      <w:pPr>
        <w:spacing w:after="150" w:line="240" w:lineRule="auto"/>
        <w:rPr>
          <w:rFonts w:ascii="Times New Roman" w:hAnsi="Times New Roman" w:cs="Times New Roman"/>
          <w:color w:val="333333"/>
        </w:rPr>
      </w:pPr>
      <w:r w:rsidRPr="00407A86">
        <w:rPr>
          <w:rFonts w:ascii="Times New Roman" w:hAnsi="Times New Roman" w:cs="Times New Roman"/>
          <w:color w:val="333333"/>
        </w:rPr>
        <w:t> </w:t>
      </w:r>
      <w:r w:rsidRPr="00407A86">
        <w:rPr>
          <w:rFonts w:ascii="Times New Roman" w:hAnsi="Times New Roman" w:cs="Times New Roman"/>
          <w:b/>
          <w:bCs/>
          <w:color w:val="333333"/>
        </w:rPr>
        <w:t xml:space="preserve">ОБЩИНСКАТА ИЗБИРАТЕЛНА КОМИСИЯ </w:t>
      </w:r>
    </w:p>
    <w:p w:rsidR="008E5C10" w:rsidRDefault="008E5C10" w:rsidP="00441449">
      <w:pPr>
        <w:spacing w:after="150" w:line="240" w:lineRule="auto"/>
        <w:rPr>
          <w:rFonts w:ascii="Times New Roman" w:hAnsi="Times New Roman" w:cs="Times New Roman"/>
          <w:b/>
          <w:bCs/>
          <w:color w:val="333333"/>
        </w:rPr>
      </w:pPr>
      <w:r w:rsidRPr="00407A86">
        <w:rPr>
          <w:rFonts w:ascii="Times New Roman" w:hAnsi="Times New Roman" w:cs="Times New Roman"/>
          <w:color w:val="333333"/>
        </w:rPr>
        <w:t> </w:t>
      </w:r>
      <w:r w:rsidRPr="00407A86">
        <w:rPr>
          <w:rFonts w:ascii="Times New Roman" w:hAnsi="Times New Roman" w:cs="Times New Roman"/>
          <w:b/>
          <w:bCs/>
          <w:color w:val="333333"/>
        </w:rPr>
        <w:t>Р Е Ш И:</w:t>
      </w:r>
    </w:p>
    <w:p w:rsidR="008E5C10" w:rsidRPr="0087669B" w:rsidRDefault="008E5C10" w:rsidP="0087669B">
      <w:pPr>
        <w:pStyle w:val="resh-title"/>
        <w:jc w:val="center"/>
        <w:rPr>
          <w:rFonts w:ascii="Times New Roman" w:hAnsi="Times New Roman" w:cs="Times New Roman"/>
          <w:sz w:val="28"/>
          <w:szCs w:val="28"/>
        </w:rPr>
      </w:pPr>
      <w:r w:rsidRPr="0087669B">
        <w:rPr>
          <w:rFonts w:ascii="Times New Roman" w:hAnsi="Times New Roman" w:cs="Times New Roman"/>
          <w:color w:val="333333"/>
          <w:sz w:val="28"/>
          <w:szCs w:val="28"/>
        </w:rPr>
        <w:t xml:space="preserve">Събразно Методични указания на ЦИК </w:t>
      </w:r>
      <w:r w:rsidRPr="0087669B">
        <w:rPr>
          <w:rFonts w:ascii="Times New Roman" w:hAnsi="Times New Roman" w:cs="Times New Roman"/>
          <w:sz w:val="28"/>
          <w:szCs w:val="28"/>
        </w:rPr>
        <w:t>Общинска избирателна комисия – Община Стамболийски</w:t>
      </w:r>
    </w:p>
    <w:p w:rsidR="008E5C10" w:rsidRPr="00991E52" w:rsidRDefault="008E5C10" w:rsidP="00441449">
      <w:pPr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1E52">
        <w:rPr>
          <w:rFonts w:ascii="Times New Roman" w:hAnsi="Times New Roman" w:cs="Times New Roman"/>
          <w:b/>
          <w:bCs/>
          <w:sz w:val="28"/>
          <w:szCs w:val="28"/>
        </w:rPr>
        <w:t xml:space="preserve">Променя и определя работното си време от 09.00 часа до 17.00 часа </w:t>
      </w:r>
    </w:p>
    <w:p w:rsidR="008E5C10" w:rsidRPr="00407A86" w:rsidRDefault="008E5C10" w:rsidP="0044144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07A86">
        <w:rPr>
          <w:rFonts w:ascii="Times New Roman" w:hAnsi="Times New Roman" w:cs="Times New Roman"/>
          <w:b/>
          <w:bCs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8E5C10" w:rsidRPr="00407A86" w:rsidRDefault="008E5C10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8E5C10" w:rsidRPr="004211AA" w:rsidRDefault="008E5C10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8E5C10" w:rsidRPr="004211AA" w:rsidRDefault="008E5C10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8E5C10" w:rsidRDefault="008E5C1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8E5C10" w:rsidRDefault="008E5C1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8E5C10" w:rsidRDefault="008E5C1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8E5C10" w:rsidRPr="002B0504" w:rsidRDefault="008E5C10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21.09.2015 год. </w:t>
      </w:r>
      <w:r w:rsidRPr="002B0504">
        <w:rPr>
          <w:rFonts w:ascii="Cambria" w:hAnsi="Cambria" w:cs="Cambria"/>
          <w:sz w:val="20"/>
          <w:szCs w:val="20"/>
        </w:rPr>
        <w:t xml:space="preserve"> В</w:t>
      </w:r>
      <w:r>
        <w:rPr>
          <w:rFonts w:ascii="Cambria" w:hAnsi="Cambria" w:cs="Cambria"/>
          <w:sz w:val="20"/>
          <w:szCs w:val="20"/>
        </w:rPr>
        <w:t xml:space="preserve"> 18.00 </w:t>
      </w:r>
      <w:r w:rsidRPr="002B0504">
        <w:rPr>
          <w:rFonts w:ascii="Cambria" w:hAnsi="Cambria" w:cs="Cambria"/>
          <w:sz w:val="20"/>
          <w:szCs w:val="20"/>
        </w:rPr>
        <w:t>часа</w:t>
      </w:r>
    </w:p>
    <w:sectPr w:rsidR="008E5C10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73F"/>
    <w:multiLevelType w:val="multilevel"/>
    <w:tmpl w:val="CA86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A14AC"/>
    <w:multiLevelType w:val="multilevel"/>
    <w:tmpl w:val="8690C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751F4"/>
    <w:multiLevelType w:val="multilevel"/>
    <w:tmpl w:val="81C62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06D53"/>
    <w:multiLevelType w:val="multilevel"/>
    <w:tmpl w:val="913C31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54742"/>
    <w:rsid w:val="0008677A"/>
    <w:rsid w:val="000D1057"/>
    <w:rsid w:val="0012777F"/>
    <w:rsid w:val="00172377"/>
    <w:rsid w:val="00195DC3"/>
    <w:rsid w:val="001E1EAA"/>
    <w:rsid w:val="002127EA"/>
    <w:rsid w:val="0021642A"/>
    <w:rsid w:val="00226A95"/>
    <w:rsid w:val="00234F6D"/>
    <w:rsid w:val="00240388"/>
    <w:rsid w:val="00245C74"/>
    <w:rsid w:val="00250171"/>
    <w:rsid w:val="0025341D"/>
    <w:rsid w:val="0026545D"/>
    <w:rsid w:val="002836A8"/>
    <w:rsid w:val="002B0504"/>
    <w:rsid w:val="002C2349"/>
    <w:rsid w:val="002F03D3"/>
    <w:rsid w:val="00340A24"/>
    <w:rsid w:val="00346C8C"/>
    <w:rsid w:val="00370065"/>
    <w:rsid w:val="00373A69"/>
    <w:rsid w:val="00407A86"/>
    <w:rsid w:val="004211AA"/>
    <w:rsid w:val="00441449"/>
    <w:rsid w:val="004616E1"/>
    <w:rsid w:val="00461A23"/>
    <w:rsid w:val="00493180"/>
    <w:rsid w:val="004A01EE"/>
    <w:rsid w:val="004C2E46"/>
    <w:rsid w:val="004C2FED"/>
    <w:rsid w:val="004F1449"/>
    <w:rsid w:val="005029C0"/>
    <w:rsid w:val="0051022E"/>
    <w:rsid w:val="005503F6"/>
    <w:rsid w:val="005537DA"/>
    <w:rsid w:val="00566329"/>
    <w:rsid w:val="00596E70"/>
    <w:rsid w:val="005A7780"/>
    <w:rsid w:val="005B0906"/>
    <w:rsid w:val="005E0056"/>
    <w:rsid w:val="005E4203"/>
    <w:rsid w:val="00610582"/>
    <w:rsid w:val="00640607"/>
    <w:rsid w:val="006533A3"/>
    <w:rsid w:val="00677F48"/>
    <w:rsid w:val="00681AB6"/>
    <w:rsid w:val="006B5DBC"/>
    <w:rsid w:val="006C28C9"/>
    <w:rsid w:val="006D25B1"/>
    <w:rsid w:val="006E585B"/>
    <w:rsid w:val="00740015"/>
    <w:rsid w:val="00793352"/>
    <w:rsid w:val="007A3CA7"/>
    <w:rsid w:val="00801280"/>
    <w:rsid w:val="00825E5E"/>
    <w:rsid w:val="00833631"/>
    <w:rsid w:val="008563D4"/>
    <w:rsid w:val="008714B1"/>
    <w:rsid w:val="0087669B"/>
    <w:rsid w:val="008A708C"/>
    <w:rsid w:val="008C7835"/>
    <w:rsid w:val="008E1DED"/>
    <w:rsid w:val="008E5C10"/>
    <w:rsid w:val="00903185"/>
    <w:rsid w:val="009037A0"/>
    <w:rsid w:val="0098740E"/>
    <w:rsid w:val="00991E52"/>
    <w:rsid w:val="009967AB"/>
    <w:rsid w:val="009D7C5B"/>
    <w:rsid w:val="009F23D5"/>
    <w:rsid w:val="009F4479"/>
    <w:rsid w:val="00A05709"/>
    <w:rsid w:val="00A50F38"/>
    <w:rsid w:val="00A511BA"/>
    <w:rsid w:val="00A61BDE"/>
    <w:rsid w:val="00A87ADF"/>
    <w:rsid w:val="00AA0E4B"/>
    <w:rsid w:val="00AB7718"/>
    <w:rsid w:val="00AC5414"/>
    <w:rsid w:val="00AE4327"/>
    <w:rsid w:val="00B02A50"/>
    <w:rsid w:val="00B564FF"/>
    <w:rsid w:val="00BD17DE"/>
    <w:rsid w:val="00BF3A81"/>
    <w:rsid w:val="00C11372"/>
    <w:rsid w:val="00C1314E"/>
    <w:rsid w:val="00C34A75"/>
    <w:rsid w:val="00C47943"/>
    <w:rsid w:val="00C66B81"/>
    <w:rsid w:val="00C7536A"/>
    <w:rsid w:val="00CA1DA6"/>
    <w:rsid w:val="00CB3778"/>
    <w:rsid w:val="00CB4BDF"/>
    <w:rsid w:val="00D333C7"/>
    <w:rsid w:val="00D620D8"/>
    <w:rsid w:val="00E374BA"/>
    <w:rsid w:val="00E5275D"/>
    <w:rsid w:val="00E60E53"/>
    <w:rsid w:val="00E82A25"/>
    <w:rsid w:val="00E9371F"/>
    <w:rsid w:val="00EA340B"/>
    <w:rsid w:val="00EA71EE"/>
    <w:rsid w:val="00EC0934"/>
    <w:rsid w:val="00EC4C85"/>
    <w:rsid w:val="00EF52CA"/>
    <w:rsid w:val="00F02C7D"/>
    <w:rsid w:val="00F12523"/>
    <w:rsid w:val="00F44DB1"/>
    <w:rsid w:val="00F458D0"/>
    <w:rsid w:val="00F616FB"/>
    <w:rsid w:val="00F93D4B"/>
    <w:rsid w:val="00F9735F"/>
    <w:rsid w:val="00FC36D6"/>
    <w:rsid w:val="00FD1D6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8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8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98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93</Words>
  <Characters>534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47</cp:revision>
  <cp:lastPrinted>2015-09-21T07:11:00Z</cp:lastPrinted>
  <dcterms:created xsi:type="dcterms:W3CDTF">2015-09-16T12:52:00Z</dcterms:created>
  <dcterms:modified xsi:type="dcterms:W3CDTF">2015-09-22T08:04:00Z</dcterms:modified>
</cp:coreProperties>
</file>