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84D" w:rsidRPr="00F93D4B" w:rsidRDefault="00CA584D" w:rsidP="00825E5E">
      <w:pPr>
        <w:pStyle w:val="resh-title"/>
        <w:jc w:val="center"/>
        <w:rPr>
          <w:rFonts w:ascii="Cambria" w:hAnsi="Cambria" w:cs="Cambria"/>
          <w:b/>
          <w:bCs/>
        </w:rPr>
      </w:pPr>
      <w:r w:rsidRPr="00F93D4B">
        <w:rPr>
          <w:rFonts w:ascii="Cambria" w:hAnsi="Cambria" w:cs="Cambria"/>
          <w:b/>
          <w:bCs/>
        </w:rPr>
        <w:t>Общинска избирателна комисия – Община Стамболийски</w:t>
      </w:r>
    </w:p>
    <w:p w:rsidR="00CA584D" w:rsidRPr="00F93D4B" w:rsidRDefault="00CA584D" w:rsidP="00EF52CA">
      <w:pPr>
        <w:pStyle w:val="resh-title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b/>
          <w:bCs/>
          <w:sz w:val="20"/>
          <w:szCs w:val="20"/>
        </w:rPr>
        <w:t xml:space="preserve">РЕШЕНИЕ </w:t>
      </w:r>
      <w:r w:rsidRPr="00F93D4B">
        <w:rPr>
          <w:rFonts w:ascii="Cambria" w:hAnsi="Cambria" w:cs="Cambria"/>
          <w:b/>
          <w:bCs/>
          <w:sz w:val="20"/>
          <w:szCs w:val="20"/>
        </w:rPr>
        <w:br/>
        <w:t xml:space="preserve">№  </w:t>
      </w:r>
      <w:r>
        <w:rPr>
          <w:rFonts w:ascii="Cambria" w:hAnsi="Cambria" w:cs="Cambria"/>
          <w:b/>
          <w:bCs/>
          <w:sz w:val="20"/>
          <w:szCs w:val="20"/>
        </w:rPr>
        <w:t>71</w:t>
      </w:r>
      <w:r w:rsidRPr="00F93D4B">
        <w:rPr>
          <w:rFonts w:ascii="Cambria" w:hAnsi="Cambria" w:cs="Cambria"/>
          <w:b/>
          <w:bCs/>
          <w:sz w:val="20"/>
          <w:szCs w:val="20"/>
        </w:rPr>
        <w:t xml:space="preserve">  /  </w:t>
      </w:r>
      <w:r>
        <w:rPr>
          <w:rFonts w:ascii="Cambria" w:hAnsi="Cambria" w:cs="Cambria"/>
          <w:b/>
          <w:bCs/>
          <w:sz w:val="20"/>
          <w:szCs w:val="20"/>
        </w:rPr>
        <w:t>18.</w:t>
      </w:r>
      <w:r w:rsidRPr="00F93D4B">
        <w:rPr>
          <w:rFonts w:ascii="Cambria" w:hAnsi="Cambria" w:cs="Cambria"/>
          <w:b/>
          <w:bCs/>
          <w:sz w:val="20"/>
          <w:szCs w:val="20"/>
        </w:rPr>
        <w:t xml:space="preserve"> 09.2015г   ОТНОСНО</w:t>
      </w:r>
      <w:r w:rsidRPr="00F93D4B">
        <w:rPr>
          <w:rFonts w:ascii="Cambria" w:hAnsi="Cambria" w:cs="Cambria"/>
          <w:sz w:val="20"/>
          <w:szCs w:val="20"/>
        </w:rPr>
        <w:t xml:space="preserve">: Регистриране на Кандидатска листа за Общински съветници, предложена от партия </w:t>
      </w:r>
      <w:r w:rsidRPr="005029C0">
        <w:rPr>
          <w:rFonts w:ascii="Cambria" w:hAnsi="Cambria" w:cs="Cambria"/>
          <w:sz w:val="20"/>
          <w:szCs w:val="20"/>
        </w:rPr>
        <w:t>ЗЕМЕД</w:t>
      </w:r>
      <w:r>
        <w:rPr>
          <w:rFonts w:ascii="Cambria" w:hAnsi="Cambria" w:cs="Cambria"/>
          <w:sz w:val="20"/>
          <w:szCs w:val="20"/>
        </w:rPr>
        <w:t>Е</w:t>
      </w:r>
      <w:r w:rsidRPr="005029C0">
        <w:rPr>
          <w:rFonts w:ascii="Cambria" w:hAnsi="Cambria" w:cs="Cambria"/>
          <w:sz w:val="20"/>
          <w:szCs w:val="20"/>
        </w:rPr>
        <w:t>ЛСКИ СЪЮЗ „ АЛЕКСАНДЪР СТАМБОЛИЙСКИ”</w:t>
      </w:r>
      <w:r w:rsidRPr="00F93D4B">
        <w:rPr>
          <w:rFonts w:ascii="Cambria" w:hAnsi="Cambria" w:cs="Cambria"/>
          <w:sz w:val="20"/>
          <w:szCs w:val="20"/>
        </w:rPr>
        <w:t xml:space="preserve"> в ОИК Стамболийски за участие в изборите за  общински съветници на Община Стамболийски на 25.10.2015г.</w:t>
      </w:r>
    </w:p>
    <w:p w:rsidR="00CA584D" w:rsidRPr="00F93D4B" w:rsidRDefault="00CA584D" w:rsidP="00E5275D">
      <w:pPr>
        <w:ind w:firstLine="360"/>
        <w:jc w:val="both"/>
        <w:rPr>
          <w:rFonts w:ascii="Cambria" w:hAnsi="Cambria" w:cs="Cambria"/>
          <w:b/>
          <w:bCs/>
        </w:rPr>
      </w:pPr>
      <w:r w:rsidRPr="00F93D4B">
        <w:rPr>
          <w:rFonts w:ascii="Cambria" w:hAnsi="Cambria" w:cs="Cambria"/>
          <w:sz w:val="20"/>
          <w:szCs w:val="20"/>
        </w:rPr>
        <w:t> </w:t>
      </w:r>
      <w:r w:rsidRPr="00F93D4B">
        <w:rPr>
          <w:rFonts w:ascii="Cambria" w:hAnsi="Cambria" w:cs="Cambria"/>
          <w:sz w:val="20"/>
          <w:szCs w:val="20"/>
        </w:rPr>
        <w:tab/>
        <w:t xml:space="preserve">Постъпило е Предложение от партия </w:t>
      </w:r>
      <w:r w:rsidRPr="005029C0">
        <w:rPr>
          <w:rFonts w:ascii="Cambria" w:hAnsi="Cambria" w:cs="Cambria"/>
          <w:sz w:val="20"/>
          <w:szCs w:val="20"/>
        </w:rPr>
        <w:t>ЗЕМЕД</w:t>
      </w:r>
      <w:r>
        <w:rPr>
          <w:rFonts w:ascii="Cambria" w:hAnsi="Cambria" w:cs="Cambria"/>
          <w:sz w:val="20"/>
          <w:szCs w:val="20"/>
        </w:rPr>
        <w:t>ЕЛСКИ СЪЮЗ „</w:t>
      </w:r>
      <w:r w:rsidRPr="005029C0">
        <w:rPr>
          <w:rFonts w:ascii="Cambria" w:hAnsi="Cambria" w:cs="Cambria"/>
          <w:sz w:val="20"/>
          <w:szCs w:val="20"/>
        </w:rPr>
        <w:t>АЛЕКСАНДЪР СТАМБОЛИЙСКИ”</w:t>
      </w:r>
      <w:r w:rsidRPr="00F93D4B">
        <w:rPr>
          <w:rFonts w:ascii="Cambria" w:hAnsi="Cambria" w:cs="Cambria"/>
          <w:sz w:val="20"/>
          <w:szCs w:val="20"/>
        </w:rPr>
        <w:t xml:space="preserve">  чрез упълномощеното си лице </w:t>
      </w:r>
      <w:r>
        <w:rPr>
          <w:rFonts w:ascii="Cambria" w:hAnsi="Cambria" w:cs="Cambria"/>
          <w:sz w:val="20"/>
          <w:szCs w:val="20"/>
        </w:rPr>
        <w:t>Иван Темелков Златков</w:t>
      </w:r>
      <w:r w:rsidRPr="00F93D4B">
        <w:rPr>
          <w:rFonts w:ascii="Cambria" w:hAnsi="Cambria" w:cs="Cambria"/>
          <w:sz w:val="20"/>
          <w:szCs w:val="20"/>
        </w:rPr>
        <w:t xml:space="preserve">, заведено под № </w:t>
      </w:r>
      <w:r>
        <w:rPr>
          <w:rFonts w:ascii="Cambria" w:hAnsi="Cambria" w:cs="Cambria"/>
          <w:sz w:val="20"/>
          <w:szCs w:val="20"/>
        </w:rPr>
        <w:t>1</w:t>
      </w:r>
      <w:r w:rsidRPr="00F93D4B">
        <w:rPr>
          <w:rFonts w:ascii="Cambria" w:hAnsi="Cambria" w:cs="Cambria"/>
          <w:sz w:val="20"/>
          <w:szCs w:val="20"/>
        </w:rPr>
        <w:t xml:space="preserve">  на </w:t>
      </w:r>
      <w:r>
        <w:rPr>
          <w:rFonts w:ascii="Cambria" w:hAnsi="Cambria" w:cs="Cambria"/>
          <w:sz w:val="20"/>
          <w:szCs w:val="20"/>
        </w:rPr>
        <w:t>16</w:t>
      </w:r>
      <w:r w:rsidRPr="00F93D4B">
        <w:rPr>
          <w:rFonts w:ascii="Cambria" w:hAnsi="Cambria" w:cs="Cambria"/>
          <w:sz w:val="20"/>
          <w:szCs w:val="20"/>
        </w:rPr>
        <w:t xml:space="preserve">.09.2015г. в регистъра Кандидатите за Общински съветници (Приложение 67-МИ), за участие в изборите за общински съветници на Община Стамболийски на 25.10.2015г, в което </w:t>
      </w:r>
      <w:r w:rsidRPr="00F93D4B">
        <w:rPr>
          <w:rFonts w:ascii="Cambria" w:hAnsi="Cambria" w:cs="Cambria"/>
          <w:b/>
          <w:bCs/>
        </w:rPr>
        <w:t>Подреждането на кандидатите е както следва:</w:t>
      </w:r>
    </w:p>
    <w:p w:rsidR="00CA584D" w:rsidRPr="00F93D4B" w:rsidRDefault="00CA584D" w:rsidP="00F9735F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 xml:space="preserve">Иван </w:t>
      </w:r>
      <w:r>
        <w:rPr>
          <w:rFonts w:ascii="Cambria" w:hAnsi="Cambria" w:cs="Cambria"/>
          <w:sz w:val="20"/>
          <w:szCs w:val="20"/>
        </w:rPr>
        <w:t>Темелков Златков</w:t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</w:p>
    <w:p w:rsidR="00CA584D" w:rsidRPr="00F93D4B" w:rsidRDefault="00CA584D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Велко Иванов Велков</w:t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</w:p>
    <w:p w:rsidR="00CA584D" w:rsidRPr="00F93D4B" w:rsidRDefault="00CA584D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Васил Атанасов Колданов</w:t>
      </w:r>
      <w:r w:rsidRPr="00F93D4B">
        <w:rPr>
          <w:rFonts w:ascii="Cambria" w:hAnsi="Cambria" w:cs="Cambria"/>
          <w:sz w:val="20"/>
          <w:szCs w:val="20"/>
        </w:rPr>
        <w:tab/>
      </w:r>
    </w:p>
    <w:p w:rsidR="00CA584D" w:rsidRPr="00F93D4B" w:rsidRDefault="00CA584D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Атанас Андреянов Запрянов</w:t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</w:p>
    <w:p w:rsidR="00CA584D" w:rsidRPr="00F93D4B" w:rsidRDefault="00CA584D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Иван Димитров Божилов</w:t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</w:p>
    <w:p w:rsidR="00CA584D" w:rsidRPr="00F93D4B" w:rsidRDefault="00CA584D" w:rsidP="00825E5E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>Към Предложението са приложени:</w:t>
      </w:r>
    </w:p>
    <w:p w:rsidR="00CA584D" w:rsidRPr="00F93D4B" w:rsidRDefault="00CA584D" w:rsidP="00F9735F">
      <w:pPr>
        <w:pStyle w:val="NormalWeb"/>
        <w:numPr>
          <w:ilvl w:val="0"/>
          <w:numId w:val="2"/>
        </w:numPr>
        <w:rPr>
          <w:rFonts w:ascii="Cambria" w:hAnsi="Cambria" w:cs="Cambria"/>
          <w:b/>
          <w:bCs/>
          <w:i/>
          <w:iCs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 xml:space="preserve">Заявления от горепосочените кандидати, че са съгласни да бъдат регистрирани от предложилата ги партия - 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62 – МИ –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5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(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пет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) броя</w:t>
      </w:r>
    </w:p>
    <w:p w:rsidR="00CA584D" w:rsidRPr="00F93D4B" w:rsidRDefault="00CA584D" w:rsidP="00F9735F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Д</w:t>
      </w:r>
      <w:r w:rsidRPr="00F93D4B">
        <w:rPr>
          <w:rFonts w:ascii="Cambria" w:hAnsi="Cambria" w:cs="Cambria"/>
          <w:sz w:val="20"/>
          <w:szCs w:val="20"/>
        </w:rPr>
        <w:t xml:space="preserve">екларации от кандидатите, че отговарят на условията на чл. 413, ал. 1, 2, 3 и 4 от ИК –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63 – МИ -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5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(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пет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 xml:space="preserve">) броя </w:t>
      </w:r>
    </w:p>
    <w:p w:rsidR="00CA584D" w:rsidRPr="00F93D4B" w:rsidRDefault="00CA584D" w:rsidP="00F9735F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Д</w:t>
      </w:r>
      <w:r w:rsidRPr="00F93D4B">
        <w:rPr>
          <w:rFonts w:ascii="Cambria" w:hAnsi="Cambria" w:cs="Cambria"/>
          <w:sz w:val="20"/>
          <w:szCs w:val="20"/>
        </w:rPr>
        <w:t xml:space="preserve">екларации от кандидатите, че отговарят на условията по чл. 397, ал. 1 или ал.2 от ИК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64-МИ -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5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(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пет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) броя</w:t>
      </w:r>
    </w:p>
    <w:p w:rsidR="00CA584D" w:rsidRPr="00F93D4B" w:rsidRDefault="00CA584D" w:rsidP="00481FA4">
      <w:p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        4. </w:t>
      </w:r>
      <w:r w:rsidRPr="00F93D4B">
        <w:rPr>
          <w:rFonts w:ascii="Cambria" w:hAnsi="Cambria" w:cs="Cambria"/>
          <w:sz w:val="20"/>
          <w:szCs w:val="20"/>
        </w:rPr>
        <w:t xml:space="preserve">Пълномощно на лицето </w:t>
      </w:r>
      <w:r>
        <w:rPr>
          <w:rFonts w:ascii="Cambria" w:hAnsi="Cambria" w:cs="Cambria"/>
          <w:sz w:val="20"/>
          <w:szCs w:val="20"/>
        </w:rPr>
        <w:t>Иван Темелков Златков</w:t>
      </w:r>
      <w:r w:rsidRPr="00F93D4B">
        <w:rPr>
          <w:rFonts w:ascii="Cambria" w:hAnsi="Cambria" w:cs="Cambria"/>
          <w:i/>
          <w:iCs/>
          <w:sz w:val="20"/>
          <w:szCs w:val="20"/>
        </w:rPr>
        <w:t xml:space="preserve"> </w:t>
      </w:r>
      <w:r w:rsidRPr="00F93D4B">
        <w:rPr>
          <w:rFonts w:ascii="Cambria" w:hAnsi="Cambria" w:cs="Cambria"/>
          <w:sz w:val="20"/>
          <w:szCs w:val="20"/>
        </w:rPr>
        <w:t xml:space="preserve">изрично упълномощен да представляват партията пред ОИК за регистрация на листа от </w:t>
      </w:r>
      <w:r>
        <w:rPr>
          <w:rFonts w:ascii="Cambria" w:hAnsi="Cambria" w:cs="Cambria"/>
          <w:sz w:val="20"/>
          <w:szCs w:val="20"/>
        </w:rPr>
        <w:t>Спас Янев Панчев</w:t>
      </w:r>
      <w:r w:rsidRPr="00F93D4B">
        <w:rPr>
          <w:rFonts w:ascii="Cambria" w:hAnsi="Cambria" w:cs="Cambria"/>
          <w:sz w:val="20"/>
          <w:szCs w:val="20"/>
        </w:rPr>
        <w:t xml:space="preserve">  в качеството му на председател на партията. </w:t>
      </w:r>
    </w:p>
    <w:p w:rsidR="00CA584D" w:rsidRPr="00F93D4B" w:rsidRDefault="00CA584D" w:rsidP="002836A8">
      <w:pPr>
        <w:shd w:val="clear" w:color="auto" w:fill="FEFEFE"/>
        <w:spacing w:before="100" w:beforeAutospacing="1" w:after="100" w:afterAutospacing="1" w:line="270" w:lineRule="atLeast"/>
        <w:rPr>
          <w:rFonts w:ascii="Cambria" w:hAnsi="Cambria" w:cs="Cambria"/>
          <w:color w:val="000000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 xml:space="preserve">    Спазени са изискванията на чл.156, от Избирателния Кодекс и Решение на ЦИК № 1632-МИ/31.08.2015г. </w:t>
      </w:r>
      <w:r w:rsidRPr="00F93D4B">
        <w:rPr>
          <w:rFonts w:ascii="Cambria" w:hAnsi="Cambria" w:cs="Cambria"/>
          <w:color w:val="000000"/>
          <w:sz w:val="20"/>
          <w:szCs w:val="20"/>
        </w:rPr>
        <w:t>Относно регистрация на кандидатите в изборите за общински съветници и за кметове на 25 октомври 2015 г.</w:t>
      </w:r>
    </w:p>
    <w:p w:rsidR="00CA584D" w:rsidRPr="00F93D4B" w:rsidRDefault="00CA584D" w:rsidP="00825E5E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>   Предвид изложеното и на основание чл.87,ал.1,т.14 от Изборния кодекс , Общинската избирателна комисия</w:t>
      </w:r>
    </w:p>
    <w:p w:rsidR="00CA584D" w:rsidRPr="00F93D4B" w:rsidRDefault="00CA584D" w:rsidP="00825E5E">
      <w:pPr>
        <w:pStyle w:val="NormalWeb"/>
        <w:jc w:val="center"/>
        <w:rPr>
          <w:rFonts w:ascii="Cambria" w:hAnsi="Cambria" w:cs="Cambria"/>
          <w:sz w:val="20"/>
          <w:szCs w:val="20"/>
        </w:rPr>
      </w:pPr>
      <w:r w:rsidRPr="00F93D4B">
        <w:rPr>
          <w:rStyle w:val="Strong"/>
          <w:rFonts w:ascii="Cambria" w:hAnsi="Cambria" w:cs="Cambria"/>
          <w:sz w:val="20"/>
          <w:szCs w:val="20"/>
        </w:rPr>
        <w:t>РЕШИ:</w:t>
      </w:r>
    </w:p>
    <w:p w:rsidR="00CA584D" w:rsidRPr="00F93D4B" w:rsidRDefault="00CA584D" w:rsidP="00825E5E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Style w:val="Strong"/>
          <w:rFonts w:ascii="Cambria" w:hAnsi="Cambria" w:cs="Cambria"/>
          <w:sz w:val="20"/>
          <w:szCs w:val="20"/>
        </w:rPr>
        <w:t xml:space="preserve">    </w:t>
      </w:r>
      <w:r w:rsidRPr="00F93D4B">
        <w:rPr>
          <w:rFonts w:ascii="Cambria" w:hAnsi="Cambria" w:cs="Cambria"/>
          <w:sz w:val="20"/>
          <w:szCs w:val="20"/>
        </w:rPr>
        <w:t xml:space="preserve">Регистрира кандидатска листа за общински съветници от партия партия </w:t>
      </w:r>
      <w:r w:rsidRPr="005029C0">
        <w:rPr>
          <w:rFonts w:ascii="Cambria" w:hAnsi="Cambria" w:cs="Cambria"/>
          <w:sz w:val="20"/>
          <w:szCs w:val="20"/>
        </w:rPr>
        <w:t>ЗЕМЕДИЛСКИ СЪЮЗ „ АЛЕКСАНДЪР СТАМБОЛИЙСКИ”</w:t>
      </w:r>
      <w:r w:rsidRPr="00F93D4B">
        <w:rPr>
          <w:rFonts w:ascii="Cambria" w:hAnsi="Cambria" w:cs="Cambria"/>
          <w:sz w:val="20"/>
          <w:szCs w:val="20"/>
        </w:rPr>
        <w:t xml:space="preserve"> за участие в изборите Общински съветници на 25.10.2015г.</w:t>
      </w:r>
    </w:p>
    <w:p w:rsidR="00CA584D" w:rsidRPr="00F93D4B" w:rsidRDefault="00CA584D" w:rsidP="00825E5E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>Решението на ОИК може да се обжалва пред ЦИК по реда на чл.88,ал.1 от Изборния кодекс в срок от 3 дни от обявяването му.</w:t>
      </w:r>
    </w:p>
    <w:p w:rsidR="00CA584D" w:rsidRDefault="00CA584D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CA584D" w:rsidRPr="00F93D4B" w:rsidRDefault="00CA584D" w:rsidP="00EF52CA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> Председател:</w:t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  <w:t>Секретар:</w:t>
      </w:r>
    </w:p>
    <w:p w:rsidR="00CA584D" w:rsidRPr="00F93D4B" w:rsidRDefault="00CA584D" w:rsidP="00EF52CA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>                   / Ива Денева - Мечева/</w:t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  <w:t>                  /Радка Раева/</w:t>
      </w:r>
    </w:p>
    <w:p w:rsidR="00CA584D" w:rsidRDefault="00CA584D" w:rsidP="00EF52CA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> </w:t>
      </w:r>
    </w:p>
    <w:p w:rsidR="00CA584D" w:rsidRPr="00F93D4B" w:rsidRDefault="00CA584D" w:rsidP="00EF52CA">
      <w:pPr>
        <w:pStyle w:val="NormalWeb"/>
        <w:rPr>
          <w:rFonts w:ascii="Cambria" w:hAnsi="Cambria" w:cs="Cambria"/>
        </w:rPr>
      </w:pPr>
      <w:r w:rsidRPr="00F93D4B">
        <w:rPr>
          <w:rFonts w:ascii="Cambria" w:hAnsi="Cambria" w:cs="Cambria"/>
          <w:sz w:val="20"/>
          <w:szCs w:val="20"/>
        </w:rPr>
        <w:t xml:space="preserve">Обявено - </w:t>
      </w:r>
      <w:r>
        <w:rPr>
          <w:rFonts w:ascii="Cambria" w:hAnsi="Cambria" w:cs="Cambria"/>
          <w:sz w:val="20"/>
          <w:szCs w:val="20"/>
        </w:rPr>
        <w:t>18</w:t>
      </w:r>
      <w:r w:rsidRPr="00F93D4B">
        <w:rPr>
          <w:rFonts w:ascii="Cambria" w:hAnsi="Cambria" w:cs="Cambria"/>
          <w:sz w:val="20"/>
          <w:szCs w:val="20"/>
        </w:rPr>
        <w:t xml:space="preserve">.09.2015 в </w:t>
      </w:r>
      <w:r>
        <w:rPr>
          <w:rFonts w:ascii="Cambria" w:hAnsi="Cambria" w:cs="Cambria"/>
          <w:sz w:val="20"/>
          <w:szCs w:val="20"/>
        </w:rPr>
        <w:t>19.00</w:t>
      </w:r>
      <w:r w:rsidRPr="00F93D4B">
        <w:rPr>
          <w:rFonts w:ascii="Cambria" w:hAnsi="Cambria" w:cs="Cambria"/>
          <w:sz w:val="20"/>
          <w:szCs w:val="20"/>
        </w:rPr>
        <w:t xml:space="preserve"> часа</w:t>
      </w:r>
    </w:p>
    <w:sectPr w:rsidR="00CA584D" w:rsidRPr="00F93D4B" w:rsidSect="00EF52CA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B24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F508B"/>
    <w:multiLevelType w:val="hybridMultilevel"/>
    <w:tmpl w:val="411E70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E5E"/>
    <w:rsid w:val="00014A4B"/>
    <w:rsid w:val="00032A96"/>
    <w:rsid w:val="00040D96"/>
    <w:rsid w:val="00116FAB"/>
    <w:rsid w:val="00134D14"/>
    <w:rsid w:val="00207DBA"/>
    <w:rsid w:val="002378D4"/>
    <w:rsid w:val="002771CD"/>
    <w:rsid w:val="00282055"/>
    <w:rsid w:val="002836A8"/>
    <w:rsid w:val="002C2349"/>
    <w:rsid w:val="002D21F4"/>
    <w:rsid w:val="00355770"/>
    <w:rsid w:val="003B0144"/>
    <w:rsid w:val="00400499"/>
    <w:rsid w:val="00407F56"/>
    <w:rsid w:val="004811BD"/>
    <w:rsid w:val="00481FA4"/>
    <w:rsid w:val="004C71E7"/>
    <w:rsid w:val="005029C0"/>
    <w:rsid w:val="00544FC8"/>
    <w:rsid w:val="00552B65"/>
    <w:rsid w:val="00576E27"/>
    <w:rsid w:val="005B1E2F"/>
    <w:rsid w:val="005B3FA1"/>
    <w:rsid w:val="006079C9"/>
    <w:rsid w:val="006C359C"/>
    <w:rsid w:val="006C5D36"/>
    <w:rsid w:val="0070639B"/>
    <w:rsid w:val="007A3CA7"/>
    <w:rsid w:val="007E2110"/>
    <w:rsid w:val="00825E5E"/>
    <w:rsid w:val="008B6268"/>
    <w:rsid w:val="008C3789"/>
    <w:rsid w:val="00965F73"/>
    <w:rsid w:val="00990662"/>
    <w:rsid w:val="009A074A"/>
    <w:rsid w:val="009D5648"/>
    <w:rsid w:val="009D6DFE"/>
    <w:rsid w:val="00A1344C"/>
    <w:rsid w:val="00A31F46"/>
    <w:rsid w:val="00A54BB4"/>
    <w:rsid w:val="00A67CD2"/>
    <w:rsid w:val="00AB040D"/>
    <w:rsid w:val="00AB7718"/>
    <w:rsid w:val="00BD1C5F"/>
    <w:rsid w:val="00CA584D"/>
    <w:rsid w:val="00CB3778"/>
    <w:rsid w:val="00D620D8"/>
    <w:rsid w:val="00DD32F2"/>
    <w:rsid w:val="00E173C1"/>
    <w:rsid w:val="00E23917"/>
    <w:rsid w:val="00E5275D"/>
    <w:rsid w:val="00ED1C89"/>
    <w:rsid w:val="00EF52CA"/>
    <w:rsid w:val="00F93D4B"/>
    <w:rsid w:val="00F97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40D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825E5E"/>
    <w:rPr>
      <w:b/>
      <w:bCs/>
    </w:rPr>
  </w:style>
  <w:style w:type="paragraph" w:styleId="ListParagraph">
    <w:name w:val="List Paragraph"/>
    <w:basedOn w:val="Normal"/>
    <w:uiPriority w:val="99"/>
    <w:qFormat/>
    <w:rsid w:val="00E527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</Pages>
  <Words>323</Words>
  <Characters>1845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16</cp:revision>
  <cp:lastPrinted>2015-09-18T12:25:00Z</cp:lastPrinted>
  <dcterms:created xsi:type="dcterms:W3CDTF">2015-09-16T12:53:00Z</dcterms:created>
  <dcterms:modified xsi:type="dcterms:W3CDTF">2015-09-18T13:29:00Z</dcterms:modified>
</cp:coreProperties>
</file>