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D3" w:rsidRPr="002B0504" w:rsidRDefault="00D076D3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D076D3" w:rsidRDefault="00D076D3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80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D076D3" w:rsidRPr="002B0504" w:rsidRDefault="00D076D3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>
        <w:rPr>
          <w:rFonts w:ascii="Cambria" w:hAnsi="Cambria" w:cs="Cambria"/>
          <w:sz w:val="20"/>
          <w:szCs w:val="20"/>
        </w:rPr>
        <w:t xml:space="preserve">МЕСТНА КОАЛИЦИЯ ПАТРИОТИТЕ – ВМРО И ЗАЩИТА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Ново село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D076D3" w:rsidRPr="002B0504" w:rsidRDefault="00D076D3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>
        <w:rPr>
          <w:rFonts w:ascii="Cambria" w:hAnsi="Cambria" w:cs="Cambria"/>
          <w:sz w:val="20"/>
          <w:szCs w:val="20"/>
        </w:rPr>
        <w:t>МЕСТНА КОАЛИЦИЯ ПАТРИОТИТЕ – ВМРО И ЗАЩИТА</w:t>
      </w:r>
      <w:r w:rsidRPr="002B0504">
        <w:rPr>
          <w:rFonts w:ascii="Cambria" w:hAnsi="Cambria" w:cs="Cambria"/>
          <w:sz w:val="20"/>
          <w:szCs w:val="20"/>
        </w:rPr>
        <w:t xml:space="preserve"> чрез упълномощеното си лице </w:t>
      </w:r>
      <w:r>
        <w:rPr>
          <w:rFonts w:ascii="Cambria" w:hAnsi="Cambria" w:cs="Cambria"/>
          <w:sz w:val="20"/>
          <w:szCs w:val="20"/>
        </w:rPr>
        <w:t xml:space="preserve">Атанас Венков Мавродиев </w:t>
      </w:r>
      <w:r w:rsidRPr="002B0504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5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АНГЕЛ КОСТАДИНОВ ПЕТКОВ</w:t>
      </w:r>
    </w:p>
    <w:p w:rsidR="00D076D3" w:rsidRPr="002B0504" w:rsidRDefault="00D076D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D076D3" w:rsidRPr="002B0504" w:rsidRDefault="00D076D3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D076D3" w:rsidRPr="002B0504" w:rsidRDefault="00D076D3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D076D3" w:rsidRPr="002B0504" w:rsidRDefault="00D076D3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D076D3" w:rsidRPr="002B0504" w:rsidRDefault="00D076D3" w:rsidP="00BD4EE8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Решение за издигане на канадидат на кмет на Община Стамболийски и кандидати за кметове на кметства с.Ново село и с.Куртово Конаре в изборите на 25.10.2015г.</w:t>
      </w:r>
      <w:r w:rsidRPr="002B0504">
        <w:rPr>
          <w:rFonts w:ascii="Cambria" w:hAnsi="Cambria" w:cs="Cambria"/>
          <w:sz w:val="20"/>
          <w:szCs w:val="20"/>
        </w:rPr>
        <w:t xml:space="preserve">. </w:t>
      </w:r>
    </w:p>
    <w:p w:rsidR="00D076D3" w:rsidRPr="002B0504" w:rsidRDefault="00D076D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D076D3" w:rsidRPr="002B0504" w:rsidRDefault="00D076D3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D076D3" w:rsidRPr="002B0504" w:rsidRDefault="00D076D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>АНГЕЛ КОСТАДИНОВ ПЕТКОВ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Куртово Конаре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>
        <w:rPr>
          <w:rFonts w:ascii="Cambria" w:hAnsi="Cambria" w:cs="Cambria"/>
          <w:sz w:val="20"/>
          <w:szCs w:val="20"/>
        </w:rPr>
        <w:t>МЕСТНА КОАЛИЦИЯ ПАТРИОТИТЕ – ВМРО И ЗАЩИТА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D076D3" w:rsidRPr="002B0504" w:rsidRDefault="00D076D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D076D3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76D3" w:rsidRPr="002B0504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D076D3" w:rsidRPr="002B0504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D076D3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76D3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76D3" w:rsidRDefault="00D076D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76D3" w:rsidRPr="002B0504" w:rsidRDefault="00D076D3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D076D3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5DAA"/>
    <w:rsid w:val="00032A96"/>
    <w:rsid w:val="0004527C"/>
    <w:rsid w:val="000811EC"/>
    <w:rsid w:val="0008677A"/>
    <w:rsid w:val="000B4899"/>
    <w:rsid w:val="00226A95"/>
    <w:rsid w:val="0024765A"/>
    <w:rsid w:val="0025341D"/>
    <w:rsid w:val="002836A8"/>
    <w:rsid w:val="002B0504"/>
    <w:rsid w:val="002C2349"/>
    <w:rsid w:val="00340A24"/>
    <w:rsid w:val="003B2A89"/>
    <w:rsid w:val="00460F67"/>
    <w:rsid w:val="00461A23"/>
    <w:rsid w:val="0049646D"/>
    <w:rsid w:val="004C2A28"/>
    <w:rsid w:val="005029C0"/>
    <w:rsid w:val="00596E70"/>
    <w:rsid w:val="005E0056"/>
    <w:rsid w:val="00651C01"/>
    <w:rsid w:val="00681AB6"/>
    <w:rsid w:val="006D25B1"/>
    <w:rsid w:val="00740015"/>
    <w:rsid w:val="0074218B"/>
    <w:rsid w:val="00756CEE"/>
    <w:rsid w:val="007A3CA7"/>
    <w:rsid w:val="00801280"/>
    <w:rsid w:val="00825E5E"/>
    <w:rsid w:val="008563D4"/>
    <w:rsid w:val="009037A0"/>
    <w:rsid w:val="009F23D5"/>
    <w:rsid w:val="00A019C5"/>
    <w:rsid w:val="00A05709"/>
    <w:rsid w:val="00A24601"/>
    <w:rsid w:val="00A511BA"/>
    <w:rsid w:val="00AA0E4B"/>
    <w:rsid w:val="00AB7718"/>
    <w:rsid w:val="00B65BED"/>
    <w:rsid w:val="00BD4EE8"/>
    <w:rsid w:val="00BF3A81"/>
    <w:rsid w:val="00C1314E"/>
    <w:rsid w:val="00C66B81"/>
    <w:rsid w:val="00CB3778"/>
    <w:rsid w:val="00CB4BDF"/>
    <w:rsid w:val="00D076D3"/>
    <w:rsid w:val="00D333C7"/>
    <w:rsid w:val="00D620D8"/>
    <w:rsid w:val="00D66560"/>
    <w:rsid w:val="00DA32F1"/>
    <w:rsid w:val="00E31AD7"/>
    <w:rsid w:val="00E374BA"/>
    <w:rsid w:val="00E418EF"/>
    <w:rsid w:val="00E5275D"/>
    <w:rsid w:val="00EA340B"/>
    <w:rsid w:val="00EF52CA"/>
    <w:rsid w:val="00F02C7D"/>
    <w:rsid w:val="00F12523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265</Words>
  <Characters>1511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20</cp:revision>
  <dcterms:created xsi:type="dcterms:W3CDTF">2015-09-16T12:52:00Z</dcterms:created>
  <dcterms:modified xsi:type="dcterms:W3CDTF">2015-09-21T05:57:00Z</dcterms:modified>
</cp:coreProperties>
</file>