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D0" w:rsidRPr="002B0504" w:rsidRDefault="007F70D0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7F70D0" w:rsidRDefault="007F70D0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88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09.2015г </w:t>
      </w:r>
    </w:p>
    <w:p w:rsidR="007F70D0" w:rsidRPr="002B0504" w:rsidRDefault="007F70D0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>
        <w:rPr>
          <w:rFonts w:ascii="Cambria" w:hAnsi="Cambria" w:cs="Cambria"/>
          <w:sz w:val="20"/>
          <w:szCs w:val="20"/>
        </w:rPr>
        <w:t xml:space="preserve">Коалиция Народен съюз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7F70D0" w:rsidRPr="002B0504" w:rsidRDefault="007F70D0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>Постъпило е Предложение (Приложение 58-МИ) от</w:t>
      </w:r>
      <w:r>
        <w:rPr>
          <w:rFonts w:ascii="Cambria" w:hAnsi="Cambria" w:cs="Cambria"/>
          <w:sz w:val="20"/>
          <w:szCs w:val="20"/>
        </w:rPr>
        <w:t xml:space="preserve"> коалиция </w:t>
      </w:r>
      <w:r w:rsidRPr="000E0857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Народен съюз </w:t>
      </w:r>
      <w:r w:rsidRPr="002B0504">
        <w:rPr>
          <w:rFonts w:ascii="Cambria" w:hAnsi="Cambria" w:cs="Cambria"/>
          <w:sz w:val="20"/>
          <w:szCs w:val="20"/>
        </w:rPr>
        <w:t xml:space="preserve">в ОИК, чрез упълномощеното си лице </w:t>
      </w:r>
      <w:r>
        <w:rPr>
          <w:rFonts w:ascii="Cambria" w:hAnsi="Cambria" w:cs="Cambria"/>
          <w:sz w:val="20"/>
          <w:szCs w:val="20"/>
        </w:rPr>
        <w:t>Никола Иванов Михайлов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 xml:space="preserve">4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17 </w:t>
      </w:r>
      <w:r w:rsidRPr="002B0504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</w:t>
      </w:r>
      <w:r>
        <w:rPr>
          <w:rFonts w:ascii="Cambria" w:hAnsi="Cambria" w:cs="Cambria"/>
          <w:sz w:val="20"/>
          <w:szCs w:val="20"/>
        </w:rPr>
        <w:t xml:space="preserve"> Никола Иванов Михайлов . </w:t>
      </w:r>
    </w:p>
    <w:p w:rsidR="007F70D0" w:rsidRPr="002B0504" w:rsidRDefault="007F70D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7F70D0" w:rsidRPr="002B0504" w:rsidRDefault="007F70D0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7F70D0" w:rsidRPr="002B0504" w:rsidRDefault="007F70D0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7F70D0" w:rsidRPr="002B0504" w:rsidRDefault="007F70D0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7F70D0" w:rsidRPr="00F93D4B" w:rsidRDefault="007F70D0" w:rsidP="00523732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4. </w:t>
      </w:r>
      <w:r w:rsidRPr="002B0504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Никола Иванов Михайлов </w:t>
      </w:r>
      <w:r w:rsidRPr="00F93D4B">
        <w:rPr>
          <w:rFonts w:ascii="Cambria" w:hAnsi="Cambria" w:cs="Cambria"/>
          <w:sz w:val="20"/>
          <w:szCs w:val="20"/>
        </w:rPr>
        <w:t>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Драгомир Желчев Стефанов , Румен Маринов Йончев и Светлин Димитров Танчев </w:t>
      </w:r>
      <w:r w:rsidRPr="00F93D4B">
        <w:rPr>
          <w:rFonts w:ascii="Cambria" w:hAnsi="Cambria" w:cs="Cambria"/>
          <w:sz w:val="20"/>
          <w:szCs w:val="20"/>
        </w:rPr>
        <w:t xml:space="preserve">в качеството </w:t>
      </w:r>
      <w:r>
        <w:rPr>
          <w:rFonts w:ascii="Cambria" w:hAnsi="Cambria" w:cs="Cambria"/>
          <w:sz w:val="20"/>
          <w:szCs w:val="20"/>
        </w:rPr>
        <w:t xml:space="preserve">им представляващи от коалиция НАРОДЕН СЪЮЗ </w:t>
      </w:r>
      <w:r w:rsidRPr="00F93D4B">
        <w:rPr>
          <w:rFonts w:ascii="Cambria" w:hAnsi="Cambria" w:cs="Cambria"/>
          <w:sz w:val="20"/>
          <w:szCs w:val="20"/>
        </w:rPr>
        <w:t xml:space="preserve">. </w:t>
      </w:r>
    </w:p>
    <w:p w:rsidR="007F70D0" w:rsidRPr="002B0504" w:rsidRDefault="007F70D0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7F70D0" w:rsidRPr="002B0504" w:rsidRDefault="007F70D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7F70D0" w:rsidRPr="002B0504" w:rsidRDefault="007F70D0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7F70D0" w:rsidRPr="002B0504" w:rsidRDefault="007F70D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 xml:space="preserve">Никола Иванов Михайлов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за участие в изборите на 25.10.2015г</w:t>
      </w:r>
      <w:r w:rsidRPr="00FE2C4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от коалиция НАРОДЕН СЪЮЗ</w:t>
      </w:r>
      <w:r w:rsidRPr="002B0504">
        <w:rPr>
          <w:rFonts w:ascii="Cambria" w:hAnsi="Cambria" w:cs="Cambria"/>
          <w:sz w:val="20"/>
          <w:szCs w:val="20"/>
        </w:rPr>
        <w:t>.</w:t>
      </w:r>
    </w:p>
    <w:p w:rsidR="007F70D0" w:rsidRPr="002B0504" w:rsidRDefault="007F70D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7F70D0" w:rsidRDefault="007F70D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F70D0" w:rsidRPr="002B0504" w:rsidRDefault="007F70D0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7F70D0" w:rsidRPr="002B0504" w:rsidRDefault="007F70D0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7F70D0" w:rsidRDefault="007F70D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F70D0" w:rsidRDefault="007F70D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F70D0" w:rsidRDefault="007F70D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F70D0" w:rsidRPr="002B0504" w:rsidRDefault="007F70D0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18.</w:t>
      </w:r>
      <w:r w:rsidRPr="002B0504">
        <w:rPr>
          <w:rFonts w:ascii="Cambria" w:hAnsi="Cambria" w:cs="Cambria"/>
          <w:sz w:val="20"/>
          <w:szCs w:val="20"/>
        </w:rPr>
        <w:t xml:space="preserve">09.2015 в </w:t>
      </w:r>
      <w:r>
        <w:rPr>
          <w:rFonts w:ascii="Cambria" w:hAnsi="Cambria" w:cs="Cambria"/>
          <w:sz w:val="20"/>
          <w:szCs w:val="20"/>
        </w:rPr>
        <w:t>19.3 0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7F70D0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230D5"/>
    <w:rsid w:val="00032A96"/>
    <w:rsid w:val="000363E4"/>
    <w:rsid w:val="000B6C11"/>
    <w:rsid w:val="000E0857"/>
    <w:rsid w:val="00193840"/>
    <w:rsid w:val="00212251"/>
    <w:rsid w:val="0022221D"/>
    <w:rsid w:val="002673D4"/>
    <w:rsid w:val="002758CF"/>
    <w:rsid w:val="002836A8"/>
    <w:rsid w:val="002B0504"/>
    <w:rsid w:val="002C2349"/>
    <w:rsid w:val="00313415"/>
    <w:rsid w:val="00332646"/>
    <w:rsid w:val="003429B3"/>
    <w:rsid w:val="00360099"/>
    <w:rsid w:val="00430706"/>
    <w:rsid w:val="005029C0"/>
    <w:rsid w:val="00514BF8"/>
    <w:rsid w:val="00523732"/>
    <w:rsid w:val="00592A7A"/>
    <w:rsid w:val="005F2C3C"/>
    <w:rsid w:val="00681AB6"/>
    <w:rsid w:val="006D25B1"/>
    <w:rsid w:val="006F132B"/>
    <w:rsid w:val="006F3BF4"/>
    <w:rsid w:val="00740015"/>
    <w:rsid w:val="007A3CA7"/>
    <w:rsid w:val="007D597B"/>
    <w:rsid w:val="007F70D0"/>
    <w:rsid w:val="00825E5E"/>
    <w:rsid w:val="008563D4"/>
    <w:rsid w:val="008839AA"/>
    <w:rsid w:val="008A32CE"/>
    <w:rsid w:val="009037A0"/>
    <w:rsid w:val="00A11214"/>
    <w:rsid w:val="00AB7718"/>
    <w:rsid w:val="00B16459"/>
    <w:rsid w:val="00B349EE"/>
    <w:rsid w:val="00C66B81"/>
    <w:rsid w:val="00CB3778"/>
    <w:rsid w:val="00CB4BDF"/>
    <w:rsid w:val="00D620D8"/>
    <w:rsid w:val="00D8476E"/>
    <w:rsid w:val="00DB3D8D"/>
    <w:rsid w:val="00E5275D"/>
    <w:rsid w:val="00E57E4A"/>
    <w:rsid w:val="00E74DBA"/>
    <w:rsid w:val="00EB33D9"/>
    <w:rsid w:val="00EF52CA"/>
    <w:rsid w:val="00F137B3"/>
    <w:rsid w:val="00F2131B"/>
    <w:rsid w:val="00F357F0"/>
    <w:rsid w:val="00F458D0"/>
    <w:rsid w:val="00F91DA8"/>
    <w:rsid w:val="00F93D4B"/>
    <w:rsid w:val="00F9735F"/>
    <w:rsid w:val="00FE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295</Words>
  <Characters>1685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13</cp:revision>
  <dcterms:created xsi:type="dcterms:W3CDTF">2015-09-16T12:51:00Z</dcterms:created>
  <dcterms:modified xsi:type="dcterms:W3CDTF">2015-09-20T06:36:00Z</dcterms:modified>
</cp:coreProperties>
</file>