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E6" w:rsidRPr="00F93D4B" w:rsidRDefault="003041E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3041E6" w:rsidRPr="00F93D4B" w:rsidRDefault="003041E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87 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 ОТНОСНО</w:t>
      </w:r>
      <w:r w:rsidRPr="00F93D4B">
        <w:rPr>
          <w:rFonts w:ascii="Cambria" w:hAnsi="Cambria" w:cs="Cambria"/>
          <w:sz w:val="20"/>
          <w:szCs w:val="20"/>
        </w:rPr>
        <w:t xml:space="preserve">: Регистриране на Кандидатска листа за Общински съветници, предложена от </w:t>
      </w:r>
      <w:r>
        <w:rPr>
          <w:rFonts w:ascii="Cambria" w:hAnsi="Cambria" w:cs="Cambria"/>
          <w:sz w:val="20"/>
          <w:szCs w:val="20"/>
        </w:rPr>
        <w:t xml:space="preserve">Коалиция Народен Съюз  </w:t>
      </w:r>
      <w:r w:rsidRPr="00F93D4B">
        <w:rPr>
          <w:rFonts w:ascii="Cambria" w:hAnsi="Cambria" w:cs="Cambria"/>
          <w:sz w:val="20"/>
          <w:szCs w:val="20"/>
        </w:rPr>
        <w:t>в ОИК Стамболийски за участие в изборите за  общински съветници на Община Стамболийски на 25.10.2015г.</w:t>
      </w:r>
    </w:p>
    <w:p w:rsidR="003041E6" w:rsidRPr="00F93D4B" w:rsidRDefault="003041E6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>Постъпило е Предложение от</w:t>
      </w:r>
      <w:r w:rsidRPr="006E3511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Никола Иванов Михайлов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4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3041E6" w:rsidRPr="00F93D4B" w:rsidRDefault="003041E6" w:rsidP="00F9735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Никола Иванов Михайлов </w:t>
      </w:r>
      <w:r w:rsidRPr="00F93D4B">
        <w:rPr>
          <w:rFonts w:ascii="Cambria" w:hAnsi="Cambria" w:cs="Cambria"/>
          <w:sz w:val="20"/>
          <w:szCs w:val="20"/>
        </w:rPr>
        <w:tab/>
      </w:r>
    </w:p>
    <w:p w:rsidR="003041E6" w:rsidRPr="00F93D4B" w:rsidRDefault="003041E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Светла Рангелова Нанева 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3041E6" w:rsidRDefault="003041E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Георги Радославов Пампов </w:t>
      </w:r>
    </w:p>
    <w:p w:rsidR="003041E6" w:rsidRPr="00F93D4B" w:rsidRDefault="003041E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Ди</w:t>
      </w:r>
      <w:r>
        <w:rPr>
          <w:rFonts w:ascii="Cambria" w:hAnsi="Cambria" w:cs="Cambria"/>
          <w:sz w:val="20"/>
          <w:szCs w:val="20"/>
          <w:lang w:val="en-US"/>
        </w:rPr>
        <w:t>a</w:t>
      </w:r>
      <w:r>
        <w:rPr>
          <w:rFonts w:ascii="Cambria" w:hAnsi="Cambria" w:cs="Cambria"/>
          <w:sz w:val="20"/>
          <w:szCs w:val="20"/>
        </w:rPr>
        <w:t>на Миткова Мааруф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3041E6" w:rsidRDefault="003041E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Стоян Димитров Писков </w:t>
      </w:r>
    </w:p>
    <w:p w:rsidR="003041E6" w:rsidRDefault="003041E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Димитър Петков Попов </w:t>
      </w:r>
    </w:p>
    <w:p w:rsidR="003041E6" w:rsidRPr="00641762" w:rsidRDefault="003041E6" w:rsidP="00641762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t xml:space="preserve">Лиляна Христова Попова </w:t>
      </w:r>
    </w:p>
    <w:p w:rsidR="003041E6" w:rsidRPr="00F93D4B" w:rsidRDefault="003041E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Предложението са приложени:</w:t>
      </w:r>
    </w:p>
    <w:p w:rsidR="003041E6" w:rsidRPr="00F93D4B" w:rsidRDefault="003041E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Приложение 62 – МИ –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7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седем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3041E6" w:rsidRPr="00F93D4B" w:rsidRDefault="003041E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–7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седем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) броя </w:t>
      </w:r>
    </w:p>
    <w:p w:rsidR="003041E6" w:rsidRPr="00F93D4B" w:rsidRDefault="003041E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–7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седем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3041E6" w:rsidRPr="00F93D4B" w:rsidRDefault="003041E6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Никола Иванов Михайлов </w:t>
      </w:r>
      <w:r w:rsidRPr="00F93D4B">
        <w:rPr>
          <w:rFonts w:ascii="Cambria" w:hAnsi="Cambria" w:cs="Cambria"/>
          <w:sz w:val="20"/>
          <w:szCs w:val="20"/>
        </w:rPr>
        <w:t>изрично 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Драгомир Желчев Стефанов , Румен Маринов Йончев и Светлин Димитров Танчев </w:t>
      </w:r>
      <w:r w:rsidRPr="00F93D4B">
        <w:rPr>
          <w:rFonts w:ascii="Cambria" w:hAnsi="Cambria" w:cs="Cambria"/>
          <w:sz w:val="20"/>
          <w:szCs w:val="20"/>
        </w:rPr>
        <w:t>в качеството</w:t>
      </w:r>
      <w:r>
        <w:rPr>
          <w:rFonts w:ascii="Cambria" w:hAnsi="Cambria" w:cs="Cambria"/>
          <w:sz w:val="20"/>
          <w:szCs w:val="20"/>
        </w:rPr>
        <w:t xml:space="preserve"> им представляващи коалиция от политически партии НАРОДЕН СЪЮЗ </w:t>
      </w:r>
      <w:r w:rsidRPr="00F93D4B">
        <w:rPr>
          <w:rFonts w:ascii="Cambria" w:hAnsi="Cambria" w:cs="Cambria"/>
          <w:sz w:val="20"/>
          <w:szCs w:val="20"/>
        </w:rPr>
        <w:t xml:space="preserve">. </w:t>
      </w:r>
    </w:p>
    <w:p w:rsidR="003041E6" w:rsidRPr="00F93D4B" w:rsidRDefault="003041E6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3041E6" w:rsidRPr="00F93D4B" w:rsidRDefault="003041E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3041E6" w:rsidRPr="00F93D4B" w:rsidRDefault="003041E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3041E6" w:rsidRPr="00F93D4B" w:rsidRDefault="003041E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 xml:space="preserve">Регистрира кандидатска листа за общински съветници от </w:t>
      </w:r>
      <w:r>
        <w:rPr>
          <w:rFonts w:ascii="Cambria" w:hAnsi="Cambria" w:cs="Cambria"/>
          <w:sz w:val="20"/>
          <w:szCs w:val="20"/>
        </w:rPr>
        <w:t xml:space="preserve">Коалиция Народен Съюз  </w:t>
      </w:r>
      <w:r w:rsidRPr="00F93D4B">
        <w:rPr>
          <w:rFonts w:ascii="Cambria" w:hAnsi="Cambria" w:cs="Cambria"/>
          <w:sz w:val="20"/>
          <w:szCs w:val="20"/>
        </w:rPr>
        <w:t>за участие в изборите Общински съветници на 25.10.2015г.</w:t>
      </w:r>
    </w:p>
    <w:p w:rsidR="003041E6" w:rsidRPr="00641762" w:rsidRDefault="003041E6" w:rsidP="00EF52CA">
      <w:pPr>
        <w:pStyle w:val="NormalWeb"/>
        <w:rPr>
          <w:rFonts w:ascii="Cambria" w:hAnsi="Cambria" w:cs="Cambria"/>
          <w:sz w:val="20"/>
          <w:szCs w:val="20"/>
          <w:lang w:val="en-US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3041E6" w:rsidRPr="00F93D4B" w:rsidRDefault="003041E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3041E6" w:rsidRPr="00F93D4B" w:rsidRDefault="003041E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3041E6" w:rsidRDefault="003041E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</w:t>
      </w:r>
    </w:p>
    <w:p w:rsidR="003041E6" w:rsidRPr="00F93D4B" w:rsidRDefault="003041E6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 xml:space="preserve">Обявено - </w:t>
      </w:r>
      <w:r>
        <w:rPr>
          <w:rFonts w:ascii="Cambria" w:hAnsi="Cambria" w:cs="Cambria"/>
          <w:sz w:val="20"/>
          <w:szCs w:val="20"/>
        </w:rPr>
        <w:t>18</w:t>
      </w:r>
      <w:r w:rsidRPr="00F93D4B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19.3 0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3041E6" w:rsidRPr="00F93D4B" w:rsidSect="00641762">
      <w:pgSz w:w="11906" w:h="16838"/>
      <w:pgMar w:top="284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107373"/>
    <w:rsid w:val="00116FAB"/>
    <w:rsid w:val="001739A1"/>
    <w:rsid w:val="001B649E"/>
    <w:rsid w:val="001F5FED"/>
    <w:rsid w:val="00207DBA"/>
    <w:rsid w:val="002771CD"/>
    <w:rsid w:val="002836A8"/>
    <w:rsid w:val="0029114D"/>
    <w:rsid w:val="002C2349"/>
    <w:rsid w:val="002D21F4"/>
    <w:rsid w:val="003041E6"/>
    <w:rsid w:val="003429B3"/>
    <w:rsid w:val="00355770"/>
    <w:rsid w:val="003B0144"/>
    <w:rsid w:val="003E5B45"/>
    <w:rsid w:val="003E7EAE"/>
    <w:rsid w:val="00407F56"/>
    <w:rsid w:val="00413423"/>
    <w:rsid w:val="00481FA4"/>
    <w:rsid w:val="004C71E7"/>
    <w:rsid w:val="005029C0"/>
    <w:rsid w:val="00544FC8"/>
    <w:rsid w:val="00552B65"/>
    <w:rsid w:val="00576E27"/>
    <w:rsid w:val="005A425A"/>
    <w:rsid w:val="005B1E2F"/>
    <w:rsid w:val="006079C9"/>
    <w:rsid w:val="006177D4"/>
    <w:rsid w:val="00641762"/>
    <w:rsid w:val="006C5D36"/>
    <w:rsid w:val="006E3511"/>
    <w:rsid w:val="0070639B"/>
    <w:rsid w:val="007A3CA7"/>
    <w:rsid w:val="00825E5E"/>
    <w:rsid w:val="0083753A"/>
    <w:rsid w:val="008A2393"/>
    <w:rsid w:val="008C4DD3"/>
    <w:rsid w:val="00965F73"/>
    <w:rsid w:val="00997D92"/>
    <w:rsid w:val="009A074A"/>
    <w:rsid w:val="009D5648"/>
    <w:rsid w:val="009D6DFE"/>
    <w:rsid w:val="009F72D0"/>
    <w:rsid w:val="00A1344C"/>
    <w:rsid w:val="00A14EAF"/>
    <w:rsid w:val="00A54BB4"/>
    <w:rsid w:val="00AB040D"/>
    <w:rsid w:val="00AB7718"/>
    <w:rsid w:val="00BD1C5F"/>
    <w:rsid w:val="00C60388"/>
    <w:rsid w:val="00CB3778"/>
    <w:rsid w:val="00D620D8"/>
    <w:rsid w:val="00DB3793"/>
    <w:rsid w:val="00DD32F2"/>
    <w:rsid w:val="00E173C1"/>
    <w:rsid w:val="00E23917"/>
    <w:rsid w:val="00E246A7"/>
    <w:rsid w:val="00E5275D"/>
    <w:rsid w:val="00E77026"/>
    <w:rsid w:val="00EC3D35"/>
    <w:rsid w:val="00ED1C89"/>
    <w:rsid w:val="00EF52CA"/>
    <w:rsid w:val="00F13A84"/>
    <w:rsid w:val="00F31A94"/>
    <w:rsid w:val="00F56DE8"/>
    <w:rsid w:val="00F7400F"/>
    <w:rsid w:val="00F93D4B"/>
    <w:rsid w:val="00F9735F"/>
    <w:rsid w:val="00FB1FAD"/>
    <w:rsid w:val="00FD24CE"/>
    <w:rsid w:val="00FF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323</Words>
  <Characters>1847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20</cp:revision>
  <dcterms:created xsi:type="dcterms:W3CDTF">2015-09-16T12:53:00Z</dcterms:created>
  <dcterms:modified xsi:type="dcterms:W3CDTF">2015-09-18T13:19:00Z</dcterms:modified>
</cp:coreProperties>
</file>