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27" w:rsidRPr="002B0504" w:rsidRDefault="004E2B27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4E2B27" w:rsidRDefault="004E2B2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85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4E2B27" w:rsidRPr="002B0504" w:rsidRDefault="004E2B27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с.Ново Село 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ГЕРБ 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Ново Село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4E2B27" w:rsidRPr="002B0504" w:rsidRDefault="004E2B27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ГЕРБ  ч</w:t>
      </w:r>
      <w:r w:rsidRPr="002B0504">
        <w:rPr>
          <w:rFonts w:ascii="Cambria" w:hAnsi="Cambria" w:cs="Cambria"/>
          <w:sz w:val="20"/>
          <w:szCs w:val="20"/>
        </w:rPr>
        <w:t xml:space="preserve">рез упълномощеното си лице </w:t>
      </w:r>
      <w:r>
        <w:rPr>
          <w:rFonts w:ascii="Cambria" w:hAnsi="Cambria" w:cs="Cambria"/>
          <w:sz w:val="20"/>
          <w:szCs w:val="20"/>
        </w:rPr>
        <w:t xml:space="preserve">Стоян Димитров Богданов  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>8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ТОДОР ДИМИТРОВ ГЬОШЕВ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4E2B27" w:rsidRPr="002B0504" w:rsidRDefault="004E2B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4E2B27" w:rsidRPr="002B0504" w:rsidRDefault="004E2B27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4E2B27" w:rsidRPr="002B0504" w:rsidRDefault="004E2B27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4E2B27" w:rsidRPr="002B0504" w:rsidRDefault="004E2B2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4E2B27" w:rsidRPr="004A01EE" w:rsidRDefault="004E2B27" w:rsidP="004A01EE">
      <w:pPr>
        <w:rPr>
          <w:rFonts w:ascii="Times New Roman" w:hAnsi="Times New Roman" w:cs="Times New Roman"/>
          <w:color w:val="000000"/>
        </w:rPr>
      </w:pPr>
      <w:r w:rsidRPr="004A01EE">
        <w:rPr>
          <w:rFonts w:ascii="Times New Roman" w:hAnsi="Times New Roman" w:cs="Times New Roman"/>
        </w:rPr>
        <w:t>4. Пълномощно на лицето Стоян Димитров Богданов  преупълномощен да представлява партията пред ОИК за регистрация на листа от Розалин Петков Петков в качеството му на областен Координатор на Партия Г</w:t>
      </w:r>
      <w:r>
        <w:rPr>
          <w:rFonts w:ascii="Times New Roman" w:hAnsi="Times New Roman" w:cs="Times New Roman"/>
        </w:rPr>
        <w:t>ЕРБ</w:t>
      </w:r>
      <w:r w:rsidRPr="004A01EE">
        <w:rPr>
          <w:rFonts w:ascii="Times New Roman" w:hAnsi="Times New Roman" w:cs="Times New Roman"/>
        </w:rPr>
        <w:t xml:space="preserve">  Упълномощен от председателя  на партията Бойко Методиев Борисов . Спазени са изискванията на чл.156, от Избирателния Кодекс и Решение на ЦИК № 1632-МИ/31.08.2015г. </w:t>
      </w:r>
      <w:r w:rsidRPr="004A01EE">
        <w:rPr>
          <w:rFonts w:ascii="Times New Roman" w:hAnsi="Times New Roman" w:cs="Times New Roman"/>
          <w:color w:val="000000"/>
        </w:rPr>
        <w:t>Относно регистрация на кандидатите в изборите за общински съветници и за кметове на 25 октомври 2015 г.</w:t>
      </w:r>
    </w:p>
    <w:p w:rsidR="004E2B27" w:rsidRPr="002B0504" w:rsidRDefault="004E2B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4E2B27" w:rsidRPr="002B0504" w:rsidRDefault="004E2B27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4E2B27" w:rsidRPr="002B0504" w:rsidRDefault="004E2B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ТОДОР ДИМИТРОВ ГЬОШЕВ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Ново Село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4E2B27" w:rsidRPr="002B0504" w:rsidRDefault="004E2B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4E2B27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E2B27" w:rsidRPr="002B0504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4E2B27" w:rsidRPr="002B0504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4E2B27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E2B27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E2B27" w:rsidRDefault="004E2B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E2B27" w:rsidRPr="002B0504" w:rsidRDefault="004E2B27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4E2B27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226A95"/>
    <w:rsid w:val="0025341D"/>
    <w:rsid w:val="002836A8"/>
    <w:rsid w:val="002B0504"/>
    <w:rsid w:val="002C2349"/>
    <w:rsid w:val="00340A24"/>
    <w:rsid w:val="00370065"/>
    <w:rsid w:val="00461A23"/>
    <w:rsid w:val="004A01EE"/>
    <w:rsid w:val="004C2FED"/>
    <w:rsid w:val="004E2B27"/>
    <w:rsid w:val="005029C0"/>
    <w:rsid w:val="00596E70"/>
    <w:rsid w:val="005A7780"/>
    <w:rsid w:val="005E0056"/>
    <w:rsid w:val="00681AB6"/>
    <w:rsid w:val="006A791F"/>
    <w:rsid w:val="006C28C9"/>
    <w:rsid w:val="006D25B1"/>
    <w:rsid w:val="006F05E8"/>
    <w:rsid w:val="00740015"/>
    <w:rsid w:val="007A3CA7"/>
    <w:rsid w:val="00801280"/>
    <w:rsid w:val="00825E5E"/>
    <w:rsid w:val="008563D4"/>
    <w:rsid w:val="009037A0"/>
    <w:rsid w:val="009F23D5"/>
    <w:rsid w:val="00A05709"/>
    <w:rsid w:val="00A511BA"/>
    <w:rsid w:val="00A87ADF"/>
    <w:rsid w:val="00AA0E4B"/>
    <w:rsid w:val="00AA766C"/>
    <w:rsid w:val="00AB7718"/>
    <w:rsid w:val="00BF3A81"/>
    <w:rsid w:val="00C11372"/>
    <w:rsid w:val="00C1314E"/>
    <w:rsid w:val="00C66B81"/>
    <w:rsid w:val="00CA1DA6"/>
    <w:rsid w:val="00CB3778"/>
    <w:rsid w:val="00CB4BDF"/>
    <w:rsid w:val="00D333C7"/>
    <w:rsid w:val="00D620D8"/>
    <w:rsid w:val="00E374BA"/>
    <w:rsid w:val="00E5275D"/>
    <w:rsid w:val="00EA340B"/>
    <w:rsid w:val="00EF52CA"/>
    <w:rsid w:val="00F02C7D"/>
    <w:rsid w:val="00F12523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297</Words>
  <Characters>1697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17</cp:revision>
  <dcterms:created xsi:type="dcterms:W3CDTF">2015-09-16T12:52:00Z</dcterms:created>
  <dcterms:modified xsi:type="dcterms:W3CDTF">2015-09-18T13:00:00Z</dcterms:modified>
</cp:coreProperties>
</file>