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52" w:rsidRPr="00F93D4B" w:rsidRDefault="00CB5E52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CB5E52" w:rsidRPr="00F93D4B" w:rsidRDefault="00CB5E52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F93D4B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81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  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 09.2015г   ОТНОСНО</w:t>
      </w:r>
      <w:r w:rsidRPr="00F93D4B">
        <w:rPr>
          <w:rFonts w:ascii="Cambria" w:hAnsi="Cambria" w:cs="Cambria"/>
          <w:sz w:val="20"/>
          <w:szCs w:val="20"/>
        </w:rPr>
        <w:t>: Регистриране на Кандидатска листа за Общински съветници, предложена от партия</w:t>
      </w:r>
      <w:r>
        <w:rPr>
          <w:rFonts w:ascii="Cambria" w:hAnsi="Cambria" w:cs="Cambria"/>
          <w:sz w:val="20"/>
          <w:szCs w:val="20"/>
        </w:rPr>
        <w:t xml:space="preserve"> ГЕРБ </w:t>
      </w:r>
      <w:r w:rsidRPr="00F93D4B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за  общински съветници на Община Стамболийски на 25.10.2015г.</w:t>
      </w:r>
    </w:p>
    <w:p w:rsidR="00CB5E52" w:rsidRPr="00F93D4B" w:rsidRDefault="00CB5E52" w:rsidP="00E5275D">
      <w:pPr>
        <w:ind w:firstLine="360"/>
        <w:jc w:val="both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sz w:val="20"/>
          <w:szCs w:val="20"/>
        </w:rPr>
        <w:t> </w:t>
      </w:r>
      <w:r w:rsidRPr="00F93D4B">
        <w:rPr>
          <w:rFonts w:ascii="Cambria" w:hAnsi="Cambria" w:cs="Cambria"/>
          <w:sz w:val="20"/>
          <w:szCs w:val="20"/>
        </w:rPr>
        <w:tab/>
        <w:t>Постъпило е Предложение от партия</w:t>
      </w:r>
      <w:r>
        <w:rPr>
          <w:rFonts w:ascii="Cambria" w:hAnsi="Cambria" w:cs="Cambria"/>
          <w:sz w:val="20"/>
          <w:szCs w:val="20"/>
        </w:rPr>
        <w:t xml:space="preserve"> Герб </w:t>
      </w:r>
      <w:r w:rsidRPr="00F93D4B">
        <w:rPr>
          <w:rFonts w:ascii="Cambria" w:hAnsi="Cambria" w:cs="Cambria"/>
          <w:sz w:val="20"/>
          <w:szCs w:val="20"/>
        </w:rPr>
        <w:t>чрез упълномощеното си лице</w:t>
      </w:r>
      <w:r>
        <w:rPr>
          <w:rFonts w:ascii="Cambria" w:hAnsi="Cambria" w:cs="Cambria"/>
          <w:sz w:val="20"/>
          <w:szCs w:val="20"/>
        </w:rPr>
        <w:t xml:space="preserve"> </w:t>
      </w:r>
      <w:r w:rsidRPr="00DB3793">
        <w:rPr>
          <w:rFonts w:ascii="Cambria" w:hAnsi="Cambria" w:cs="Cambria"/>
          <w:sz w:val="20"/>
          <w:szCs w:val="20"/>
          <w:u w:val="single"/>
        </w:rPr>
        <w:t>Стоян Димитров Богданов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3</w:t>
      </w:r>
      <w:r w:rsidRPr="00F93D4B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17</w:t>
      </w:r>
      <w:r w:rsidRPr="00F93D4B">
        <w:rPr>
          <w:rFonts w:ascii="Cambria" w:hAnsi="Cambria" w:cs="Cambria"/>
          <w:sz w:val="20"/>
          <w:szCs w:val="20"/>
        </w:rPr>
        <w:t xml:space="preserve">.09.2015г. в регистъра Кандидатите за Общински съветници (Приложение 67-МИ), за участие в изборите за общински съветници на Община Стамболийски на 25.10.2015г, в което </w:t>
      </w:r>
      <w:r w:rsidRPr="00F93D4B">
        <w:rPr>
          <w:rFonts w:ascii="Cambria" w:hAnsi="Cambria" w:cs="Cambria"/>
          <w:b/>
          <w:bCs/>
        </w:rPr>
        <w:t>Подреждането на кандидатите е както следва:</w:t>
      </w:r>
    </w:p>
    <w:p w:rsidR="00CB5E52" w:rsidRPr="00F93D4B" w:rsidRDefault="00CB5E52" w:rsidP="00F9735F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Георги Рангелов Мараджиев 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</w:p>
    <w:p w:rsidR="00CB5E52" w:rsidRPr="00F93D4B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Стоян Димитров Богданов </w:t>
      </w:r>
      <w:r w:rsidRPr="00F93D4B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Иван Венков Начков </w:t>
      </w:r>
    </w:p>
    <w:p w:rsidR="00CB5E52" w:rsidRPr="00F93D4B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Теодора Стоянова Найденова 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Йордан Тодоров  Тодоров 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Тодор Димитров Гьошев 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Владимир Малинов Пильов 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Марияна Георгиева Топузова 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Марияна Атанасова Димитрова 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Цветелина Георгиева Цветанова - Тотева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Мариана Костадинова Кочева 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Стоил Димитров Стоев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Калина Василева Игнатова </w:t>
      </w:r>
    </w:p>
    <w:p w:rsidR="00CB5E52" w:rsidRPr="00F93D4B" w:rsidRDefault="00CB5E52" w:rsidP="000013F2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Красимира Евгениева Грозданова 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Йорданка Василева Бангова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Роза Възкрасенова Джуренова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Любомир Атанасов Копривленски 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Калин Николов Добрев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Стоян Борисов Нанчев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Марин Костадинов Русков</w:t>
      </w:r>
    </w:p>
    <w:p w:rsidR="00CB5E52" w:rsidRDefault="00CB5E52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Любомир Грозданов Марков </w:t>
      </w:r>
    </w:p>
    <w:p w:rsidR="00CB5E52" w:rsidRPr="00F93D4B" w:rsidRDefault="00CB5E5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CB5E52" w:rsidRPr="00F93D4B" w:rsidRDefault="00CB5E52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Заявления от горепосочените кандидати, че са съгласни да бъдат регистрирани от предложилата ги партия - 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–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21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двадесет и един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CB5E52" w:rsidRPr="00F93D4B" w:rsidRDefault="00CB5E52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на чл. 413, ал. 1, 2, 3 и 4 от ИК –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–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21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двадесет и един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) броя </w:t>
      </w:r>
    </w:p>
    <w:p w:rsidR="00CB5E52" w:rsidRPr="00F93D4B" w:rsidRDefault="00CB5E52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по чл. 397, ал. 1 или ал.2 от ИК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-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21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двадесет и един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CB5E52" w:rsidRPr="00F93D4B" w:rsidRDefault="00CB5E52" w:rsidP="00481FA4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4. </w:t>
      </w:r>
      <w:r w:rsidRPr="00F93D4B">
        <w:rPr>
          <w:rFonts w:ascii="Cambria" w:hAnsi="Cambria" w:cs="Cambria"/>
          <w:sz w:val="20"/>
          <w:szCs w:val="20"/>
        </w:rPr>
        <w:t xml:space="preserve">Пълномощно на лицето </w:t>
      </w:r>
      <w:r>
        <w:rPr>
          <w:rFonts w:ascii="Cambria" w:hAnsi="Cambria" w:cs="Cambria"/>
          <w:sz w:val="20"/>
          <w:szCs w:val="20"/>
        </w:rPr>
        <w:t xml:space="preserve">Стоян Димитров Богданов </w:t>
      </w:r>
      <w:r w:rsidRPr="00F93D4B">
        <w:rPr>
          <w:rFonts w:ascii="Cambria" w:hAnsi="Cambria" w:cs="Cambria"/>
          <w:sz w:val="20"/>
          <w:szCs w:val="20"/>
        </w:rPr>
        <w:t xml:space="preserve">изрично </w:t>
      </w:r>
      <w:r>
        <w:rPr>
          <w:rFonts w:ascii="Cambria" w:hAnsi="Cambria" w:cs="Cambria"/>
          <w:sz w:val="20"/>
          <w:szCs w:val="20"/>
        </w:rPr>
        <w:t>пре</w:t>
      </w:r>
      <w:r w:rsidRPr="00F93D4B">
        <w:rPr>
          <w:rFonts w:ascii="Cambria" w:hAnsi="Cambria" w:cs="Cambria"/>
          <w:sz w:val="20"/>
          <w:szCs w:val="20"/>
        </w:rPr>
        <w:t>упълномощен да представлява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партията пред ОИК за регистрация на листа от </w:t>
      </w:r>
      <w:r>
        <w:rPr>
          <w:rFonts w:ascii="Cambria" w:hAnsi="Cambria" w:cs="Cambria"/>
          <w:sz w:val="20"/>
          <w:szCs w:val="20"/>
        </w:rPr>
        <w:t xml:space="preserve">Розалин Петков Петков </w:t>
      </w:r>
      <w:r w:rsidRPr="00F93D4B">
        <w:rPr>
          <w:rFonts w:ascii="Cambria" w:hAnsi="Cambria" w:cs="Cambria"/>
          <w:sz w:val="20"/>
          <w:szCs w:val="20"/>
        </w:rPr>
        <w:t xml:space="preserve">в качеството му на </w:t>
      </w:r>
      <w:r>
        <w:rPr>
          <w:rFonts w:ascii="Cambria" w:hAnsi="Cambria" w:cs="Cambria"/>
          <w:sz w:val="20"/>
          <w:szCs w:val="20"/>
        </w:rPr>
        <w:t xml:space="preserve">областен Координатор на Партия Герб  Упълномощен от </w:t>
      </w:r>
      <w:r w:rsidRPr="00F93D4B">
        <w:rPr>
          <w:rFonts w:ascii="Cambria" w:hAnsi="Cambria" w:cs="Cambria"/>
          <w:sz w:val="20"/>
          <w:szCs w:val="20"/>
        </w:rPr>
        <w:t>председател</w:t>
      </w:r>
      <w:r>
        <w:rPr>
          <w:rFonts w:ascii="Cambria" w:hAnsi="Cambria" w:cs="Cambria"/>
          <w:sz w:val="20"/>
          <w:szCs w:val="20"/>
        </w:rPr>
        <w:t xml:space="preserve">я </w:t>
      </w:r>
      <w:r w:rsidRPr="00F93D4B">
        <w:rPr>
          <w:rFonts w:ascii="Cambria" w:hAnsi="Cambria" w:cs="Cambria"/>
          <w:sz w:val="20"/>
          <w:szCs w:val="20"/>
        </w:rPr>
        <w:t xml:space="preserve"> на партията</w:t>
      </w:r>
      <w:r>
        <w:rPr>
          <w:rFonts w:ascii="Cambria" w:hAnsi="Cambria" w:cs="Cambria"/>
          <w:sz w:val="20"/>
          <w:szCs w:val="20"/>
        </w:rPr>
        <w:t xml:space="preserve"> Бойко Методиев Борисов </w:t>
      </w:r>
      <w:r w:rsidRPr="00F93D4B">
        <w:rPr>
          <w:rFonts w:ascii="Cambria" w:hAnsi="Cambria" w:cs="Cambria"/>
          <w:sz w:val="20"/>
          <w:szCs w:val="20"/>
        </w:rPr>
        <w:t xml:space="preserve">. </w:t>
      </w:r>
    </w:p>
    <w:p w:rsidR="00CB5E52" w:rsidRPr="00F93D4B" w:rsidRDefault="00CB5E52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F93D4B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CB5E52" w:rsidRPr="00F93D4B" w:rsidRDefault="00CB5E5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  <w:r>
        <w:rPr>
          <w:rFonts w:ascii="Cambria" w:hAnsi="Cambria" w:cs="Cambria"/>
          <w:sz w:val="20"/>
          <w:szCs w:val="20"/>
        </w:rPr>
        <w:t>.</w:t>
      </w:r>
    </w:p>
    <w:p w:rsidR="00CB5E52" w:rsidRPr="00F93D4B" w:rsidRDefault="00CB5E52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>РЕШИ:</w:t>
      </w:r>
    </w:p>
    <w:p w:rsidR="00CB5E52" w:rsidRPr="00F93D4B" w:rsidRDefault="00CB5E5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F93D4B">
        <w:rPr>
          <w:rFonts w:ascii="Cambria" w:hAnsi="Cambria" w:cs="Cambria"/>
          <w:sz w:val="20"/>
          <w:szCs w:val="20"/>
        </w:rPr>
        <w:t xml:space="preserve">Регистрира кандидатска листа за общински съветници от партия партия </w:t>
      </w:r>
      <w:r>
        <w:rPr>
          <w:rFonts w:ascii="Cambria" w:hAnsi="Cambria" w:cs="Cambria"/>
          <w:sz w:val="20"/>
          <w:szCs w:val="20"/>
        </w:rPr>
        <w:t xml:space="preserve">Герб </w:t>
      </w:r>
      <w:r w:rsidRPr="00F93D4B">
        <w:rPr>
          <w:rFonts w:ascii="Cambria" w:hAnsi="Cambria" w:cs="Cambria"/>
          <w:sz w:val="20"/>
          <w:szCs w:val="20"/>
        </w:rPr>
        <w:t>за участие в изборите Общински съветници на 25.10.2015г.</w:t>
      </w:r>
    </w:p>
    <w:p w:rsidR="00CB5E52" w:rsidRPr="00F93D4B" w:rsidRDefault="00CB5E5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CB5E52" w:rsidRDefault="00CB5E52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CB5E52" w:rsidRPr="00F93D4B" w:rsidRDefault="00CB5E52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Председател: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Секретар:</w:t>
      </w:r>
    </w:p>
    <w:p w:rsidR="00CB5E52" w:rsidRPr="00F93D4B" w:rsidRDefault="00CB5E52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CB5E52" w:rsidRDefault="00CB5E52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</w:t>
      </w:r>
    </w:p>
    <w:p w:rsidR="00CB5E52" w:rsidRPr="00F93D4B" w:rsidRDefault="00CB5E52" w:rsidP="00EF52CA">
      <w:pPr>
        <w:pStyle w:val="NormalWeb"/>
        <w:rPr>
          <w:rFonts w:ascii="Cambria" w:hAnsi="Cambria" w:cs="Cambria"/>
        </w:rPr>
      </w:pPr>
      <w:r w:rsidRPr="00F93D4B">
        <w:rPr>
          <w:rFonts w:ascii="Cambria" w:hAnsi="Cambria" w:cs="Cambria"/>
          <w:sz w:val="20"/>
          <w:szCs w:val="20"/>
        </w:rPr>
        <w:t xml:space="preserve">Обявено - </w:t>
      </w:r>
      <w:r>
        <w:rPr>
          <w:rFonts w:ascii="Cambria" w:hAnsi="Cambria" w:cs="Cambria"/>
          <w:sz w:val="20"/>
          <w:szCs w:val="20"/>
        </w:rPr>
        <w:t>18</w:t>
      </w:r>
      <w:r w:rsidRPr="00F93D4B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19.3 0</w:t>
      </w:r>
      <w:r w:rsidRPr="00F93D4B">
        <w:rPr>
          <w:rFonts w:ascii="Cambria" w:hAnsi="Cambria" w:cs="Cambria"/>
          <w:sz w:val="20"/>
          <w:szCs w:val="20"/>
        </w:rPr>
        <w:t xml:space="preserve"> часа</w:t>
      </w:r>
    </w:p>
    <w:sectPr w:rsidR="00CB5E52" w:rsidRPr="00F93D4B" w:rsidSect="00EF52CA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013F2"/>
    <w:rsid w:val="00032A96"/>
    <w:rsid w:val="000871B7"/>
    <w:rsid w:val="00107373"/>
    <w:rsid w:val="00116FAB"/>
    <w:rsid w:val="001739A1"/>
    <w:rsid w:val="001B649E"/>
    <w:rsid w:val="001F5FED"/>
    <w:rsid w:val="00207DBA"/>
    <w:rsid w:val="002771CD"/>
    <w:rsid w:val="002836A8"/>
    <w:rsid w:val="0029114D"/>
    <w:rsid w:val="002C2349"/>
    <w:rsid w:val="002D21F4"/>
    <w:rsid w:val="00355770"/>
    <w:rsid w:val="003B0144"/>
    <w:rsid w:val="003E5B45"/>
    <w:rsid w:val="003E7EAE"/>
    <w:rsid w:val="00407F56"/>
    <w:rsid w:val="00413423"/>
    <w:rsid w:val="00481FA4"/>
    <w:rsid w:val="004C71E7"/>
    <w:rsid w:val="005029C0"/>
    <w:rsid w:val="00544FC8"/>
    <w:rsid w:val="00552B65"/>
    <w:rsid w:val="00576E27"/>
    <w:rsid w:val="005A425A"/>
    <w:rsid w:val="005B1E2F"/>
    <w:rsid w:val="006079C9"/>
    <w:rsid w:val="006C5D36"/>
    <w:rsid w:val="0070639B"/>
    <w:rsid w:val="007A3CA7"/>
    <w:rsid w:val="00825E5E"/>
    <w:rsid w:val="0083753A"/>
    <w:rsid w:val="008A2393"/>
    <w:rsid w:val="00965F73"/>
    <w:rsid w:val="00997D92"/>
    <w:rsid w:val="009A074A"/>
    <w:rsid w:val="009D5648"/>
    <w:rsid w:val="009D6DFE"/>
    <w:rsid w:val="009F72D0"/>
    <w:rsid w:val="00A1344C"/>
    <w:rsid w:val="00A14EAF"/>
    <w:rsid w:val="00A54BB4"/>
    <w:rsid w:val="00AB040D"/>
    <w:rsid w:val="00AB7718"/>
    <w:rsid w:val="00BD1C5F"/>
    <w:rsid w:val="00CB3778"/>
    <w:rsid w:val="00CB5E52"/>
    <w:rsid w:val="00D620D8"/>
    <w:rsid w:val="00DB3793"/>
    <w:rsid w:val="00DD32F2"/>
    <w:rsid w:val="00E173C1"/>
    <w:rsid w:val="00E23917"/>
    <w:rsid w:val="00E246A7"/>
    <w:rsid w:val="00E5275D"/>
    <w:rsid w:val="00E76818"/>
    <w:rsid w:val="00E77026"/>
    <w:rsid w:val="00EC3D35"/>
    <w:rsid w:val="00ED1C89"/>
    <w:rsid w:val="00EF52CA"/>
    <w:rsid w:val="00F7400F"/>
    <w:rsid w:val="00F8723D"/>
    <w:rsid w:val="00F93D4B"/>
    <w:rsid w:val="00F9735F"/>
    <w:rsid w:val="00FB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391</Words>
  <Characters>2234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18</cp:revision>
  <dcterms:created xsi:type="dcterms:W3CDTF">2015-09-16T12:53:00Z</dcterms:created>
  <dcterms:modified xsi:type="dcterms:W3CDTF">2015-09-18T12:54:00Z</dcterms:modified>
</cp:coreProperties>
</file>