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3CF" w:rsidRPr="002B0504" w:rsidRDefault="00EA03CF" w:rsidP="00825E5E">
      <w:pPr>
        <w:pStyle w:val="resh-title"/>
        <w:jc w:val="center"/>
        <w:rPr>
          <w:rFonts w:ascii="Cambria" w:hAnsi="Cambria" w:cs="Cambria"/>
          <w:b/>
          <w:bCs/>
        </w:rPr>
      </w:pPr>
      <w:r w:rsidRPr="002B0504">
        <w:rPr>
          <w:rFonts w:ascii="Cambria" w:hAnsi="Cambria" w:cs="Cambria"/>
          <w:b/>
          <w:bCs/>
        </w:rPr>
        <w:t>Общинска избирателна комисия – Община Стамболийски</w:t>
      </w:r>
    </w:p>
    <w:p w:rsidR="00EA03CF" w:rsidRDefault="00EA03CF" w:rsidP="00EF52CA">
      <w:pPr>
        <w:pStyle w:val="resh-title"/>
        <w:rPr>
          <w:rFonts w:ascii="Cambria" w:hAnsi="Cambria" w:cs="Cambria"/>
          <w:b/>
          <w:bCs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РЕШЕНИЕ </w:t>
      </w:r>
      <w:r w:rsidRPr="002B0504">
        <w:rPr>
          <w:rFonts w:ascii="Cambria" w:hAnsi="Cambria" w:cs="Cambria"/>
          <w:b/>
          <w:bCs/>
          <w:sz w:val="20"/>
          <w:szCs w:val="20"/>
        </w:rPr>
        <w:br/>
        <w:t xml:space="preserve">№  </w:t>
      </w:r>
      <w:r>
        <w:rPr>
          <w:rFonts w:ascii="Cambria" w:hAnsi="Cambria" w:cs="Cambria"/>
          <w:b/>
          <w:bCs/>
          <w:sz w:val="20"/>
          <w:szCs w:val="20"/>
        </w:rPr>
        <w:t>79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  /  </w:t>
      </w:r>
      <w:r>
        <w:rPr>
          <w:rFonts w:ascii="Cambria" w:hAnsi="Cambria" w:cs="Cambria"/>
          <w:b/>
          <w:bCs/>
          <w:sz w:val="20"/>
          <w:szCs w:val="20"/>
        </w:rPr>
        <w:t>18.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09.2015г </w:t>
      </w:r>
    </w:p>
    <w:p w:rsidR="00EA03CF" w:rsidRPr="002B0504" w:rsidRDefault="00EA03CF" w:rsidP="00EF52CA">
      <w:pPr>
        <w:pStyle w:val="resh-title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 ОТНОСНО</w:t>
      </w:r>
      <w:r w:rsidRPr="002B0504">
        <w:rPr>
          <w:rFonts w:ascii="Cambria" w:hAnsi="Cambria" w:cs="Cambria"/>
          <w:sz w:val="20"/>
          <w:szCs w:val="20"/>
        </w:rPr>
        <w:t xml:space="preserve">: Регистриране на кандидат за Кмет на </w:t>
      </w:r>
      <w:r>
        <w:rPr>
          <w:rFonts w:ascii="Cambria" w:hAnsi="Cambria" w:cs="Cambria"/>
          <w:sz w:val="20"/>
          <w:szCs w:val="20"/>
        </w:rPr>
        <w:t xml:space="preserve">кметство в с. Ново село, </w:t>
      </w:r>
      <w:r w:rsidRPr="002B0504">
        <w:rPr>
          <w:rFonts w:ascii="Cambria" w:hAnsi="Cambria" w:cs="Cambria"/>
          <w:sz w:val="20"/>
          <w:szCs w:val="20"/>
        </w:rPr>
        <w:t xml:space="preserve">предложен от </w:t>
      </w:r>
      <w:r>
        <w:rPr>
          <w:rFonts w:ascii="Cambria" w:hAnsi="Cambria" w:cs="Cambria"/>
          <w:sz w:val="20"/>
          <w:szCs w:val="20"/>
        </w:rPr>
        <w:t xml:space="preserve">МЕСТНА КОАЛИЦИЯ ПАТРИОТИТЕ – ВМРО И ЗАЩИТА </w:t>
      </w:r>
      <w:r w:rsidRPr="002B0504">
        <w:rPr>
          <w:rFonts w:ascii="Cambria" w:hAnsi="Cambria" w:cs="Cambria"/>
          <w:sz w:val="20"/>
          <w:szCs w:val="20"/>
        </w:rPr>
        <w:t>в ОИК Стамболийски за участие в изборите Кмет</w:t>
      </w:r>
      <w:r>
        <w:rPr>
          <w:rFonts w:ascii="Cambria" w:hAnsi="Cambria" w:cs="Cambria"/>
          <w:sz w:val="20"/>
          <w:szCs w:val="20"/>
        </w:rPr>
        <w:t xml:space="preserve"> </w:t>
      </w:r>
      <w:r w:rsidRPr="002B0504">
        <w:rPr>
          <w:rFonts w:ascii="Cambria" w:hAnsi="Cambria" w:cs="Cambria"/>
          <w:sz w:val="20"/>
          <w:szCs w:val="20"/>
        </w:rPr>
        <w:t xml:space="preserve">на </w:t>
      </w:r>
      <w:r>
        <w:rPr>
          <w:rFonts w:ascii="Cambria" w:hAnsi="Cambria" w:cs="Cambria"/>
          <w:sz w:val="20"/>
          <w:szCs w:val="20"/>
        </w:rPr>
        <w:t xml:space="preserve"> кметство Ново село в </w:t>
      </w:r>
      <w:r w:rsidRPr="002B0504">
        <w:rPr>
          <w:rFonts w:ascii="Cambria" w:hAnsi="Cambria" w:cs="Cambria"/>
          <w:sz w:val="20"/>
          <w:szCs w:val="20"/>
        </w:rPr>
        <w:t>Община Стамболийски на 25.10.2015г.</w:t>
      </w:r>
    </w:p>
    <w:p w:rsidR="00EA03CF" w:rsidRPr="002B0504" w:rsidRDefault="00EA03CF" w:rsidP="00F458D0">
      <w:pPr>
        <w:ind w:firstLine="360"/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</w:t>
      </w:r>
      <w:r w:rsidRPr="002B0504">
        <w:rPr>
          <w:rFonts w:ascii="Cambria" w:hAnsi="Cambria" w:cs="Cambria"/>
          <w:sz w:val="20"/>
          <w:szCs w:val="20"/>
        </w:rPr>
        <w:tab/>
        <w:t xml:space="preserve">Постъпило е Предложение (Приложение 58-МИ) от </w:t>
      </w:r>
      <w:r>
        <w:rPr>
          <w:rFonts w:ascii="Cambria" w:hAnsi="Cambria" w:cs="Cambria"/>
          <w:sz w:val="20"/>
          <w:szCs w:val="20"/>
        </w:rPr>
        <w:t>МЕСТНА КОАЛИЦИЯ ПАТРИОТИТЕ – ВМРО И ЗАЩИТА</w:t>
      </w:r>
      <w:r w:rsidRPr="002B0504">
        <w:rPr>
          <w:rFonts w:ascii="Cambria" w:hAnsi="Cambria" w:cs="Cambria"/>
          <w:sz w:val="20"/>
          <w:szCs w:val="20"/>
        </w:rPr>
        <w:t xml:space="preserve"> чрез упълномощеното си лице </w:t>
      </w:r>
      <w:r>
        <w:rPr>
          <w:rFonts w:ascii="Cambria" w:hAnsi="Cambria" w:cs="Cambria"/>
          <w:sz w:val="20"/>
          <w:szCs w:val="20"/>
        </w:rPr>
        <w:t>Атанас Венков Мавродиев</w:t>
      </w:r>
      <w:r w:rsidRPr="002B0504">
        <w:rPr>
          <w:rFonts w:ascii="Cambria" w:hAnsi="Cambria" w:cs="Cambria"/>
          <w:sz w:val="20"/>
          <w:szCs w:val="20"/>
        </w:rPr>
        <w:t xml:space="preserve">, заведено под № </w:t>
      </w:r>
      <w:r>
        <w:rPr>
          <w:rFonts w:ascii="Cambria" w:hAnsi="Cambria" w:cs="Cambria"/>
          <w:sz w:val="20"/>
          <w:szCs w:val="20"/>
        </w:rPr>
        <w:t>4</w:t>
      </w:r>
      <w:r w:rsidRPr="002B0504">
        <w:rPr>
          <w:rFonts w:ascii="Cambria" w:hAnsi="Cambria" w:cs="Cambria"/>
          <w:sz w:val="20"/>
          <w:szCs w:val="20"/>
        </w:rPr>
        <w:t xml:space="preserve">  на </w:t>
      </w:r>
      <w:r>
        <w:rPr>
          <w:rFonts w:ascii="Cambria" w:hAnsi="Cambria" w:cs="Cambria"/>
          <w:sz w:val="20"/>
          <w:szCs w:val="20"/>
        </w:rPr>
        <w:t>17</w:t>
      </w:r>
      <w:r w:rsidRPr="002B0504">
        <w:rPr>
          <w:rFonts w:ascii="Cambria" w:hAnsi="Cambria" w:cs="Cambria"/>
          <w:sz w:val="20"/>
          <w:szCs w:val="20"/>
        </w:rPr>
        <w:t>.09.2015г. в регистъра Кандидатите за Кмет</w:t>
      </w:r>
      <w:r>
        <w:rPr>
          <w:rFonts w:ascii="Cambria" w:hAnsi="Cambria" w:cs="Cambria"/>
          <w:sz w:val="20"/>
          <w:szCs w:val="20"/>
        </w:rPr>
        <w:t>ове на кметства</w:t>
      </w:r>
      <w:r w:rsidRPr="002B0504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в Община Стамболийски</w:t>
      </w:r>
      <w:r w:rsidRPr="002B0504">
        <w:rPr>
          <w:rFonts w:ascii="Cambria" w:hAnsi="Cambria" w:cs="Cambria"/>
          <w:sz w:val="20"/>
          <w:szCs w:val="20"/>
        </w:rPr>
        <w:t xml:space="preserve"> (Приложение 67-МИ), за участие в изборите за на 25.10.2015г, в което същата предлага лицето </w:t>
      </w:r>
      <w:r>
        <w:rPr>
          <w:rFonts w:ascii="Cambria" w:hAnsi="Cambria" w:cs="Cambria"/>
          <w:b/>
          <w:bCs/>
          <w:sz w:val="20"/>
          <w:szCs w:val="20"/>
        </w:rPr>
        <w:t>СТОЯН СТЕФАНОВ ЧЕРВЕНКОВ</w:t>
      </w:r>
    </w:p>
    <w:p w:rsidR="00EA03CF" w:rsidRPr="002B0504" w:rsidRDefault="00EA03CF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Към Предложението са приложени:</w:t>
      </w:r>
    </w:p>
    <w:p w:rsidR="00EA03CF" w:rsidRPr="002B0504" w:rsidRDefault="00EA03CF" w:rsidP="00F9735F">
      <w:pPr>
        <w:pStyle w:val="NormalWeb"/>
        <w:numPr>
          <w:ilvl w:val="0"/>
          <w:numId w:val="2"/>
        </w:numPr>
        <w:rPr>
          <w:rFonts w:ascii="Cambria" w:hAnsi="Cambria" w:cs="Cambria"/>
          <w:b/>
          <w:bCs/>
          <w:i/>
          <w:iCs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Заявление от кандидата, че е съгласен да бъде регистриран от предложилата го  партия/коалиция - 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62 – МИ </w:t>
      </w:r>
    </w:p>
    <w:p w:rsidR="00EA03CF" w:rsidRPr="002B0504" w:rsidRDefault="00EA03CF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Декларации от кандидата, че отговаря на условията на чл. 413, ал. 1, 2, 3 и 4 от ИК –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63 – МИ </w:t>
      </w:r>
    </w:p>
    <w:p w:rsidR="00EA03CF" w:rsidRPr="002B0504" w:rsidRDefault="00EA03CF" w:rsidP="002B0504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Декларации от кандидата, че отговаря на условията по чл. 397, ал. 1 или ал.2 от ИК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64-МИ </w:t>
      </w:r>
    </w:p>
    <w:p w:rsidR="00EA03CF" w:rsidRPr="002B0504" w:rsidRDefault="00EA03CF" w:rsidP="00BD4EE8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Решение за издигане на канадидат на кмет на Община Стамболийски и кандидати за кметове на кметства с.Ново село и с.Куртово Конаре в изборите на 25.10.2015г.</w:t>
      </w:r>
      <w:r w:rsidRPr="002B0504">
        <w:rPr>
          <w:rFonts w:ascii="Cambria" w:hAnsi="Cambria" w:cs="Cambria"/>
          <w:sz w:val="20"/>
          <w:szCs w:val="20"/>
        </w:rPr>
        <w:t xml:space="preserve">. </w:t>
      </w:r>
    </w:p>
    <w:p w:rsidR="00EA03CF" w:rsidRPr="002B0504" w:rsidRDefault="00EA03CF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  Предвид изложеното и на основание чл.87,</w:t>
      </w:r>
      <w:r>
        <w:rPr>
          <w:rFonts w:ascii="Cambria" w:hAnsi="Cambria" w:cs="Cambria"/>
          <w:sz w:val="20"/>
          <w:szCs w:val="20"/>
        </w:rPr>
        <w:t xml:space="preserve"> </w:t>
      </w:r>
      <w:r w:rsidRPr="002B0504">
        <w:rPr>
          <w:rFonts w:ascii="Cambria" w:hAnsi="Cambria" w:cs="Cambria"/>
          <w:sz w:val="20"/>
          <w:szCs w:val="20"/>
        </w:rPr>
        <w:t>ал.1,</w:t>
      </w:r>
      <w:r>
        <w:rPr>
          <w:rFonts w:ascii="Cambria" w:hAnsi="Cambria" w:cs="Cambria"/>
          <w:sz w:val="20"/>
          <w:szCs w:val="20"/>
        </w:rPr>
        <w:t xml:space="preserve"> </w:t>
      </w:r>
      <w:r w:rsidRPr="002B0504">
        <w:rPr>
          <w:rFonts w:ascii="Cambria" w:hAnsi="Cambria" w:cs="Cambria"/>
          <w:sz w:val="20"/>
          <w:szCs w:val="20"/>
        </w:rPr>
        <w:t>т.14 от Изборния кодекс , Общинската избирателна комисия</w:t>
      </w:r>
    </w:p>
    <w:p w:rsidR="00EA03CF" w:rsidRPr="002B0504" w:rsidRDefault="00EA03CF" w:rsidP="00825E5E">
      <w:pPr>
        <w:pStyle w:val="NormalWeb"/>
        <w:jc w:val="center"/>
        <w:rPr>
          <w:rFonts w:ascii="Cambria" w:hAnsi="Cambria" w:cs="Cambria"/>
          <w:sz w:val="20"/>
          <w:szCs w:val="20"/>
        </w:rPr>
      </w:pPr>
      <w:r w:rsidRPr="002B0504">
        <w:rPr>
          <w:rStyle w:val="Strong"/>
          <w:rFonts w:ascii="Cambria" w:hAnsi="Cambria" w:cs="Cambria"/>
          <w:sz w:val="20"/>
          <w:szCs w:val="20"/>
        </w:rPr>
        <w:t>РЕШИ:</w:t>
      </w:r>
    </w:p>
    <w:p w:rsidR="00EA03CF" w:rsidRPr="002B0504" w:rsidRDefault="00EA03CF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Style w:val="Strong"/>
          <w:rFonts w:ascii="Cambria" w:hAnsi="Cambria" w:cs="Cambria"/>
          <w:sz w:val="20"/>
          <w:szCs w:val="20"/>
        </w:rPr>
        <w:t xml:space="preserve">    </w:t>
      </w:r>
      <w:r w:rsidRPr="002B0504">
        <w:rPr>
          <w:rFonts w:ascii="Cambria" w:hAnsi="Cambria" w:cs="Cambria"/>
          <w:sz w:val="20"/>
          <w:szCs w:val="20"/>
        </w:rPr>
        <w:t xml:space="preserve">Регистрира лицето </w:t>
      </w:r>
      <w:r>
        <w:rPr>
          <w:rFonts w:ascii="Cambria" w:hAnsi="Cambria" w:cs="Cambria"/>
          <w:b/>
          <w:bCs/>
          <w:sz w:val="20"/>
          <w:szCs w:val="20"/>
        </w:rPr>
        <w:t>СТО</w:t>
      </w:r>
      <w:r w:rsidRPr="00BD4EE8">
        <w:rPr>
          <w:rFonts w:ascii="Cambria" w:hAnsi="Cambria" w:cs="Cambria"/>
          <w:b/>
          <w:bCs/>
          <w:sz w:val="20"/>
          <w:szCs w:val="20"/>
        </w:rPr>
        <w:t>ЯН СТЕФАНОВ ЧЕРВЕНКОВ</w:t>
      </w:r>
      <w:r>
        <w:rPr>
          <w:rFonts w:ascii="Cambria" w:hAnsi="Cambria" w:cs="Cambria"/>
          <w:sz w:val="20"/>
          <w:szCs w:val="20"/>
        </w:rPr>
        <w:t xml:space="preserve"> </w:t>
      </w:r>
      <w:r w:rsidRPr="002B0504">
        <w:rPr>
          <w:rFonts w:ascii="Cambria" w:hAnsi="Cambria" w:cs="Cambria"/>
          <w:sz w:val="20"/>
          <w:szCs w:val="20"/>
        </w:rPr>
        <w:t xml:space="preserve">за </w:t>
      </w:r>
      <w:r>
        <w:rPr>
          <w:rFonts w:ascii="Cambria" w:hAnsi="Cambria" w:cs="Cambria"/>
          <w:sz w:val="20"/>
          <w:szCs w:val="20"/>
        </w:rPr>
        <w:t xml:space="preserve">Кандидат за Кметство с. Ново Село Община Стамболийски, издигнат </w:t>
      </w:r>
      <w:r w:rsidRPr="002B0504">
        <w:rPr>
          <w:rFonts w:ascii="Cambria" w:hAnsi="Cambria" w:cs="Cambria"/>
          <w:sz w:val="20"/>
          <w:szCs w:val="20"/>
        </w:rPr>
        <w:t xml:space="preserve"> от </w:t>
      </w:r>
      <w:r>
        <w:rPr>
          <w:rFonts w:ascii="Cambria" w:hAnsi="Cambria" w:cs="Cambria"/>
          <w:sz w:val="20"/>
          <w:szCs w:val="20"/>
        </w:rPr>
        <w:t>МЕСТНА КОАЛИЦИЯ ПАТРИОТИТЕ – ВМРО И Защита</w:t>
      </w:r>
      <w:r w:rsidRPr="002B0504">
        <w:rPr>
          <w:rFonts w:ascii="Cambria" w:hAnsi="Cambria" w:cs="Cambria"/>
          <w:sz w:val="20"/>
          <w:szCs w:val="20"/>
        </w:rPr>
        <w:t xml:space="preserve"> за участие в изборите на 25.10.2015г.</w:t>
      </w:r>
    </w:p>
    <w:p w:rsidR="00EA03CF" w:rsidRPr="002B0504" w:rsidRDefault="00EA03CF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Решението на ОИК може да се обжалва пред ЦИК по реда на чл.88,ал.1 от Изборния кодекс в срок от 3 дни от обявяването му.</w:t>
      </w:r>
    </w:p>
    <w:p w:rsidR="00EA03CF" w:rsidRDefault="00EA03CF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EA03CF" w:rsidRPr="002B0504" w:rsidRDefault="00EA03CF" w:rsidP="00EF52CA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Председател:</w:t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  <w:t>Секретар:</w:t>
      </w:r>
    </w:p>
    <w:p w:rsidR="00EA03CF" w:rsidRPr="002B0504" w:rsidRDefault="00EA03CF" w:rsidP="00EF52CA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                  / Ива Денева - Мечева/</w:t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  <w:t>                  /Радка Раева/</w:t>
      </w:r>
    </w:p>
    <w:p w:rsidR="00EA03CF" w:rsidRDefault="00EA03CF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EA03CF" w:rsidRDefault="00EA03CF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EA03CF" w:rsidRDefault="00EA03CF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EA03CF" w:rsidRPr="002B0504" w:rsidRDefault="00EA03CF" w:rsidP="00EF52CA">
      <w:pPr>
        <w:pStyle w:val="NormalWeb"/>
        <w:rPr>
          <w:rFonts w:ascii="Cambria" w:hAnsi="Cambria" w:cs="Cambria"/>
        </w:rPr>
      </w:pPr>
      <w:r w:rsidRPr="002B0504">
        <w:rPr>
          <w:rFonts w:ascii="Cambria" w:hAnsi="Cambria" w:cs="Cambria"/>
          <w:sz w:val="20"/>
          <w:szCs w:val="20"/>
        </w:rPr>
        <w:t xml:space="preserve"> Обявено - </w:t>
      </w:r>
      <w:r>
        <w:rPr>
          <w:rFonts w:ascii="Cambria" w:hAnsi="Cambria" w:cs="Cambria"/>
          <w:sz w:val="20"/>
          <w:szCs w:val="20"/>
        </w:rPr>
        <w:t>18</w:t>
      </w:r>
      <w:r w:rsidRPr="002B0504">
        <w:rPr>
          <w:rFonts w:ascii="Cambria" w:hAnsi="Cambria" w:cs="Cambria"/>
          <w:sz w:val="20"/>
          <w:szCs w:val="20"/>
        </w:rPr>
        <w:t xml:space="preserve">.09.2015 в </w:t>
      </w:r>
      <w:r>
        <w:rPr>
          <w:rFonts w:ascii="Cambria" w:hAnsi="Cambria" w:cs="Cambria"/>
          <w:sz w:val="20"/>
          <w:szCs w:val="20"/>
        </w:rPr>
        <w:t>19</w:t>
      </w:r>
      <w:r w:rsidRPr="002B0504">
        <w:rPr>
          <w:rFonts w:ascii="Cambria" w:hAnsi="Cambria" w:cs="Cambria"/>
          <w:sz w:val="20"/>
          <w:szCs w:val="20"/>
        </w:rPr>
        <w:t xml:space="preserve"> часа</w:t>
      </w:r>
    </w:p>
    <w:sectPr w:rsidR="00EA03CF" w:rsidRPr="002B0504" w:rsidSect="00CB4BD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62F37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32A96"/>
    <w:rsid w:val="000811EC"/>
    <w:rsid w:val="0008677A"/>
    <w:rsid w:val="000B4899"/>
    <w:rsid w:val="00144229"/>
    <w:rsid w:val="00226A95"/>
    <w:rsid w:val="0025341D"/>
    <w:rsid w:val="002836A8"/>
    <w:rsid w:val="002B0504"/>
    <w:rsid w:val="002C2349"/>
    <w:rsid w:val="00340A24"/>
    <w:rsid w:val="00460F67"/>
    <w:rsid w:val="00461A23"/>
    <w:rsid w:val="005029C0"/>
    <w:rsid w:val="00596E70"/>
    <w:rsid w:val="005E0056"/>
    <w:rsid w:val="00651C01"/>
    <w:rsid w:val="00681AB6"/>
    <w:rsid w:val="006D25B1"/>
    <w:rsid w:val="00740015"/>
    <w:rsid w:val="0074218B"/>
    <w:rsid w:val="00756CEE"/>
    <w:rsid w:val="007A3CA7"/>
    <w:rsid w:val="00801280"/>
    <w:rsid w:val="00825E5E"/>
    <w:rsid w:val="008563D4"/>
    <w:rsid w:val="008D5BC9"/>
    <w:rsid w:val="009037A0"/>
    <w:rsid w:val="009F23D5"/>
    <w:rsid w:val="00A05709"/>
    <w:rsid w:val="00A24601"/>
    <w:rsid w:val="00A511BA"/>
    <w:rsid w:val="00AA0E4B"/>
    <w:rsid w:val="00AB7718"/>
    <w:rsid w:val="00BD4EE8"/>
    <w:rsid w:val="00BF3A81"/>
    <w:rsid w:val="00C1314E"/>
    <w:rsid w:val="00C46F16"/>
    <w:rsid w:val="00C66B81"/>
    <w:rsid w:val="00CB3778"/>
    <w:rsid w:val="00CB4BDF"/>
    <w:rsid w:val="00D333C7"/>
    <w:rsid w:val="00D620D8"/>
    <w:rsid w:val="00E374BA"/>
    <w:rsid w:val="00E418EF"/>
    <w:rsid w:val="00E5275D"/>
    <w:rsid w:val="00EA03CF"/>
    <w:rsid w:val="00EA340B"/>
    <w:rsid w:val="00EF52CA"/>
    <w:rsid w:val="00F02C7D"/>
    <w:rsid w:val="00F12523"/>
    <w:rsid w:val="00F44DB1"/>
    <w:rsid w:val="00F4522F"/>
    <w:rsid w:val="00F458D0"/>
    <w:rsid w:val="00F93D4B"/>
    <w:rsid w:val="00F9735F"/>
    <w:rsid w:val="00FD1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8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264</Words>
  <Characters>1506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19</cp:revision>
  <dcterms:created xsi:type="dcterms:W3CDTF">2015-09-16T12:52:00Z</dcterms:created>
  <dcterms:modified xsi:type="dcterms:W3CDTF">2015-09-18T12:48:00Z</dcterms:modified>
</cp:coreProperties>
</file>