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4C" w:rsidRPr="002B0504" w:rsidRDefault="00271F4C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271F4C" w:rsidRDefault="00271F4C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78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09.2015г </w:t>
      </w:r>
    </w:p>
    <w:p w:rsidR="00271F4C" w:rsidRPr="002B0504" w:rsidRDefault="00271F4C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Община Стамболийски, предложен от </w:t>
      </w:r>
      <w:r>
        <w:rPr>
          <w:rFonts w:ascii="Cambria" w:hAnsi="Cambria" w:cs="Cambria"/>
          <w:sz w:val="20"/>
          <w:szCs w:val="20"/>
        </w:rPr>
        <w:t xml:space="preserve">  МЕСТНА КОАЛИЦИЯ ПАТРИОТИТЕ – ВМРО И ЗАЩИТА   </w:t>
      </w:r>
      <w:r w:rsidRPr="002B0504">
        <w:rPr>
          <w:rFonts w:ascii="Cambria" w:hAnsi="Cambria" w:cs="Cambria"/>
          <w:sz w:val="20"/>
          <w:szCs w:val="20"/>
        </w:rPr>
        <w:t>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на Община Стамболийски на 25.10.2015г.</w:t>
      </w:r>
    </w:p>
    <w:p w:rsidR="00271F4C" w:rsidRPr="002B0504" w:rsidRDefault="00271F4C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>
        <w:rPr>
          <w:rFonts w:ascii="Cambria" w:hAnsi="Cambria" w:cs="Cambria"/>
          <w:sz w:val="20"/>
          <w:szCs w:val="20"/>
        </w:rPr>
        <w:t>МЕСТНА КОАЛИЦИЯ ПАТРИОТИТЕ – ВМРО И ЗАЩИТА</w:t>
      </w:r>
      <w:r w:rsidRPr="002B0504">
        <w:rPr>
          <w:rFonts w:ascii="Cambria" w:hAnsi="Cambria" w:cs="Cambria"/>
          <w:sz w:val="20"/>
          <w:szCs w:val="20"/>
        </w:rPr>
        <w:t>, чрез упълномощеното си лице</w:t>
      </w:r>
      <w:r>
        <w:rPr>
          <w:rFonts w:ascii="Cambria" w:hAnsi="Cambria" w:cs="Cambria"/>
          <w:sz w:val="20"/>
          <w:szCs w:val="20"/>
        </w:rPr>
        <w:t xml:space="preserve"> Атанас Веанков Мавродиев,  З</w:t>
      </w:r>
      <w:r w:rsidRPr="00F93D4B">
        <w:rPr>
          <w:rFonts w:ascii="Cambria" w:hAnsi="Cambria" w:cs="Cambria"/>
          <w:sz w:val="20"/>
          <w:szCs w:val="20"/>
        </w:rPr>
        <w:t xml:space="preserve">заведено под № </w:t>
      </w:r>
      <w:r>
        <w:rPr>
          <w:rFonts w:ascii="Cambria" w:hAnsi="Cambria" w:cs="Cambria"/>
          <w:sz w:val="20"/>
          <w:szCs w:val="20"/>
        </w:rPr>
        <w:t xml:space="preserve">3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>17</w:t>
      </w:r>
      <w:r w:rsidRPr="002B0504">
        <w:rPr>
          <w:rFonts w:ascii="Cambria" w:hAnsi="Cambria" w:cs="Cambria"/>
          <w:sz w:val="20"/>
          <w:szCs w:val="20"/>
        </w:rPr>
        <w:t xml:space="preserve">.09.2015г. в регистъра Кандидатите за Кмет на Община (Приложение 67-МИ), за участие в изборите за Кмет на Община Стамболийски на 25.10.2015г, в което същата предлага лицето </w:t>
      </w:r>
      <w:r>
        <w:rPr>
          <w:rFonts w:ascii="Cambria" w:hAnsi="Cambria" w:cs="Cambria"/>
          <w:b/>
          <w:bCs/>
          <w:sz w:val="20"/>
          <w:szCs w:val="20"/>
        </w:rPr>
        <w:t>АТАНАС ВЕНКОВ МАВРОДИЕВ</w:t>
      </w:r>
    </w:p>
    <w:p w:rsidR="00271F4C" w:rsidRPr="002B0504" w:rsidRDefault="00271F4C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271F4C" w:rsidRPr="002B0504" w:rsidRDefault="00271F4C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271F4C" w:rsidRPr="002B0504" w:rsidRDefault="00271F4C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Деклараци</w:t>
      </w:r>
      <w:r>
        <w:rPr>
          <w:rFonts w:ascii="Cambria" w:hAnsi="Cambria" w:cs="Cambria"/>
          <w:sz w:val="20"/>
          <w:szCs w:val="20"/>
        </w:rPr>
        <w:t>я</w:t>
      </w:r>
      <w:r w:rsidRPr="002B0504">
        <w:rPr>
          <w:rFonts w:ascii="Cambria" w:hAnsi="Cambria" w:cs="Cambria"/>
          <w:sz w:val="20"/>
          <w:szCs w:val="20"/>
        </w:rPr>
        <w:t xml:space="preserve">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271F4C" w:rsidRPr="002B0504" w:rsidRDefault="00271F4C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271F4C" w:rsidRPr="002B0504" w:rsidRDefault="00271F4C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Решение за издигане на канадидат на кмет на Община Стамболийски и кандидати за кметове на кметства с.Ново село и с.Куртово Конаре в изборите на 25.10.2015г.</w:t>
      </w:r>
      <w:r w:rsidRPr="002B0504">
        <w:rPr>
          <w:rFonts w:ascii="Cambria" w:hAnsi="Cambria" w:cs="Cambria"/>
          <w:sz w:val="20"/>
          <w:szCs w:val="20"/>
        </w:rPr>
        <w:t xml:space="preserve">. </w:t>
      </w:r>
    </w:p>
    <w:p w:rsidR="00271F4C" w:rsidRPr="002B0504" w:rsidRDefault="00271F4C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2B0504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271F4C" w:rsidRPr="002B0504" w:rsidRDefault="00271F4C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271F4C" w:rsidRPr="002B0504" w:rsidRDefault="00271F4C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271F4C" w:rsidRPr="002B0504" w:rsidRDefault="00271F4C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b/>
          <w:bCs/>
          <w:sz w:val="20"/>
          <w:szCs w:val="20"/>
        </w:rPr>
        <w:t xml:space="preserve">АТАНАС ВЕНКОВ МАВРОДИЕВ </w:t>
      </w:r>
      <w:r w:rsidRPr="002B0504">
        <w:rPr>
          <w:rFonts w:ascii="Cambria" w:hAnsi="Cambria" w:cs="Cambria"/>
          <w:sz w:val="20"/>
          <w:szCs w:val="20"/>
        </w:rPr>
        <w:t xml:space="preserve"> за </w:t>
      </w:r>
      <w:r>
        <w:rPr>
          <w:rFonts w:ascii="Cambria" w:hAnsi="Cambria" w:cs="Cambria"/>
          <w:sz w:val="20"/>
          <w:szCs w:val="20"/>
        </w:rPr>
        <w:t xml:space="preserve">Кандидат за Кмет на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</w:t>
      </w:r>
      <w:r>
        <w:rPr>
          <w:rFonts w:ascii="Cambria" w:hAnsi="Cambria" w:cs="Cambria"/>
          <w:sz w:val="20"/>
          <w:szCs w:val="20"/>
        </w:rPr>
        <w:t xml:space="preserve">МЕСТНА КОАЛИЦИЯ ПАТРИОТИТЕ – ВМРО И ЗАЩИТА </w:t>
      </w:r>
      <w:r w:rsidRPr="002B0504">
        <w:rPr>
          <w:rFonts w:ascii="Cambria" w:hAnsi="Cambria" w:cs="Cambria"/>
          <w:sz w:val="20"/>
          <w:szCs w:val="20"/>
        </w:rPr>
        <w:t xml:space="preserve"> за участие в изборите на 25.10.2015г.</w:t>
      </w:r>
    </w:p>
    <w:p w:rsidR="00271F4C" w:rsidRPr="002B0504" w:rsidRDefault="00271F4C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271F4C" w:rsidRDefault="00271F4C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271F4C" w:rsidRPr="002B0504" w:rsidRDefault="00271F4C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271F4C" w:rsidRPr="002B0504" w:rsidRDefault="00271F4C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271F4C" w:rsidRDefault="00271F4C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271F4C" w:rsidRDefault="00271F4C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271F4C" w:rsidRDefault="00271F4C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271F4C" w:rsidRPr="002B0504" w:rsidRDefault="00271F4C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</w:t>
      </w:r>
      <w:r>
        <w:rPr>
          <w:rFonts w:ascii="Cambria" w:hAnsi="Cambria" w:cs="Cambria"/>
          <w:sz w:val="20"/>
          <w:szCs w:val="20"/>
        </w:rPr>
        <w:t>–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18.</w:t>
      </w:r>
      <w:r w:rsidRPr="002B0504">
        <w:rPr>
          <w:rFonts w:ascii="Cambria" w:hAnsi="Cambria" w:cs="Cambria"/>
          <w:sz w:val="20"/>
          <w:szCs w:val="20"/>
        </w:rPr>
        <w:t xml:space="preserve">09.2015 в </w:t>
      </w:r>
      <w:r>
        <w:rPr>
          <w:rFonts w:ascii="Cambria" w:hAnsi="Cambria" w:cs="Cambria"/>
          <w:sz w:val="20"/>
          <w:szCs w:val="20"/>
        </w:rPr>
        <w:t>19.00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271F4C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363E4"/>
    <w:rsid w:val="00081FDB"/>
    <w:rsid w:val="000E3BE8"/>
    <w:rsid w:val="0022221D"/>
    <w:rsid w:val="0026297F"/>
    <w:rsid w:val="002673D4"/>
    <w:rsid w:val="00271F4C"/>
    <w:rsid w:val="002758CF"/>
    <w:rsid w:val="002836A8"/>
    <w:rsid w:val="002B0504"/>
    <w:rsid w:val="002C2349"/>
    <w:rsid w:val="00313415"/>
    <w:rsid w:val="00332646"/>
    <w:rsid w:val="00360099"/>
    <w:rsid w:val="003771B6"/>
    <w:rsid w:val="00377CC6"/>
    <w:rsid w:val="003E3208"/>
    <w:rsid w:val="00430706"/>
    <w:rsid w:val="005029C0"/>
    <w:rsid w:val="00592A7A"/>
    <w:rsid w:val="00681AB6"/>
    <w:rsid w:val="006D25B1"/>
    <w:rsid w:val="006F132B"/>
    <w:rsid w:val="00740015"/>
    <w:rsid w:val="007A3CA7"/>
    <w:rsid w:val="007D597B"/>
    <w:rsid w:val="00811884"/>
    <w:rsid w:val="00825E5E"/>
    <w:rsid w:val="008563D4"/>
    <w:rsid w:val="008A32CE"/>
    <w:rsid w:val="009037A0"/>
    <w:rsid w:val="00A920F6"/>
    <w:rsid w:val="00AB7718"/>
    <w:rsid w:val="00B16459"/>
    <w:rsid w:val="00B349EE"/>
    <w:rsid w:val="00C66B81"/>
    <w:rsid w:val="00CB3778"/>
    <w:rsid w:val="00CB4BDF"/>
    <w:rsid w:val="00D620D8"/>
    <w:rsid w:val="00DB3D8D"/>
    <w:rsid w:val="00E5275D"/>
    <w:rsid w:val="00E57E4A"/>
    <w:rsid w:val="00EB33D9"/>
    <w:rsid w:val="00EF52CA"/>
    <w:rsid w:val="00F2131B"/>
    <w:rsid w:val="00F458D0"/>
    <w:rsid w:val="00F91DA8"/>
    <w:rsid w:val="00F93D4B"/>
    <w:rsid w:val="00F9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290</Words>
  <Characters>1654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12</cp:revision>
  <dcterms:created xsi:type="dcterms:W3CDTF">2015-09-16T12:51:00Z</dcterms:created>
  <dcterms:modified xsi:type="dcterms:W3CDTF">2015-09-18T12:45:00Z</dcterms:modified>
</cp:coreProperties>
</file>