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1B" w:rsidRPr="002B0504" w:rsidRDefault="003C131B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3C131B" w:rsidRDefault="003C131B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75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09.2015г </w:t>
      </w:r>
    </w:p>
    <w:p w:rsidR="003C131B" w:rsidRPr="002B0504" w:rsidRDefault="003C131B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партия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на Община Стамболийски на 25.10.2015г.</w:t>
      </w:r>
    </w:p>
    <w:p w:rsidR="003C131B" w:rsidRPr="002B0504" w:rsidRDefault="003C131B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>АБВ (АЛТЕРНАТИВА ЗА БЪЛГАРСКО ВЪЗРАЖДАНЕ)</w:t>
      </w:r>
      <w:r w:rsidRPr="002B0504">
        <w:rPr>
          <w:rFonts w:ascii="Cambria" w:hAnsi="Cambria" w:cs="Cambria"/>
          <w:sz w:val="20"/>
          <w:szCs w:val="20"/>
        </w:rPr>
        <w:t xml:space="preserve">, чрез упълномощеното си лице </w:t>
      </w:r>
      <w:r>
        <w:rPr>
          <w:rFonts w:ascii="Cambria" w:hAnsi="Cambria" w:cs="Cambria"/>
          <w:sz w:val="20"/>
          <w:szCs w:val="20"/>
        </w:rPr>
        <w:t>Иван Илиев Иванов</w:t>
      </w:r>
      <w:r w:rsidRPr="00F93D4B">
        <w:rPr>
          <w:rFonts w:ascii="Cambria" w:hAnsi="Cambria" w:cs="Cambria"/>
          <w:sz w:val="20"/>
          <w:szCs w:val="20"/>
        </w:rPr>
        <w:t xml:space="preserve"> , заведено под № </w:t>
      </w:r>
      <w:r>
        <w:rPr>
          <w:rFonts w:ascii="Cambria" w:hAnsi="Cambria" w:cs="Cambria"/>
          <w:sz w:val="20"/>
          <w:szCs w:val="20"/>
        </w:rPr>
        <w:t>2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F93D4B">
        <w:rPr>
          <w:rFonts w:ascii="Cambria" w:hAnsi="Cambria" w:cs="Cambria"/>
          <w:sz w:val="20"/>
          <w:szCs w:val="20"/>
        </w:rPr>
        <w:t xml:space="preserve">.09.2015г </w:t>
      </w:r>
      <w:r w:rsidRPr="002B0504">
        <w:rPr>
          <w:rFonts w:ascii="Cambria" w:hAnsi="Cambria" w:cs="Cambria"/>
          <w:sz w:val="20"/>
          <w:szCs w:val="20"/>
        </w:rPr>
        <w:t xml:space="preserve">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</w:t>
      </w:r>
      <w:r>
        <w:rPr>
          <w:rFonts w:ascii="Cambria" w:hAnsi="Cambria" w:cs="Cambria"/>
          <w:sz w:val="20"/>
          <w:szCs w:val="20"/>
        </w:rPr>
        <w:t xml:space="preserve">инж. </w:t>
      </w:r>
      <w:r>
        <w:rPr>
          <w:rFonts w:ascii="Cambria" w:hAnsi="Cambria" w:cs="Cambria"/>
          <w:b/>
          <w:bCs/>
          <w:sz w:val="20"/>
          <w:szCs w:val="20"/>
        </w:rPr>
        <w:t>ИВАН ИЛИЕВ ИВАНОВ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3C131B" w:rsidRPr="002B0504" w:rsidRDefault="003C131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3C131B" w:rsidRPr="002B0504" w:rsidRDefault="003C131B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3C131B" w:rsidRPr="002B0504" w:rsidRDefault="003C131B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Деклараци</w:t>
      </w:r>
      <w:r>
        <w:rPr>
          <w:rFonts w:ascii="Cambria" w:hAnsi="Cambria" w:cs="Cambria"/>
          <w:sz w:val="20"/>
          <w:szCs w:val="20"/>
        </w:rPr>
        <w:t>я</w:t>
      </w:r>
      <w:r w:rsidRPr="002B0504">
        <w:rPr>
          <w:rFonts w:ascii="Cambria" w:hAnsi="Cambria" w:cs="Cambria"/>
          <w:sz w:val="20"/>
          <w:szCs w:val="20"/>
        </w:rPr>
        <w:t xml:space="preserve">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3C131B" w:rsidRPr="002B0504" w:rsidRDefault="003C131B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3C131B" w:rsidRPr="002B0504" w:rsidRDefault="003C131B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>инж. Иван Илиев Иванов</w:t>
      </w:r>
      <w:r w:rsidRPr="00F93D4B">
        <w:rPr>
          <w:rFonts w:ascii="Cambria" w:hAnsi="Cambria" w:cs="Cambria"/>
          <w:sz w:val="20"/>
          <w:szCs w:val="20"/>
        </w:rPr>
        <w:t xml:space="preserve"> изрично </w:t>
      </w:r>
      <w:r>
        <w:rPr>
          <w:rFonts w:ascii="Cambria" w:hAnsi="Cambria" w:cs="Cambria"/>
          <w:sz w:val="20"/>
          <w:szCs w:val="20"/>
        </w:rPr>
        <w:t>преупълномощен да представлява</w:t>
      </w:r>
      <w:r w:rsidRPr="00F93D4B">
        <w:rPr>
          <w:rFonts w:ascii="Cambria" w:hAnsi="Cambria" w:cs="Cambria"/>
          <w:sz w:val="20"/>
          <w:szCs w:val="20"/>
        </w:rPr>
        <w:t xml:space="preserve"> 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>Николай Георгиев Недков</w:t>
      </w:r>
      <w:r w:rsidRPr="00F93D4B">
        <w:rPr>
          <w:rFonts w:ascii="Cambria" w:hAnsi="Cambria" w:cs="Cambria"/>
          <w:sz w:val="20"/>
          <w:szCs w:val="20"/>
        </w:rPr>
        <w:t xml:space="preserve">  в качеството му на </w:t>
      </w:r>
      <w:r>
        <w:rPr>
          <w:rFonts w:ascii="Cambria" w:hAnsi="Cambria" w:cs="Cambria"/>
          <w:sz w:val="20"/>
          <w:szCs w:val="20"/>
        </w:rPr>
        <w:t xml:space="preserve"> упълномощен представител на Георги Седефчов Първанов – председател на </w:t>
      </w:r>
      <w:r w:rsidRPr="00F93D4B">
        <w:rPr>
          <w:rFonts w:ascii="Cambria" w:hAnsi="Cambria" w:cs="Cambria"/>
          <w:sz w:val="20"/>
          <w:szCs w:val="20"/>
        </w:rPr>
        <w:t>партията</w:t>
      </w:r>
      <w:r w:rsidRPr="002B0504">
        <w:rPr>
          <w:rFonts w:ascii="Cambria" w:hAnsi="Cambria" w:cs="Cambria"/>
          <w:sz w:val="20"/>
          <w:szCs w:val="20"/>
        </w:rPr>
        <w:t xml:space="preserve">. </w:t>
      </w:r>
    </w:p>
    <w:p w:rsidR="003C131B" w:rsidRPr="002B0504" w:rsidRDefault="003C131B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B0504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3C131B" w:rsidRPr="002B0504" w:rsidRDefault="003C131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3C131B" w:rsidRPr="002B0504" w:rsidRDefault="003C131B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3C131B" w:rsidRPr="002B0504" w:rsidRDefault="003C131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>инж.</w:t>
      </w:r>
      <w:r>
        <w:rPr>
          <w:rFonts w:ascii="Cambria" w:hAnsi="Cambria" w:cs="Cambria"/>
          <w:b/>
          <w:bCs/>
          <w:sz w:val="20"/>
          <w:szCs w:val="20"/>
        </w:rPr>
        <w:t>ИВАН ИЛИЕВ ИВАНОВ</w:t>
      </w:r>
      <w:r w:rsidRPr="002B0504">
        <w:rPr>
          <w:rFonts w:ascii="Cambria" w:hAnsi="Cambria" w:cs="Cambria"/>
          <w:sz w:val="20"/>
          <w:szCs w:val="20"/>
        </w:rPr>
        <w:t xml:space="preserve"> за </w:t>
      </w:r>
      <w:r>
        <w:rPr>
          <w:rFonts w:ascii="Cambria" w:hAnsi="Cambria" w:cs="Cambria"/>
          <w:sz w:val="20"/>
          <w:szCs w:val="20"/>
        </w:rPr>
        <w:t xml:space="preserve">Кандидат за Кмет на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>АБВ (АЛТЕРНАТИВА ЗА БЪЛГАРСКО ВЪЗРАЖДАНЕ)</w:t>
      </w:r>
      <w:r w:rsidRPr="002B0504">
        <w:rPr>
          <w:rFonts w:ascii="Cambria" w:hAnsi="Cambria" w:cs="Cambria"/>
          <w:sz w:val="20"/>
          <w:szCs w:val="20"/>
        </w:rPr>
        <w:t xml:space="preserve"> за участие в изборите на 25.10.2015г.</w:t>
      </w:r>
    </w:p>
    <w:p w:rsidR="003C131B" w:rsidRPr="002B0504" w:rsidRDefault="003C131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3C131B" w:rsidRDefault="003C131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3C131B" w:rsidRPr="002B0504" w:rsidRDefault="003C131B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3C131B" w:rsidRPr="002B0504" w:rsidRDefault="003C131B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3C131B" w:rsidRDefault="003C131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3C131B" w:rsidRDefault="003C131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3C131B" w:rsidRDefault="003C131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3C131B" w:rsidRPr="002B0504" w:rsidRDefault="003C131B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18.</w:t>
      </w:r>
      <w:r w:rsidRPr="002B0504">
        <w:rPr>
          <w:rFonts w:ascii="Cambria" w:hAnsi="Cambria" w:cs="Cambria"/>
          <w:sz w:val="20"/>
          <w:szCs w:val="20"/>
        </w:rPr>
        <w:t xml:space="preserve">09.2015 в </w:t>
      </w:r>
      <w:r>
        <w:rPr>
          <w:rFonts w:ascii="Cambria" w:hAnsi="Cambria" w:cs="Cambria"/>
          <w:sz w:val="20"/>
          <w:szCs w:val="20"/>
        </w:rPr>
        <w:t>19.00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3C131B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363E4"/>
    <w:rsid w:val="00071ED8"/>
    <w:rsid w:val="00155B02"/>
    <w:rsid w:val="0022221D"/>
    <w:rsid w:val="002673D4"/>
    <w:rsid w:val="002758CF"/>
    <w:rsid w:val="002836A8"/>
    <w:rsid w:val="002B0504"/>
    <w:rsid w:val="002C2349"/>
    <w:rsid w:val="00313415"/>
    <w:rsid w:val="00332646"/>
    <w:rsid w:val="00360099"/>
    <w:rsid w:val="003C131B"/>
    <w:rsid w:val="00430706"/>
    <w:rsid w:val="004C789F"/>
    <w:rsid w:val="005029C0"/>
    <w:rsid w:val="00592A7A"/>
    <w:rsid w:val="00681AB6"/>
    <w:rsid w:val="006D25B1"/>
    <w:rsid w:val="006F132B"/>
    <w:rsid w:val="00740015"/>
    <w:rsid w:val="007A3CA7"/>
    <w:rsid w:val="007B659F"/>
    <w:rsid w:val="007D597B"/>
    <w:rsid w:val="00825E5E"/>
    <w:rsid w:val="00851F5A"/>
    <w:rsid w:val="008563D4"/>
    <w:rsid w:val="008A32CE"/>
    <w:rsid w:val="009037A0"/>
    <w:rsid w:val="009B2018"/>
    <w:rsid w:val="00A173D3"/>
    <w:rsid w:val="00AB7718"/>
    <w:rsid w:val="00B16459"/>
    <w:rsid w:val="00B349EE"/>
    <w:rsid w:val="00C30109"/>
    <w:rsid w:val="00C66B81"/>
    <w:rsid w:val="00C7360F"/>
    <w:rsid w:val="00CB3778"/>
    <w:rsid w:val="00CB4BDF"/>
    <w:rsid w:val="00D620D8"/>
    <w:rsid w:val="00DB3D8D"/>
    <w:rsid w:val="00E0097B"/>
    <w:rsid w:val="00E5275D"/>
    <w:rsid w:val="00E57E4A"/>
    <w:rsid w:val="00EB33D9"/>
    <w:rsid w:val="00EF52CA"/>
    <w:rsid w:val="00F2131B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305</Words>
  <Characters>1744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14</cp:revision>
  <dcterms:created xsi:type="dcterms:W3CDTF">2015-09-16T12:51:00Z</dcterms:created>
  <dcterms:modified xsi:type="dcterms:W3CDTF">2015-09-18T12:38:00Z</dcterms:modified>
</cp:coreProperties>
</file>