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60" w:rsidRPr="00F93D4B" w:rsidRDefault="00E25960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E25960" w:rsidRDefault="00E25960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F93D4B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74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 /  </w:t>
      </w:r>
      <w:r>
        <w:rPr>
          <w:rFonts w:ascii="Cambria" w:hAnsi="Cambria" w:cs="Cambria"/>
          <w:b/>
          <w:bCs/>
          <w:sz w:val="20"/>
          <w:szCs w:val="20"/>
        </w:rPr>
        <w:t>18.</w:t>
      </w:r>
      <w:r w:rsidRPr="00F93D4B">
        <w:rPr>
          <w:rFonts w:ascii="Cambria" w:hAnsi="Cambria" w:cs="Cambria"/>
          <w:b/>
          <w:bCs/>
          <w:sz w:val="20"/>
          <w:szCs w:val="20"/>
        </w:rPr>
        <w:t xml:space="preserve"> 09.2015г  </w:t>
      </w:r>
    </w:p>
    <w:p w:rsidR="00E25960" w:rsidRPr="00F93D4B" w:rsidRDefault="00E25960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F93D4B">
        <w:rPr>
          <w:rFonts w:ascii="Cambria" w:hAnsi="Cambria" w:cs="Cambria"/>
          <w:sz w:val="20"/>
          <w:szCs w:val="20"/>
        </w:rPr>
        <w:t xml:space="preserve">: Регистриране на Кандидатска листа за Общински съветници, предложена от 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F93D4B">
        <w:rPr>
          <w:rFonts w:ascii="Cambria" w:hAnsi="Cambria" w:cs="Cambria"/>
          <w:sz w:val="20"/>
          <w:szCs w:val="20"/>
        </w:rPr>
        <w:t>в ОИК Стамболийски за участие в изборите за  общински съветници на Община Стамболийски на 25.10.2015г.</w:t>
      </w:r>
    </w:p>
    <w:p w:rsidR="00E25960" w:rsidRPr="00F93D4B" w:rsidRDefault="00E25960" w:rsidP="00E5275D">
      <w:pPr>
        <w:ind w:firstLine="360"/>
        <w:jc w:val="both"/>
        <w:rPr>
          <w:rFonts w:ascii="Cambria" w:hAnsi="Cambria" w:cs="Cambria"/>
          <w:b/>
          <w:bCs/>
        </w:rPr>
      </w:pPr>
      <w:r w:rsidRPr="00F93D4B">
        <w:rPr>
          <w:rFonts w:ascii="Cambria" w:hAnsi="Cambria" w:cs="Cambria"/>
          <w:sz w:val="20"/>
          <w:szCs w:val="20"/>
        </w:rPr>
        <w:t> </w:t>
      </w:r>
      <w:r w:rsidRPr="00F93D4B">
        <w:rPr>
          <w:rFonts w:ascii="Cambria" w:hAnsi="Cambria" w:cs="Cambria"/>
          <w:sz w:val="20"/>
          <w:szCs w:val="20"/>
        </w:rPr>
        <w:tab/>
        <w:t xml:space="preserve">Постъпило е Предложение от 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F93D4B">
        <w:rPr>
          <w:rFonts w:ascii="Cambria" w:hAnsi="Cambria" w:cs="Cambria"/>
          <w:sz w:val="20"/>
          <w:szCs w:val="20"/>
        </w:rPr>
        <w:t xml:space="preserve"> чрез упълномощеното си лице </w:t>
      </w:r>
      <w:r>
        <w:rPr>
          <w:rFonts w:ascii="Cambria" w:hAnsi="Cambria" w:cs="Cambria"/>
          <w:sz w:val="20"/>
          <w:szCs w:val="20"/>
        </w:rPr>
        <w:t>Иван Илиев Иванов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2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17</w:t>
      </w:r>
      <w:r w:rsidRPr="00F93D4B">
        <w:rPr>
          <w:rFonts w:ascii="Cambria" w:hAnsi="Cambria" w:cs="Cambria"/>
          <w:sz w:val="20"/>
          <w:szCs w:val="20"/>
        </w:rPr>
        <w:t xml:space="preserve">.09.2015г. в регистъра Кандидатите за Общински съветници (Приложение 67-МИ), за участие в изборите за общински съветници на Община Стамболийски на 25.10.2015г, в което </w:t>
      </w:r>
      <w:r w:rsidRPr="00F93D4B">
        <w:rPr>
          <w:rFonts w:ascii="Cambria" w:hAnsi="Cambria" w:cs="Cambria"/>
          <w:b/>
          <w:bCs/>
        </w:rPr>
        <w:t>Подреждането на кандидатите е както следва:</w:t>
      </w:r>
    </w:p>
    <w:p w:rsidR="00E25960" w:rsidRPr="00F93D4B" w:rsidRDefault="00E25960" w:rsidP="00F9735F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инж. </w:t>
      </w:r>
      <w:r w:rsidRPr="00F93D4B">
        <w:rPr>
          <w:rFonts w:ascii="Cambria" w:hAnsi="Cambria" w:cs="Cambria"/>
          <w:sz w:val="20"/>
          <w:szCs w:val="20"/>
        </w:rPr>
        <w:t xml:space="preserve">Иван </w:t>
      </w:r>
      <w:r>
        <w:rPr>
          <w:rFonts w:ascii="Cambria" w:hAnsi="Cambria" w:cs="Cambria"/>
          <w:sz w:val="20"/>
          <w:szCs w:val="20"/>
        </w:rPr>
        <w:t>Илиев Иванов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>6. Петър Валентинов Петров</w:t>
      </w:r>
    </w:p>
    <w:p w:rsidR="00E25960" w:rsidRPr="00F93D4B" w:rsidRDefault="00E25960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инж. Марко Симеонов Станков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>7. Мария Пенчева Добрева</w:t>
      </w:r>
    </w:p>
    <w:p w:rsidR="00E25960" w:rsidRPr="00F93D4B" w:rsidRDefault="00E25960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инж. Марияна Атанасова Кочиева</w:t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>8. Димитър Йорданов Димитров</w:t>
      </w:r>
    </w:p>
    <w:p w:rsidR="00E25960" w:rsidRPr="00F93D4B" w:rsidRDefault="00E25960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Петър Георгиев Неделев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>9. Атанас Стоянов Царев</w:t>
      </w:r>
    </w:p>
    <w:p w:rsidR="00E25960" w:rsidRPr="00F93D4B" w:rsidRDefault="00E25960" w:rsidP="00E5275D">
      <w:pPr>
        <w:pStyle w:val="ListParagraph"/>
        <w:numPr>
          <w:ilvl w:val="0"/>
          <w:numId w:val="1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Иван Атанасов Божиков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>10. Динка Георгиева Герова</w:t>
      </w:r>
    </w:p>
    <w:p w:rsidR="00E25960" w:rsidRPr="00F93D4B" w:rsidRDefault="00E2596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E25960" w:rsidRPr="00F93D4B" w:rsidRDefault="00E25960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Заявления от горепосочените кандидати, че са съгласни да бъдат регистрирани от предложилата ги партия - 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–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10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десет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E25960" w:rsidRPr="00F93D4B" w:rsidRDefault="00E25960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на чл. 413, ал. 1, 2, 3 и 4 от ИК –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-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10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десет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E25960" w:rsidRPr="00F93D4B" w:rsidRDefault="00E25960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Д</w:t>
      </w:r>
      <w:r w:rsidRPr="00F93D4B">
        <w:rPr>
          <w:rFonts w:ascii="Cambria" w:hAnsi="Cambria" w:cs="Cambria"/>
          <w:sz w:val="20"/>
          <w:szCs w:val="20"/>
        </w:rPr>
        <w:t xml:space="preserve">екларации от кандидатите, че отговарят на условията по чл. 397, ал. 1 или ал.2 от ИК 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- 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10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(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>десет</w:t>
      </w:r>
      <w:r w:rsidRPr="00F93D4B">
        <w:rPr>
          <w:rFonts w:ascii="Cambria" w:hAnsi="Cambria" w:cs="Cambria"/>
          <w:b/>
          <w:bCs/>
          <w:i/>
          <w:iCs/>
          <w:sz w:val="20"/>
          <w:szCs w:val="20"/>
        </w:rPr>
        <w:t>) броя</w:t>
      </w:r>
    </w:p>
    <w:p w:rsidR="00E25960" w:rsidRPr="00F93D4B" w:rsidRDefault="00E25960" w:rsidP="00481FA4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 xml:space="preserve">Пълномощно на лицето </w:t>
      </w:r>
      <w:r>
        <w:rPr>
          <w:rFonts w:ascii="Cambria" w:hAnsi="Cambria" w:cs="Cambria"/>
          <w:sz w:val="20"/>
          <w:szCs w:val="20"/>
        </w:rPr>
        <w:t>Иван Илиев Иванов</w:t>
      </w:r>
      <w:r w:rsidRPr="00F93D4B">
        <w:rPr>
          <w:rFonts w:ascii="Cambria" w:hAnsi="Cambria" w:cs="Cambria"/>
          <w:sz w:val="20"/>
          <w:szCs w:val="20"/>
        </w:rPr>
        <w:t xml:space="preserve"> изрично </w:t>
      </w:r>
      <w:r>
        <w:rPr>
          <w:rFonts w:ascii="Cambria" w:hAnsi="Cambria" w:cs="Cambria"/>
          <w:sz w:val="20"/>
          <w:szCs w:val="20"/>
        </w:rPr>
        <w:t>преупълномощен да представлява</w:t>
      </w:r>
      <w:r w:rsidRPr="00F93D4B">
        <w:rPr>
          <w:rFonts w:ascii="Cambria" w:hAnsi="Cambria" w:cs="Cambria"/>
          <w:sz w:val="20"/>
          <w:szCs w:val="20"/>
        </w:rPr>
        <w:t xml:space="preserve"> партията пред ОИК за регистрация на листа от </w:t>
      </w:r>
      <w:r>
        <w:rPr>
          <w:rFonts w:ascii="Cambria" w:hAnsi="Cambria" w:cs="Cambria"/>
          <w:sz w:val="20"/>
          <w:szCs w:val="20"/>
        </w:rPr>
        <w:t>Николай Георгиев Недков</w:t>
      </w:r>
      <w:r w:rsidRPr="00F93D4B">
        <w:rPr>
          <w:rFonts w:ascii="Cambria" w:hAnsi="Cambria" w:cs="Cambria"/>
          <w:sz w:val="20"/>
          <w:szCs w:val="20"/>
        </w:rPr>
        <w:t xml:space="preserve">  в качеството му на </w:t>
      </w:r>
      <w:r>
        <w:rPr>
          <w:rFonts w:ascii="Cambria" w:hAnsi="Cambria" w:cs="Cambria"/>
          <w:sz w:val="20"/>
          <w:szCs w:val="20"/>
        </w:rPr>
        <w:t xml:space="preserve"> упълномощен представител на Георги Седефчов Първанов – председател на </w:t>
      </w:r>
      <w:r w:rsidRPr="00F93D4B">
        <w:rPr>
          <w:rFonts w:ascii="Cambria" w:hAnsi="Cambria" w:cs="Cambria"/>
          <w:sz w:val="20"/>
          <w:szCs w:val="20"/>
        </w:rPr>
        <w:t xml:space="preserve">партията. </w:t>
      </w:r>
    </w:p>
    <w:p w:rsidR="00E25960" w:rsidRPr="00F93D4B" w:rsidRDefault="00E25960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F93D4B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E25960" w:rsidRPr="00F93D4B" w:rsidRDefault="00E2596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 Предвид изложеното и на основание чл.87,ал.1,т.14 от Изборния кодекс , Общинската избирателна комисия</w:t>
      </w:r>
    </w:p>
    <w:p w:rsidR="00E25960" w:rsidRPr="00F93D4B" w:rsidRDefault="00E25960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>РЕШИ:</w:t>
      </w:r>
    </w:p>
    <w:p w:rsidR="00E25960" w:rsidRPr="00F93D4B" w:rsidRDefault="00E2596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F93D4B">
        <w:rPr>
          <w:rFonts w:ascii="Cambria" w:hAnsi="Cambria" w:cs="Cambria"/>
          <w:sz w:val="20"/>
          <w:szCs w:val="20"/>
        </w:rPr>
        <w:t xml:space="preserve">Регистрира кандидатска листа за общински съветници от партия </w:t>
      </w:r>
      <w:r>
        <w:rPr>
          <w:rFonts w:ascii="Cambria" w:hAnsi="Cambria" w:cs="Cambria"/>
          <w:sz w:val="20"/>
          <w:szCs w:val="20"/>
        </w:rPr>
        <w:t xml:space="preserve">АБВ (АЛТЕРНАТИВА ЗА БЪЛГАРСКО ВЪЗРАЖДАНЕ) </w:t>
      </w:r>
      <w:r w:rsidRPr="00F93D4B">
        <w:rPr>
          <w:rFonts w:ascii="Cambria" w:hAnsi="Cambria" w:cs="Cambria"/>
          <w:sz w:val="20"/>
          <w:szCs w:val="20"/>
        </w:rPr>
        <w:t>за участие в изборите Общински съветници на 25.10.2015г.</w:t>
      </w:r>
    </w:p>
    <w:p w:rsidR="00E25960" w:rsidRPr="00F93D4B" w:rsidRDefault="00E25960" w:rsidP="00825E5E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E25960" w:rsidRDefault="00E25960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E25960" w:rsidRPr="00F93D4B" w:rsidRDefault="00E25960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Председател: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Секретар:</w:t>
      </w:r>
    </w:p>
    <w:p w:rsidR="00E25960" w:rsidRPr="00F93D4B" w:rsidRDefault="00E25960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</w:r>
      <w:r w:rsidRPr="00F93D4B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E25960" w:rsidRDefault="00E25960" w:rsidP="00EF52CA">
      <w:pPr>
        <w:pStyle w:val="NormalWeb"/>
        <w:rPr>
          <w:rFonts w:ascii="Cambria" w:hAnsi="Cambria" w:cs="Cambria"/>
          <w:sz w:val="20"/>
          <w:szCs w:val="20"/>
        </w:rPr>
      </w:pPr>
      <w:r w:rsidRPr="00F93D4B">
        <w:rPr>
          <w:rFonts w:ascii="Cambria" w:hAnsi="Cambria" w:cs="Cambria"/>
          <w:sz w:val="20"/>
          <w:szCs w:val="20"/>
        </w:rPr>
        <w:t> </w:t>
      </w:r>
    </w:p>
    <w:p w:rsidR="00E25960" w:rsidRPr="00F93D4B" w:rsidRDefault="00E25960" w:rsidP="00EF52CA">
      <w:pPr>
        <w:pStyle w:val="NormalWeb"/>
        <w:rPr>
          <w:rFonts w:ascii="Cambria" w:hAnsi="Cambria" w:cs="Cambria"/>
        </w:rPr>
      </w:pPr>
      <w:r w:rsidRPr="00F93D4B">
        <w:rPr>
          <w:rFonts w:ascii="Cambria" w:hAnsi="Cambria" w:cs="Cambria"/>
          <w:sz w:val="20"/>
          <w:szCs w:val="20"/>
        </w:rPr>
        <w:t xml:space="preserve">Обявено - </w:t>
      </w:r>
      <w:r>
        <w:rPr>
          <w:rFonts w:ascii="Cambria" w:hAnsi="Cambria" w:cs="Cambria"/>
          <w:sz w:val="20"/>
          <w:szCs w:val="20"/>
        </w:rPr>
        <w:t>18</w:t>
      </w:r>
      <w:r w:rsidRPr="00F93D4B">
        <w:rPr>
          <w:rFonts w:ascii="Cambria" w:hAnsi="Cambria" w:cs="Cambria"/>
          <w:sz w:val="20"/>
          <w:szCs w:val="20"/>
        </w:rPr>
        <w:t xml:space="preserve">.09.2015 в </w:t>
      </w:r>
      <w:r>
        <w:rPr>
          <w:rFonts w:ascii="Cambria" w:hAnsi="Cambria" w:cs="Cambria"/>
          <w:sz w:val="20"/>
          <w:szCs w:val="20"/>
        </w:rPr>
        <w:t>19.00</w:t>
      </w:r>
      <w:r w:rsidRPr="00F93D4B">
        <w:rPr>
          <w:rFonts w:ascii="Cambria" w:hAnsi="Cambria" w:cs="Cambria"/>
          <w:sz w:val="20"/>
          <w:szCs w:val="20"/>
        </w:rPr>
        <w:t xml:space="preserve"> часа</w:t>
      </w:r>
    </w:p>
    <w:sectPr w:rsidR="00E25960" w:rsidRPr="00F93D4B" w:rsidSect="001A236F">
      <w:pgSz w:w="11906" w:h="16838"/>
      <w:pgMar w:top="284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95DF4"/>
    <w:rsid w:val="00116FAB"/>
    <w:rsid w:val="001A1A06"/>
    <w:rsid w:val="001A236F"/>
    <w:rsid w:val="00207DBA"/>
    <w:rsid w:val="002771CD"/>
    <w:rsid w:val="002836A8"/>
    <w:rsid w:val="002C2349"/>
    <w:rsid w:val="002D21F4"/>
    <w:rsid w:val="00340234"/>
    <w:rsid w:val="00355770"/>
    <w:rsid w:val="003B0144"/>
    <w:rsid w:val="00407F56"/>
    <w:rsid w:val="00481FA4"/>
    <w:rsid w:val="004C71E7"/>
    <w:rsid w:val="005029C0"/>
    <w:rsid w:val="00544FC8"/>
    <w:rsid w:val="00552B65"/>
    <w:rsid w:val="00576E27"/>
    <w:rsid w:val="005B1E2F"/>
    <w:rsid w:val="006079C9"/>
    <w:rsid w:val="006D4B91"/>
    <w:rsid w:val="006E0472"/>
    <w:rsid w:val="0070639B"/>
    <w:rsid w:val="007A3CA7"/>
    <w:rsid w:val="007A4D6E"/>
    <w:rsid w:val="008220C9"/>
    <w:rsid w:val="00825E5E"/>
    <w:rsid w:val="00965F73"/>
    <w:rsid w:val="0098504F"/>
    <w:rsid w:val="009D5648"/>
    <w:rsid w:val="00A1344C"/>
    <w:rsid w:val="00A20B61"/>
    <w:rsid w:val="00A54BB4"/>
    <w:rsid w:val="00AB040D"/>
    <w:rsid w:val="00AB7718"/>
    <w:rsid w:val="00BD1C5F"/>
    <w:rsid w:val="00C87669"/>
    <w:rsid w:val="00CB3778"/>
    <w:rsid w:val="00CF4002"/>
    <w:rsid w:val="00D367CA"/>
    <w:rsid w:val="00D620D8"/>
    <w:rsid w:val="00DD32F2"/>
    <w:rsid w:val="00E23917"/>
    <w:rsid w:val="00E25960"/>
    <w:rsid w:val="00E5275D"/>
    <w:rsid w:val="00E60A02"/>
    <w:rsid w:val="00ED1C89"/>
    <w:rsid w:val="00EF52CA"/>
    <w:rsid w:val="00F31858"/>
    <w:rsid w:val="00F770FE"/>
    <w:rsid w:val="00F93D4B"/>
    <w:rsid w:val="00F9735F"/>
    <w:rsid w:val="00FF0791"/>
    <w:rsid w:val="00FF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352</Words>
  <Characters>2012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21</cp:revision>
  <cp:lastPrinted>2015-09-18T12:36:00Z</cp:lastPrinted>
  <dcterms:created xsi:type="dcterms:W3CDTF">2015-09-16T12:53:00Z</dcterms:created>
  <dcterms:modified xsi:type="dcterms:W3CDTF">2015-09-18T12:36:00Z</dcterms:modified>
</cp:coreProperties>
</file>