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9E" w:rsidRPr="002B0504" w:rsidRDefault="00E4259E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E4259E" w:rsidRDefault="00E4259E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73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E4259E" w:rsidRPr="002B0504" w:rsidRDefault="00E4259E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партия </w:t>
      </w:r>
      <w:r>
        <w:rPr>
          <w:rFonts w:ascii="Cambria" w:hAnsi="Cambria" w:cs="Cambria"/>
          <w:sz w:val="20"/>
          <w:szCs w:val="20"/>
        </w:rPr>
        <w:t>ЗЕМЕДЕ</w:t>
      </w:r>
      <w:r w:rsidRPr="005029C0">
        <w:rPr>
          <w:rFonts w:ascii="Cambria" w:hAnsi="Cambria" w:cs="Cambria"/>
          <w:sz w:val="20"/>
          <w:szCs w:val="20"/>
        </w:rPr>
        <w:t>ЛСКИ СЪЮЗ „ 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 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Куртово Конаре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E4259E" w:rsidRPr="002B0504" w:rsidRDefault="00E4259E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партия </w:t>
      </w:r>
      <w:r>
        <w:rPr>
          <w:rFonts w:ascii="Cambria" w:hAnsi="Cambria" w:cs="Cambria"/>
          <w:sz w:val="20"/>
          <w:szCs w:val="20"/>
        </w:rPr>
        <w:t>ЗЕМЕДЕЛСКИ СЪЮЗ „</w:t>
      </w:r>
      <w:r w:rsidRPr="005029C0">
        <w:rPr>
          <w:rFonts w:ascii="Cambria" w:hAnsi="Cambria" w:cs="Cambria"/>
          <w:sz w:val="20"/>
          <w:szCs w:val="20"/>
        </w:rPr>
        <w:t>АЛЕКСАНДЪР СТАМБОЛИЙСКИ”</w:t>
      </w:r>
      <w:r w:rsidRPr="00F93D4B"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   чрез упълномощеното си лице </w:t>
      </w:r>
      <w:r>
        <w:rPr>
          <w:rFonts w:ascii="Cambria" w:hAnsi="Cambria" w:cs="Cambria"/>
          <w:sz w:val="20"/>
          <w:szCs w:val="20"/>
        </w:rPr>
        <w:t>Иван Темелков Златков</w:t>
      </w:r>
      <w:r w:rsidRPr="002B0504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1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16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СОФИЯ ИВАНОВА ПРИСАДНИКОВА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E4259E" w:rsidRPr="002B0504" w:rsidRDefault="00E4259E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E4259E" w:rsidRPr="002B0504" w:rsidRDefault="00E4259E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E4259E" w:rsidRPr="002B0504" w:rsidRDefault="00E4259E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E4259E" w:rsidRPr="002B0504" w:rsidRDefault="00E4259E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E4259E" w:rsidRPr="002B0504" w:rsidRDefault="00E4259E" w:rsidP="009F23D5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Иван Темелков Златков </w:t>
      </w:r>
      <w:r w:rsidRPr="002B0504">
        <w:rPr>
          <w:rFonts w:ascii="Cambria" w:hAnsi="Cambria" w:cs="Cambria"/>
          <w:sz w:val="20"/>
          <w:szCs w:val="20"/>
        </w:rPr>
        <w:t xml:space="preserve">изрично упълномощен да представляват партията или коалицията пред ОИК за регистрация на </w:t>
      </w:r>
      <w:r>
        <w:rPr>
          <w:rFonts w:ascii="Cambria" w:hAnsi="Cambria" w:cs="Cambria"/>
          <w:sz w:val="20"/>
          <w:szCs w:val="20"/>
        </w:rPr>
        <w:t>Кандидати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>
        <w:rPr>
          <w:rFonts w:ascii="Cambria" w:hAnsi="Cambria" w:cs="Cambria"/>
          <w:sz w:val="20"/>
          <w:szCs w:val="20"/>
        </w:rPr>
        <w:t>Спас Янев Панчев</w:t>
      </w:r>
      <w:r w:rsidRPr="002B0504">
        <w:rPr>
          <w:rFonts w:ascii="Cambria" w:hAnsi="Cambria" w:cs="Cambria"/>
          <w:sz w:val="20"/>
          <w:szCs w:val="20"/>
        </w:rPr>
        <w:t xml:space="preserve">  в качеството му на председател на партията. </w:t>
      </w:r>
    </w:p>
    <w:p w:rsidR="00E4259E" w:rsidRPr="002B0504" w:rsidRDefault="00E4259E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E4259E" w:rsidRPr="002B0504" w:rsidRDefault="00E4259E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E4259E" w:rsidRPr="002B0504" w:rsidRDefault="00E4259E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E4259E" w:rsidRPr="002B0504" w:rsidRDefault="00E4259E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>СОФИЯ ИВАНОВА ПРИСАДНИКОВА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Куртово Конаре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>
        <w:rPr>
          <w:rFonts w:ascii="Cambria" w:hAnsi="Cambria" w:cs="Cambria"/>
          <w:sz w:val="20"/>
          <w:szCs w:val="20"/>
        </w:rPr>
        <w:t>ЗЕМЕДЕЛСКИ СЪЮЗ „</w:t>
      </w:r>
      <w:r w:rsidRPr="005029C0">
        <w:rPr>
          <w:rFonts w:ascii="Cambria" w:hAnsi="Cambria" w:cs="Cambria"/>
          <w:sz w:val="20"/>
          <w:szCs w:val="20"/>
        </w:rPr>
        <w:t>АЛЕКСАНДЪР СТАМБОЛИЙСКИ”</w:t>
      </w:r>
      <w:r w:rsidRPr="002B0504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E4259E" w:rsidRPr="002B0504" w:rsidRDefault="00E4259E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E4259E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4259E" w:rsidRPr="002B0504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E4259E" w:rsidRPr="002B0504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E4259E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4259E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4259E" w:rsidRDefault="00E4259E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4259E" w:rsidRPr="002B0504" w:rsidRDefault="00E4259E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E4259E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226A95"/>
    <w:rsid w:val="0025341D"/>
    <w:rsid w:val="002836A8"/>
    <w:rsid w:val="002B0504"/>
    <w:rsid w:val="002C2349"/>
    <w:rsid w:val="00340A24"/>
    <w:rsid w:val="005029C0"/>
    <w:rsid w:val="00596E70"/>
    <w:rsid w:val="005E5600"/>
    <w:rsid w:val="00681AB6"/>
    <w:rsid w:val="006D25B1"/>
    <w:rsid w:val="006D6807"/>
    <w:rsid w:val="00740015"/>
    <w:rsid w:val="007A3CA7"/>
    <w:rsid w:val="00825E5E"/>
    <w:rsid w:val="008563D4"/>
    <w:rsid w:val="009037A0"/>
    <w:rsid w:val="009F23D5"/>
    <w:rsid w:val="00A05709"/>
    <w:rsid w:val="00A511BA"/>
    <w:rsid w:val="00AB7718"/>
    <w:rsid w:val="00BF3A81"/>
    <w:rsid w:val="00C66B81"/>
    <w:rsid w:val="00C92938"/>
    <w:rsid w:val="00CB3778"/>
    <w:rsid w:val="00CB4BDF"/>
    <w:rsid w:val="00D620D8"/>
    <w:rsid w:val="00E374BA"/>
    <w:rsid w:val="00E4259E"/>
    <w:rsid w:val="00E5275D"/>
    <w:rsid w:val="00EA340B"/>
    <w:rsid w:val="00EF52CA"/>
    <w:rsid w:val="00F02C7D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308</Words>
  <Characters>1756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8</cp:revision>
  <dcterms:created xsi:type="dcterms:W3CDTF">2015-09-16T12:52:00Z</dcterms:created>
  <dcterms:modified xsi:type="dcterms:W3CDTF">2015-09-18T12:29:00Z</dcterms:modified>
</cp:coreProperties>
</file>